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17" w:rsidRPr="00EF7063" w:rsidRDefault="00DE7017" w:rsidP="00EF7063">
      <w:pPr>
        <w:ind w:left="-540" w:firstLine="540"/>
        <w:jc w:val="center"/>
        <w:rPr>
          <w:b/>
          <w:i/>
          <w:color w:val="000000"/>
          <w:sz w:val="28"/>
          <w:szCs w:val="28"/>
        </w:rPr>
      </w:pPr>
      <w:r w:rsidRPr="00EF7063">
        <w:rPr>
          <w:b/>
          <w:i/>
          <w:color w:val="000000"/>
          <w:sz w:val="28"/>
          <w:szCs w:val="28"/>
        </w:rPr>
        <w:t xml:space="preserve">«Снег и его свойства» </w:t>
      </w:r>
    </w:p>
    <w:p w:rsidR="00DE7017" w:rsidRPr="00EF7063" w:rsidRDefault="00DE7017" w:rsidP="00714791">
      <w:pPr>
        <w:jc w:val="center"/>
        <w:rPr>
          <w:b/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>занятие – эксперимент  (средняя группа)</w:t>
      </w:r>
    </w:p>
    <w:p w:rsidR="00DE7017" w:rsidRPr="00EF7063" w:rsidRDefault="00DE7017" w:rsidP="00714791">
      <w:pPr>
        <w:rPr>
          <w:i/>
          <w:color w:val="FF0000"/>
          <w:sz w:val="28"/>
          <w:szCs w:val="28"/>
        </w:rPr>
      </w:pPr>
    </w:p>
    <w:p w:rsidR="00DE7017" w:rsidRPr="00EF7063" w:rsidRDefault="00DE7017" w:rsidP="00EF7063">
      <w:pPr>
        <w:spacing w:line="360" w:lineRule="auto"/>
        <w:ind w:left="-180" w:firstLine="180"/>
        <w:jc w:val="both"/>
        <w:rPr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 xml:space="preserve">Цель: </w:t>
      </w:r>
      <w:r w:rsidRPr="00EF7063">
        <w:rPr>
          <w:i/>
          <w:sz w:val="28"/>
          <w:szCs w:val="28"/>
        </w:rPr>
        <w:t>помочь детям понять, почему при изменении температуры снег изменяет свои свойства; закрепить знания о свойствах снега; учить детей анализировать, делать выводы;  развивать мышление, интерес к зимним явлениям неживой природы вызвать радость от открытий, полученных из опытов.</w:t>
      </w:r>
    </w:p>
    <w:p w:rsidR="00DE7017" w:rsidRPr="00EF7063" w:rsidRDefault="00DE7017" w:rsidP="00714791">
      <w:pPr>
        <w:spacing w:line="360" w:lineRule="auto"/>
        <w:jc w:val="both"/>
        <w:rPr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>Образовательные области:</w:t>
      </w:r>
      <w:r w:rsidRPr="00EF7063">
        <w:rPr>
          <w:i/>
          <w:sz w:val="28"/>
          <w:szCs w:val="28"/>
        </w:rPr>
        <w:t xml:space="preserve"> «Познание», «Коммуникация», «Физическая культура»</w:t>
      </w:r>
      <w:bookmarkStart w:id="0" w:name="_GoBack"/>
      <w:bookmarkEnd w:id="0"/>
    </w:p>
    <w:p w:rsidR="00DE7017" w:rsidRPr="00EF7063" w:rsidRDefault="00DE7017" w:rsidP="00714791">
      <w:pPr>
        <w:spacing w:line="360" w:lineRule="auto"/>
        <w:jc w:val="both"/>
        <w:rPr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 xml:space="preserve">Предварительная работа: </w:t>
      </w:r>
      <w:r w:rsidRPr="00EF7063">
        <w:rPr>
          <w:i/>
          <w:sz w:val="28"/>
          <w:szCs w:val="28"/>
        </w:rPr>
        <w:t>наблюдение за снегом, рассматривание снежинок, игры со снегом, опыты, чтение рассказов «Первый снег» Е. Трутневой, «Снег идет»  М. Познанской.</w:t>
      </w:r>
    </w:p>
    <w:p w:rsidR="00DE7017" w:rsidRPr="00EF7063" w:rsidRDefault="00DE7017" w:rsidP="00714791">
      <w:pPr>
        <w:spacing w:line="360" w:lineRule="auto"/>
        <w:jc w:val="both"/>
        <w:rPr>
          <w:b/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 xml:space="preserve">Оборудование: </w:t>
      </w:r>
      <w:r w:rsidRPr="00EF7063">
        <w:rPr>
          <w:i/>
          <w:sz w:val="28"/>
          <w:szCs w:val="28"/>
        </w:rPr>
        <w:t>магнитная доска, снежинки из бумаги и на магнитах, таз со снегом, салфетки, тарелки</w:t>
      </w:r>
      <w:r>
        <w:rPr>
          <w:i/>
          <w:sz w:val="28"/>
          <w:szCs w:val="28"/>
        </w:rPr>
        <w:t>.</w:t>
      </w:r>
    </w:p>
    <w:p w:rsidR="00DE7017" w:rsidRPr="00EF7063" w:rsidRDefault="00DE7017" w:rsidP="00714791">
      <w:pPr>
        <w:spacing w:line="360" w:lineRule="auto"/>
        <w:jc w:val="both"/>
        <w:rPr>
          <w:b/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 xml:space="preserve">Словарная работа: </w:t>
      </w:r>
      <w:r w:rsidRPr="00EF7063">
        <w:rPr>
          <w:i/>
          <w:sz w:val="28"/>
          <w:szCs w:val="28"/>
        </w:rPr>
        <w:t>снежинка, кристаллы, ледяной, водоем.</w:t>
      </w:r>
    </w:p>
    <w:p w:rsidR="00DE7017" w:rsidRPr="00EF7063" w:rsidRDefault="00DE7017" w:rsidP="00714791">
      <w:pPr>
        <w:spacing w:line="360" w:lineRule="auto"/>
        <w:jc w:val="both"/>
        <w:rPr>
          <w:b/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>Ход занятия: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Раздается «хруст снега»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Ребята, как вы думаете, что это за звук? (ответы детей)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Наверное, кто-то к нам спешит. Кто бы это мог быть? (ответы детей)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Я сейчас посмотрю (иду к двери)</w:t>
      </w:r>
    </w:p>
    <w:p w:rsidR="00DE7017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- Ребята, никого нет, но возле двери что-то лежало. 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Попробуйте отгадать, а отгадку</w:t>
      </w:r>
      <w:r>
        <w:rPr>
          <w:i/>
          <w:sz w:val="28"/>
          <w:szCs w:val="28"/>
        </w:rPr>
        <w:t xml:space="preserve"> </w:t>
      </w:r>
      <w:r w:rsidRPr="00EF7063">
        <w:rPr>
          <w:i/>
          <w:sz w:val="28"/>
          <w:szCs w:val="28"/>
        </w:rPr>
        <w:t xml:space="preserve"> я </w:t>
      </w:r>
      <w:r w:rsidRPr="00EF7063">
        <w:rPr>
          <w:i/>
          <w:sz w:val="28"/>
          <w:szCs w:val="28"/>
        </w:rPr>
        <w:tab/>
        <w:t>вам покажу</w:t>
      </w:r>
    </w:p>
    <w:p w:rsidR="00DE7017" w:rsidRPr="00EF7063" w:rsidRDefault="00DE7017" w:rsidP="00714791">
      <w:pPr>
        <w:spacing w:line="360" w:lineRule="auto"/>
        <w:ind w:left="90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Покружилась звездочка</w:t>
      </w:r>
    </w:p>
    <w:p w:rsidR="00DE7017" w:rsidRPr="00EF7063" w:rsidRDefault="00DE7017" w:rsidP="00714791">
      <w:pPr>
        <w:spacing w:line="360" w:lineRule="auto"/>
        <w:ind w:left="90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В воздухе немножко,</w:t>
      </w:r>
    </w:p>
    <w:p w:rsidR="00DE7017" w:rsidRPr="00EF7063" w:rsidRDefault="00DE7017" w:rsidP="00714791">
      <w:pPr>
        <w:spacing w:line="360" w:lineRule="auto"/>
        <w:ind w:left="90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Села и растаяла</w:t>
      </w:r>
    </w:p>
    <w:p w:rsidR="00DE7017" w:rsidRDefault="00DE7017" w:rsidP="00714791">
      <w:pPr>
        <w:spacing w:line="360" w:lineRule="auto"/>
        <w:ind w:left="90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На моей ладошке</w:t>
      </w:r>
      <w:r w:rsidRPr="00EF7063">
        <w:rPr>
          <w:i/>
          <w:sz w:val="28"/>
          <w:szCs w:val="28"/>
        </w:rPr>
        <w:tab/>
        <w:t xml:space="preserve">                  </w:t>
      </w:r>
    </w:p>
    <w:p w:rsidR="00DE7017" w:rsidRPr="00EF7063" w:rsidRDefault="00DE7017" w:rsidP="00714791">
      <w:pPr>
        <w:spacing w:line="360" w:lineRule="auto"/>
        <w:ind w:left="90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(снежинка)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Посмотрите, какая она красивая           (дети рассматривают)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Ребята, а откуда появляется снег? Почему он идет?    (ответы детей)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- Из всех водоемов - морей, океанов, рек испаряется вода. В виде пара крошечные невидимые частички воды поднимаются высоко в небо. Чем выше поднимаются частички, тем холоднее становится воздух. Пар охлаждается и превращается в маленькие печные кристаллы, которые соединяются друг с другом, образуя снежинки, Я предлагаю вам тоже собрать снежинки. 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   (Дети собирают на ковре каждый свою снежинку)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- Посмотрите, все снежинки разные. Кто может прочитать стихотворение о снежинке? 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Что потом происходит со снежинками? (ответы детей)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color w:val="FF0000"/>
          <w:sz w:val="28"/>
          <w:szCs w:val="28"/>
        </w:rPr>
      </w:pPr>
      <w:r w:rsidRPr="00EF7063">
        <w:rPr>
          <w:i/>
          <w:sz w:val="28"/>
          <w:szCs w:val="28"/>
        </w:rPr>
        <w:t>- Правильно, снежинки собираются в тучки, и когда их становится очень много, им тесно - они тихо падают на землю. (Подходят к магнитной доске и выкладывают на нее снежинки)</w:t>
      </w:r>
    </w:p>
    <w:p w:rsidR="00DE7017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- Сейчас мы с вами тоже превратимся в частички воды. </w:t>
      </w:r>
      <w:r>
        <w:rPr>
          <w:i/>
          <w:sz w:val="28"/>
          <w:szCs w:val="28"/>
        </w:rPr>
        <w:t>(Дети изображают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присели, медленно встают, подняв руки вверх, затем тесно прижимаются друг к другу, расходятся, кружатся и медленно садятся).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Иногда снежинки падают по одной,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В какую погоду это бывает? (когда мороз)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А иногда они падают хлопьями.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Что значит хлопьями? (ответы детей).</w:t>
      </w:r>
    </w:p>
    <w:p w:rsidR="00DE7017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- Когда на улице мороз - снежинки падают по одной, а когда оттепель - хлопьями - это когда снежинки соединяются по несколько штук вместе. 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Когда снежинок падает очень много, то на земле образуются сугробы.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Посмотрите-ка, под нашей елочкой тоже намело сугроб (под елкой тазик со снегом).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Какой снег? (холодный, белый), (дать потрогать).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 xml:space="preserve"> - Какой снег бывает в морозную погоду?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Из какого снега можно лепить?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Что можно слепить из снега?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Слепите снеговика (дети лепят).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Что произойдет со снеговиком через несколько минут?</w:t>
      </w:r>
    </w:p>
    <w:p w:rsidR="00DE7017" w:rsidRPr="00EF7063" w:rsidRDefault="00DE7017" w:rsidP="00714791">
      <w:pPr>
        <w:spacing w:line="360" w:lineRule="auto"/>
        <w:ind w:left="180" w:hanging="180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Почему?</w:t>
      </w:r>
    </w:p>
    <w:p w:rsidR="00DE7017" w:rsidRPr="00EF7063" w:rsidRDefault="00DE7017" w:rsidP="00714791">
      <w:pPr>
        <w:spacing w:line="360" w:lineRule="auto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Возьмите немного снега в ладошки.</w:t>
      </w:r>
    </w:p>
    <w:p w:rsidR="00DE7017" w:rsidRPr="00EF7063" w:rsidRDefault="00DE7017" w:rsidP="00714791">
      <w:pPr>
        <w:spacing w:line="360" w:lineRule="auto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Что произошло? Почему?</w:t>
      </w:r>
    </w:p>
    <w:p w:rsidR="00DE7017" w:rsidRPr="00EF7063" w:rsidRDefault="00DE7017" w:rsidP="00EF7063">
      <w:pPr>
        <w:spacing w:line="360" w:lineRule="auto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- Почему руки замерзли? Поэтому на прогулке мы играем со снегом в варежках.</w:t>
      </w:r>
    </w:p>
    <w:p w:rsidR="00DE7017" w:rsidRDefault="00DE7017" w:rsidP="00EF7063">
      <w:pPr>
        <w:spacing w:line="360" w:lineRule="auto"/>
        <w:ind w:left="-540" w:right="355" w:firstLine="180"/>
        <w:jc w:val="center"/>
        <w:rPr>
          <w:b/>
          <w:i/>
          <w:sz w:val="28"/>
          <w:szCs w:val="28"/>
        </w:rPr>
      </w:pPr>
    </w:p>
    <w:p w:rsidR="00DE7017" w:rsidRDefault="00DE7017" w:rsidP="00EF7063">
      <w:pPr>
        <w:spacing w:line="360" w:lineRule="auto"/>
        <w:ind w:left="-540" w:right="355" w:firstLine="180"/>
        <w:jc w:val="center"/>
        <w:rPr>
          <w:b/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>Пальчиковая игра «Снеговик»</w:t>
      </w:r>
    </w:p>
    <w:p w:rsidR="00DE7017" w:rsidRPr="002635A4" w:rsidRDefault="00DE7017" w:rsidP="001D5271">
      <w:pPr>
        <w:pStyle w:val="NormalWeb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2635A4">
        <w:rPr>
          <w:color w:val="444444"/>
          <w:sz w:val="28"/>
          <w:szCs w:val="28"/>
        </w:rPr>
        <w:t>Давай, дружок, смелей, дружок, </w:t>
      </w:r>
      <w:r w:rsidRPr="002635A4">
        <w:rPr>
          <w:rStyle w:val="Emphasis"/>
          <w:color w:val="444444"/>
          <w:sz w:val="28"/>
          <w:szCs w:val="28"/>
        </w:rPr>
        <w:t>"Лепят снежок".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Кати по снегу свой снежок — </w:t>
      </w:r>
      <w:r w:rsidRPr="002635A4">
        <w:rPr>
          <w:rStyle w:val="Emphasis"/>
          <w:color w:val="444444"/>
          <w:sz w:val="28"/>
          <w:szCs w:val="28"/>
        </w:rPr>
        <w:t>"Катят".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Он превратится в толстый ком, </w:t>
      </w:r>
      <w:r w:rsidRPr="002635A4">
        <w:rPr>
          <w:rStyle w:val="Emphasis"/>
          <w:color w:val="444444"/>
          <w:sz w:val="28"/>
          <w:szCs w:val="28"/>
        </w:rPr>
        <w:t>Показывают шар руками.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И станет ком снеговиком. </w:t>
      </w:r>
      <w:r w:rsidRPr="002635A4">
        <w:rPr>
          <w:rStyle w:val="Emphasis"/>
          <w:color w:val="444444"/>
          <w:sz w:val="28"/>
          <w:szCs w:val="28"/>
        </w:rPr>
        <w:t>"Рисуют" руками снеговика.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Его улыбка так светла! </w:t>
      </w:r>
      <w:r w:rsidRPr="002635A4">
        <w:rPr>
          <w:rStyle w:val="Emphasis"/>
          <w:color w:val="444444"/>
          <w:sz w:val="28"/>
          <w:szCs w:val="28"/>
        </w:rPr>
        <w:t>Показывают улыбку.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Два глаза, шляпа, нос, метла. </w:t>
      </w:r>
      <w:r w:rsidRPr="002635A4">
        <w:rPr>
          <w:rStyle w:val="Emphasis"/>
          <w:color w:val="444444"/>
          <w:sz w:val="28"/>
          <w:szCs w:val="28"/>
        </w:rPr>
        <w:t>Показывают.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Но солнце припечет слегка — </w:t>
      </w:r>
      <w:r w:rsidRPr="002635A4">
        <w:rPr>
          <w:rStyle w:val="Emphasis"/>
          <w:color w:val="444444"/>
          <w:sz w:val="28"/>
          <w:szCs w:val="28"/>
        </w:rPr>
        <w:t>Рука у лба, смотрят на солнце.</w:t>
      </w:r>
      <w:r w:rsidRPr="002635A4">
        <w:rPr>
          <w:color w:val="444444"/>
          <w:sz w:val="28"/>
          <w:szCs w:val="28"/>
        </w:rPr>
        <w:t> </w:t>
      </w:r>
      <w:r w:rsidRPr="002635A4">
        <w:rPr>
          <w:color w:val="444444"/>
          <w:sz w:val="28"/>
          <w:szCs w:val="28"/>
        </w:rPr>
        <w:br/>
        <w:t>Увы — и нет снеговика. </w:t>
      </w:r>
      <w:r w:rsidRPr="002635A4">
        <w:rPr>
          <w:rStyle w:val="Emphasis"/>
          <w:color w:val="444444"/>
          <w:sz w:val="28"/>
          <w:szCs w:val="28"/>
        </w:rPr>
        <w:t>Пожимают плечами, руки в стороны.</w:t>
      </w:r>
    </w:p>
    <w:p w:rsidR="00DE7017" w:rsidRPr="002635A4" w:rsidRDefault="00DE7017" w:rsidP="00714791">
      <w:pPr>
        <w:spacing w:line="360" w:lineRule="auto"/>
        <w:jc w:val="both"/>
        <w:rPr>
          <w:b/>
          <w:sz w:val="28"/>
          <w:szCs w:val="28"/>
        </w:rPr>
      </w:pPr>
    </w:p>
    <w:p w:rsidR="00DE7017" w:rsidRPr="00EF7063" w:rsidRDefault="00DE7017" w:rsidP="00714791">
      <w:pPr>
        <w:spacing w:line="360" w:lineRule="auto"/>
        <w:jc w:val="both"/>
        <w:rPr>
          <w:b/>
          <w:i/>
          <w:sz w:val="28"/>
          <w:szCs w:val="28"/>
        </w:rPr>
      </w:pPr>
      <w:r w:rsidRPr="00EF7063">
        <w:rPr>
          <w:b/>
          <w:i/>
          <w:sz w:val="28"/>
          <w:szCs w:val="28"/>
        </w:rPr>
        <w:t>Итог:</w:t>
      </w:r>
    </w:p>
    <w:p w:rsidR="00DE7017" w:rsidRPr="00EF7063" w:rsidRDefault="00DE7017" w:rsidP="00714791">
      <w:pPr>
        <w:spacing w:line="360" w:lineRule="auto"/>
        <w:jc w:val="both"/>
        <w:rPr>
          <w:i/>
          <w:sz w:val="28"/>
          <w:szCs w:val="28"/>
        </w:rPr>
      </w:pPr>
      <w:r w:rsidRPr="00EF7063">
        <w:rPr>
          <w:i/>
          <w:sz w:val="28"/>
          <w:szCs w:val="28"/>
        </w:rPr>
        <w:t>Сегодня мы узнали, что снег в тепле тает и превращается в воду. Снег может идти хлопьями. Когда падает очень много снега - появляются сугробы.</w:t>
      </w:r>
    </w:p>
    <w:p w:rsidR="00DE7017" w:rsidRPr="00EF7063" w:rsidRDefault="00DE7017" w:rsidP="00714791">
      <w:pPr>
        <w:jc w:val="center"/>
        <w:rPr>
          <w:b/>
          <w:i/>
          <w:spacing w:val="-8"/>
          <w:position w:val="4"/>
          <w:sz w:val="28"/>
          <w:szCs w:val="28"/>
        </w:rPr>
      </w:pPr>
    </w:p>
    <w:p w:rsidR="00DE7017" w:rsidRPr="00EF7063" w:rsidRDefault="00DE7017">
      <w:pPr>
        <w:rPr>
          <w:i/>
          <w:sz w:val="28"/>
          <w:szCs w:val="28"/>
        </w:rPr>
      </w:pPr>
    </w:p>
    <w:sectPr w:rsidR="00DE7017" w:rsidRPr="00EF7063" w:rsidSect="002635A4">
      <w:pgSz w:w="11906" w:h="16838"/>
      <w:pgMar w:top="1134" w:right="850" w:bottom="1134" w:left="1080" w:header="708" w:footer="708" w:gutter="0"/>
      <w:pgBorders w:offsetFrom="page">
        <w:top w:val="flowersDaisies" w:sz="20" w:space="24" w:color="FF00FF"/>
        <w:left w:val="flowersDaisies" w:sz="20" w:space="24" w:color="FF00FF"/>
        <w:bottom w:val="flowersDaisies" w:sz="20" w:space="24" w:color="FF00FF"/>
        <w:right w:val="flowersDaisies" w:sz="20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791"/>
    <w:rsid w:val="0016777B"/>
    <w:rsid w:val="001D5271"/>
    <w:rsid w:val="00205789"/>
    <w:rsid w:val="00250D75"/>
    <w:rsid w:val="002635A4"/>
    <w:rsid w:val="002E1DB2"/>
    <w:rsid w:val="003C7725"/>
    <w:rsid w:val="00514DD9"/>
    <w:rsid w:val="00714791"/>
    <w:rsid w:val="007523DD"/>
    <w:rsid w:val="00886A29"/>
    <w:rsid w:val="009D08E4"/>
    <w:rsid w:val="009E3E05"/>
    <w:rsid w:val="00AC39FE"/>
    <w:rsid w:val="00AF6047"/>
    <w:rsid w:val="00B805A2"/>
    <w:rsid w:val="00BA0551"/>
    <w:rsid w:val="00C2632B"/>
    <w:rsid w:val="00DE7017"/>
    <w:rsid w:val="00E318AC"/>
    <w:rsid w:val="00EF7063"/>
    <w:rsid w:val="00F1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5271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locked/>
    <w:rsid w:val="001D527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534</Words>
  <Characters>3048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3</cp:revision>
  <cp:lastPrinted>2019-02-09T15:13:00Z</cp:lastPrinted>
  <dcterms:created xsi:type="dcterms:W3CDTF">2012-12-15T21:22:00Z</dcterms:created>
  <dcterms:modified xsi:type="dcterms:W3CDTF">2019-02-09T15:14:00Z</dcterms:modified>
</cp:coreProperties>
</file>