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CC" w:rsidRDefault="00EB68CC" w:rsidP="00FB4A3B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Конспект непосредственной образовательной деятельности</w:t>
      </w:r>
    </w:p>
    <w:p w:rsidR="00EB68CC" w:rsidRDefault="00EB68CC" w:rsidP="001915CB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B68CC" w:rsidRPr="001915CB" w:rsidRDefault="00EB68CC" w:rsidP="001915CB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Тема: </w:t>
      </w:r>
      <w:r w:rsidRPr="001915CB">
        <w:rPr>
          <w:bCs/>
          <w:color w:val="000000"/>
          <w:sz w:val="28"/>
          <w:szCs w:val="28"/>
        </w:rPr>
        <w:t>«Наш детский сад»</w:t>
      </w:r>
    </w:p>
    <w:p w:rsidR="00EB68CC" w:rsidRPr="001915CB" w:rsidRDefault="00EB68CC" w:rsidP="001915CB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Возрастная группа: </w:t>
      </w:r>
      <w:r w:rsidRPr="001915CB">
        <w:rPr>
          <w:bCs/>
          <w:color w:val="000000"/>
          <w:sz w:val="28"/>
          <w:szCs w:val="28"/>
        </w:rPr>
        <w:t>средняя</w:t>
      </w:r>
    </w:p>
    <w:p w:rsidR="00EB68CC" w:rsidRPr="001915CB" w:rsidRDefault="00EB68CC" w:rsidP="001915CB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Форма НОД: </w:t>
      </w:r>
      <w:r w:rsidRPr="001915CB">
        <w:rPr>
          <w:bCs/>
          <w:color w:val="000000"/>
          <w:sz w:val="28"/>
          <w:szCs w:val="28"/>
        </w:rPr>
        <w:t>беседа</w:t>
      </w:r>
    </w:p>
    <w:p w:rsidR="00EB68CC" w:rsidRPr="001915CB" w:rsidRDefault="00EB68CC" w:rsidP="001915CB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Форма организации: </w:t>
      </w:r>
      <w:r w:rsidRPr="001915CB">
        <w:rPr>
          <w:bCs/>
          <w:color w:val="000000"/>
          <w:sz w:val="28"/>
          <w:szCs w:val="28"/>
        </w:rPr>
        <w:t>групповая</w:t>
      </w:r>
    </w:p>
    <w:p w:rsidR="00EB68CC" w:rsidRDefault="00EB68CC" w:rsidP="001915CB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Программное содержание:</w:t>
      </w:r>
      <w:r>
        <w:rPr>
          <w:color w:val="000000"/>
        </w:rPr>
        <w:t> </w:t>
      </w:r>
      <w:r>
        <w:rPr>
          <w:color w:val="000000"/>
          <w:sz w:val="27"/>
          <w:szCs w:val="27"/>
        </w:rPr>
        <w:t>уточнить представления детей о детском саде. Детский сад напоминает большую семью, где заботятся друг о друге. Закреплять, углублять, расширять знания детей о людях разных профессий, работающих в детском саду. Воспитывать уважение к труду воспитателя.</w:t>
      </w:r>
    </w:p>
    <w:p w:rsidR="00EB68CC" w:rsidRPr="001915CB" w:rsidRDefault="00EB68CC" w:rsidP="001915C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1915CB">
        <w:rPr>
          <w:b/>
          <w:color w:val="000000"/>
          <w:sz w:val="27"/>
          <w:szCs w:val="27"/>
        </w:rPr>
        <w:t>Ход НОД:</w:t>
      </w:r>
    </w:p>
    <w:p w:rsidR="00EB68CC" w:rsidRDefault="00EB68CC" w:rsidP="001915C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</w:rPr>
        <w:t> </w:t>
      </w:r>
      <w:r>
        <w:rPr>
          <w:color w:val="000000"/>
          <w:sz w:val="27"/>
          <w:szCs w:val="27"/>
        </w:rPr>
        <w:t>Ребята каждое утро вы приходите в детский сад. А что же такое детский сад?</w:t>
      </w:r>
    </w:p>
    <w:p w:rsidR="00EB68CC" w:rsidRDefault="00EB68CC" w:rsidP="001915CB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Предполагаемые ответы детей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(Это большой, светлый дом,  где много детей, туда дети приходят играть, рисуют, танцуют, живут дружной семьей….) </w:t>
      </w:r>
    </w:p>
    <w:p w:rsidR="00EB68CC" w:rsidRPr="00285DE6" w:rsidRDefault="00EB68CC" w:rsidP="00FB4A3B">
      <w:pPr>
        <w:pStyle w:val="NormalWeb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Воспитатель:</w:t>
      </w:r>
    </w:p>
    <w:p w:rsidR="00EB68CC" w:rsidRDefault="00EB68CC" w:rsidP="00FB4A3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такое детский сад ?</w:t>
      </w:r>
    </w:p>
    <w:p w:rsidR="00EB68CC" w:rsidRDefault="00EB68CC" w:rsidP="00FB4A3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Это дом для всех ребят! </w:t>
      </w:r>
    </w:p>
    <w:p w:rsidR="00EB68CC" w:rsidRDefault="00EB68CC" w:rsidP="00FB4A3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Это радость, это смех, </w:t>
      </w:r>
    </w:p>
    <w:p w:rsidR="00EB68CC" w:rsidRDefault="00EB68CC" w:rsidP="00FB4A3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 сто друзей на всех.</w:t>
      </w:r>
    </w:p>
    <w:p w:rsidR="00EB68CC" w:rsidRDefault="00EB68CC" w:rsidP="00FB4A3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Интересные прогулки.</w:t>
      </w:r>
    </w:p>
    <w:p w:rsidR="00EB68CC" w:rsidRDefault="00EB68CC" w:rsidP="00FB4A3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ароматом джемом булки.</w:t>
      </w:r>
    </w:p>
    <w:p w:rsidR="00EB68CC" w:rsidRDefault="00EB68CC" w:rsidP="00FB4A3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 ласка и забота.</w:t>
      </w:r>
    </w:p>
    <w:p w:rsidR="00EB68CC" w:rsidRDefault="00EB68CC" w:rsidP="00FB4A3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детский сад бежим с охотой.</w:t>
      </w:r>
    </w:p>
    <w:p w:rsidR="00EB68CC" w:rsidRDefault="00EB68CC" w:rsidP="00FB4A3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Здесь поем мы и смеемся,</w:t>
      </w:r>
    </w:p>
    <w:p w:rsidR="00EB68CC" w:rsidRDefault="00EB68CC" w:rsidP="00FB4A3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Вместе дружим и растем.</w:t>
      </w:r>
    </w:p>
    <w:p w:rsidR="00EB68CC" w:rsidRDefault="00EB68CC" w:rsidP="00FB4A3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Детский сад похож на солнце,</w:t>
      </w:r>
    </w:p>
    <w:p w:rsidR="00EB68CC" w:rsidRDefault="00EB68CC" w:rsidP="00FB4A3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Согревает нас теплом.</w:t>
      </w:r>
    </w:p>
    <w:p w:rsidR="00EB68CC" w:rsidRDefault="00EB68CC" w:rsidP="00FB4A3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Все дети ходят в одну группу или в разные группы детского сада?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EB68CC" w:rsidRDefault="00EB68CC" w:rsidP="00FB4A3B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Предполагаемые ответы детей</w:t>
      </w:r>
    </w:p>
    <w:p w:rsidR="00EB68CC" w:rsidRDefault="00EB68CC" w:rsidP="00FB4A3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(В детский сад приходит много детей, это детишки совсем маленькие малышки, и детки постарше - дети ходят в разные группы, все они – воспитанники детского сада)</w:t>
      </w:r>
    </w:p>
    <w:p w:rsidR="00EB68CC" w:rsidRDefault="00EB68CC" w:rsidP="00FB4A3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Я люблю свой детский сад,</w:t>
      </w:r>
      <w:r>
        <w:rPr>
          <w:color w:val="0D0D0D"/>
          <w:sz w:val="27"/>
          <w:szCs w:val="27"/>
        </w:rPr>
        <w:br/>
        <w:t>В нем полным-полно ребят.</w:t>
      </w:r>
      <w:r>
        <w:rPr>
          <w:color w:val="0D0D0D"/>
          <w:sz w:val="27"/>
          <w:szCs w:val="27"/>
        </w:rPr>
        <w:br/>
        <w:t>Раз, два, три, четыре, пять…</w:t>
      </w:r>
      <w:r>
        <w:rPr>
          <w:color w:val="0D0D0D"/>
          <w:sz w:val="27"/>
          <w:szCs w:val="27"/>
        </w:rPr>
        <w:br/>
        <w:t>Жаль, что всех не сосчитать.</w:t>
      </w:r>
      <w:r>
        <w:rPr>
          <w:color w:val="0D0D0D"/>
          <w:sz w:val="27"/>
          <w:szCs w:val="27"/>
        </w:rPr>
        <w:br/>
        <w:t>Может сто их, может двести.</w:t>
      </w:r>
    </w:p>
    <w:p w:rsidR="00EB68CC" w:rsidRDefault="00EB68CC" w:rsidP="00FB4A3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Хорошо, когда мы вместе!</w:t>
      </w:r>
    </w:p>
    <w:p w:rsidR="00EB68CC" w:rsidRDefault="00EB68CC" w:rsidP="00FB4A3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D0D0D"/>
          <w:sz w:val="27"/>
          <w:szCs w:val="27"/>
        </w:rPr>
        <w:t>(С. Питиримов)</w:t>
      </w:r>
    </w:p>
    <w:p w:rsidR="00EB68CC" w:rsidRDefault="00EB68CC" w:rsidP="00FB4A3B">
      <w:pPr>
        <w:pStyle w:val="NormalWeb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</w:rPr>
        <w:t> </w:t>
      </w:r>
      <w:r>
        <w:rPr>
          <w:color w:val="000000"/>
          <w:sz w:val="27"/>
          <w:szCs w:val="27"/>
        </w:rPr>
        <w:t>Комната в которую приходят дети называется групповая комната , а что есть в группе в которую ходите вы?</w:t>
      </w:r>
      <w:r>
        <w:rPr>
          <w:color w:val="000000"/>
        </w:rPr>
        <w:t> </w:t>
      </w:r>
    </w:p>
    <w:p w:rsidR="00EB68CC" w:rsidRDefault="00EB68CC" w:rsidP="00FB4A3B">
      <w:pPr>
        <w:pStyle w:val="NormalWeb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Предполагаемые ответы детей</w:t>
      </w:r>
      <w:r>
        <w:rPr>
          <w:color w:val="000000"/>
        </w:rPr>
        <w:t> </w:t>
      </w:r>
      <w:r>
        <w:rPr>
          <w:color w:val="000000"/>
          <w:sz w:val="27"/>
          <w:szCs w:val="27"/>
        </w:rPr>
        <w:t>(В группе много игрушек, цветов, книг. Есть место для игр, занятий, труда…)</w:t>
      </w:r>
      <w:r>
        <w:rPr>
          <w:color w:val="000000"/>
        </w:rPr>
        <w:t> </w:t>
      </w:r>
    </w:p>
    <w:p w:rsidR="00EB68CC" w:rsidRDefault="00EB68CC" w:rsidP="00FB4A3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</w:rPr>
        <w:t> </w:t>
      </w:r>
      <w:r>
        <w:rPr>
          <w:color w:val="000000"/>
          <w:sz w:val="27"/>
          <w:szCs w:val="27"/>
        </w:rPr>
        <w:t>Каждый из вас ребята в детском саду может найти себе занятие по душе.</w:t>
      </w:r>
    </w:p>
    <w:p w:rsidR="00EB68CC" w:rsidRDefault="00EB68CC" w:rsidP="00FB4A3B">
      <w:pPr>
        <w:pStyle w:val="NormalWeb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Воспитатель читает стихотворение:</w:t>
      </w:r>
      <w:r>
        <w:rPr>
          <w:color w:val="000000"/>
        </w:rPr>
        <w:t> </w:t>
      </w:r>
    </w:p>
    <w:p w:rsidR="00EB68CC" w:rsidRDefault="00EB68CC" w:rsidP="00FB4A3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детском садике детишки –</w:t>
      </w:r>
      <w:r>
        <w:rPr>
          <w:color w:val="000000"/>
          <w:sz w:val="27"/>
          <w:szCs w:val="27"/>
        </w:rPr>
        <w:br/>
        <w:t>Все такие шалунишки!</w:t>
      </w:r>
      <w:r>
        <w:rPr>
          <w:color w:val="000000"/>
          <w:sz w:val="27"/>
          <w:szCs w:val="27"/>
        </w:rPr>
        <w:br/>
        <w:t>На прогулку вышли дети.</w:t>
      </w:r>
      <w:r>
        <w:rPr>
          <w:color w:val="000000"/>
          <w:sz w:val="27"/>
          <w:szCs w:val="27"/>
        </w:rPr>
        <w:br/>
        <w:t>Раз! – несется с горки Петя.</w:t>
      </w:r>
      <w:r>
        <w:rPr>
          <w:color w:val="000000"/>
          <w:sz w:val="27"/>
          <w:szCs w:val="27"/>
        </w:rPr>
        <w:br/>
        <w:t>Два! – за ним летит Ванюша.</w:t>
      </w:r>
      <w:r>
        <w:rPr>
          <w:color w:val="000000"/>
          <w:sz w:val="27"/>
          <w:szCs w:val="27"/>
        </w:rPr>
        <w:br/>
        <w:t>Три! – на карусели Ксюша.</w:t>
      </w:r>
      <w:r>
        <w:rPr>
          <w:color w:val="000000"/>
          <w:sz w:val="27"/>
          <w:szCs w:val="27"/>
        </w:rPr>
        <w:br/>
        <w:t>А четыре! – в доме Коля.</w:t>
      </w:r>
      <w:r>
        <w:rPr>
          <w:color w:val="000000"/>
          <w:sz w:val="27"/>
          <w:szCs w:val="27"/>
        </w:rPr>
        <w:br/>
        <w:t>Пять! – стоит с ведерком Оля.</w:t>
      </w:r>
      <w:r>
        <w:rPr>
          <w:color w:val="000000"/>
          <w:sz w:val="27"/>
          <w:szCs w:val="27"/>
        </w:rPr>
        <w:br/>
        <w:t>Шесть! – с мячом играет Митя.</w:t>
      </w:r>
      <w:r>
        <w:rPr>
          <w:color w:val="000000"/>
          <w:sz w:val="27"/>
          <w:szCs w:val="27"/>
        </w:rPr>
        <w:br/>
        <w:t>Семь! – с коня слезает Витя.</w:t>
      </w:r>
      <w:r>
        <w:rPr>
          <w:color w:val="000000"/>
          <w:sz w:val="27"/>
          <w:szCs w:val="27"/>
        </w:rPr>
        <w:br/>
        <w:t>Восемь! – с куклою Наташа.</w:t>
      </w:r>
      <w:r>
        <w:rPr>
          <w:color w:val="000000"/>
          <w:sz w:val="27"/>
          <w:szCs w:val="27"/>
        </w:rPr>
        <w:br/>
        <w:t>Девять! – рядом скачет Маша.</w:t>
      </w:r>
      <w:r>
        <w:rPr>
          <w:color w:val="000000"/>
          <w:sz w:val="27"/>
          <w:szCs w:val="27"/>
        </w:rPr>
        <w:br/>
        <w:t>Десять! – по дорожке Федя</w:t>
      </w:r>
      <w:r>
        <w:rPr>
          <w:color w:val="000000"/>
          <w:sz w:val="27"/>
          <w:szCs w:val="27"/>
        </w:rPr>
        <w:br/>
        <w:t>Едет на велосипеде.</w:t>
      </w:r>
      <w:r>
        <w:rPr>
          <w:color w:val="000000"/>
          <w:sz w:val="27"/>
          <w:szCs w:val="27"/>
        </w:rPr>
        <w:br/>
        <w:t>А теперь наоборот:</w:t>
      </w:r>
      <w:r>
        <w:rPr>
          <w:color w:val="000000"/>
          <w:sz w:val="27"/>
          <w:szCs w:val="27"/>
        </w:rPr>
        <w:br/>
        <w:t>Десять! – на велосипеде</w:t>
      </w:r>
      <w:r>
        <w:rPr>
          <w:color w:val="000000"/>
          <w:sz w:val="27"/>
          <w:szCs w:val="27"/>
        </w:rPr>
        <w:br/>
        <w:t>По дорожке едет Федя!</w:t>
      </w:r>
      <w:r>
        <w:rPr>
          <w:color w:val="000000"/>
          <w:sz w:val="27"/>
          <w:szCs w:val="27"/>
        </w:rPr>
        <w:br/>
        <w:t>Девять! – бойко скачет Маша.</w:t>
      </w:r>
      <w:r>
        <w:rPr>
          <w:color w:val="000000"/>
          <w:sz w:val="27"/>
          <w:szCs w:val="27"/>
        </w:rPr>
        <w:br/>
        <w:t>Восемь! – c куклою Наташа.</w:t>
      </w:r>
      <w:r>
        <w:rPr>
          <w:color w:val="000000"/>
          <w:sz w:val="27"/>
          <w:szCs w:val="27"/>
        </w:rPr>
        <w:br/>
        <w:t>Семь! – с коня слезает Витя.</w:t>
      </w:r>
      <w:r>
        <w:rPr>
          <w:color w:val="000000"/>
          <w:sz w:val="27"/>
          <w:szCs w:val="27"/>
        </w:rPr>
        <w:br/>
        <w:t>Шесть! – бросает мячик Митя.</w:t>
      </w:r>
      <w:r>
        <w:rPr>
          <w:color w:val="000000"/>
          <w:sz w:val="27"/>
          <w:szCs w:val="27"/>
        </w:rPr>
        <w:br/>
        <w:t>Пять! – ведерком машет Оля.</w:t>
      </w:r>
      <w:r>
        <w:rPr>
          <w:color w:val="000000"/>
          <w:sz w:val="27"/>
          <w:szCs w:val="27"/>
        </w:rPr>
        <w:br/>
        <w:t>А четыре! – в доме Коля.</w:t>
      </w:r>
      <w:r>
        <w:rPr>
          <w:color w:val="000000"/>
          <w:sz w:val="27"/>
          <w:szCs w:val="27"/>
        </w:rPr>
        <w:br/>
        <w:t>Три! – на карусели Ксюша.</w:t>
      </w:r>
      <w:r>
        <w:rPr>
          <w:color w:val="000000"/>
          <w:sz w:val="27"/>
          <w:szCs w:val="27"/>
        </w:rPr>
        <w:br/>
        <w:t>Два! – с горы летит Ванюша.</w:t>
      </w:r>
      <w:r>
        <w:rPr>
          <w:color w:val="000000"/>
          <w:sz w:val="27"/>
          <w:szCs w:val="27"/>
        </w:rPr>
        <w:br/>
        <w:t>Раз! – внизу хохочет Петя.</w:t>
      </w:r>
      <w:r>
        <w:rPr>
          <w:color w:val="000000"/>
          <w:sz w:val="27"/>
          <w:szCs w:val="27"/>
        </w:rPr>
        <w:br/>
        <w:t>Нет дружней ребят на свете!</w:t>
      </w:r>
    </w:p>
    <w:p w:rsidR="00EB68CC" w:rsidRDefault="00EB68CC" w:rsidP="00FB4A3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</w:rPr>
        <w:t> </w:t>
      </w:r>
      <w:r>
        <w:rPr>
          <w:color w:val="000000"/>
          <w:sz w:val="27"/>
          <w:szCs w:val="27"/>
        </w:rPr>
        <w:t>А еще дети в детском садике учатся дружить. Назовите своих друзей подружек.</w:t>
      </w:r>
    </w:p>
    <w:p w:rsidR="00EB68CC" w:rsidRDefault="00EB68CC" w:rsidP="00FB4A3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Проводится дидактическая игра: «Назови ласково своего друга»</w:t>
      </w:r>
    </w:p>
    <w:p w:rsidR="00EB68CC" w:rsidRDefault="00EB68CC" w:rsidP="00FB4A3B">
      <w:pPr>
        <w:pStyle w:val="NormalWeb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</w:rPr>
        <w:t> </w:t>
      </w:r>
    </w:p>
    <w:p w:rsidR="00EB68CC" w:rsidRDefault="00EB68CC" w:rsidP="00FB4A3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Очень важно иметь друга,  того кто сможет помочь в беде. Давайте вспомним знакомые пословицы поговорки о дружбе и друзьях.</w:t>
      </w:r>
    </w:p>
    <w:p w:rsidR="00EB68CC" w:rsidRDefault="00EB68CC" w:rsidP="00FB4A3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друга и семь верст не околица.</w:t>
      </w:r>
    </w:p>
    <w:p w:rsidR="00EB68CC" w:rsidRDefault="00EB68CC" w:rsidP="00FB4A3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милого друга не искать досуга.</w:t>
      </w:r>
    </w:p>
    <w:p w:rsidR="00EB68CC" w:rsidRDefault="00EB68CC" w:rsidP="00FB4A3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милого дружка и сережку из ушка.</w:t>
      </w:r>
    </w:p>
    <w:p w:rsidR="00EB68CC" w:rsidRDefault="00EB68CC" w:rsidP="00FB4A3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Добрый друг лучше ста родственников.</w:t>
      </w:r>
    </w:p>
    <w:p w:rsidR="00EB68CC" w:rsidRDefault="00EB68CC" w:rsidP="00FB4A3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Друг верен во всем измерен.</w:t>
      </w:r>
    </w:p>
    <w:p w:rsidR="00EB68CC" w:rsidRDefault="00EB68CC" w:rsidP="00FB4A3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Друг за друга держаться - ничего не бояться.</w:t>
      </w:r>
    </w:p>
    <w:p w:rsidR="00EB68CC" w:rsidRDefault="00EB68CC" w:rsidP="00FB4A3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Друг познается в беде.</w:t>
      </w:r>
    </w:p>
    <w:p w:rsidR="00EB68CC" w:rsidRDefault="00EB68CC" w:rsidP="00FB4A3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Дружба заботой да подмогой крепка.</w:t>
      </w:r>
    </w:p>
    <w:p w:rsidR="00EB68CC" w:rsidRDefault="00EB68CC" w:rsidP="00FB4A3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Друзей много, а друга нет.</w:t>
      </w:r>
    </w:p>
    <w:p w:rsidR="00EB68CC" w:rsidRDefault="00EB68CC" w:rsidP="00FB4A3B">
      <w:pPr>
        <w:pStyle w:val="NormalWeb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</w:rPr>
        <w:t> </w:t>
      </w:r>
    </w:p>
    <w:p w:rsidR="00EB68CC" w:rsidRDefault="00EB68CC" w:rsidP="00FB4A3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как зовут вашу воспитательницу?</w:t>
      </w:r>
    </w:p>
    <w:p w:rsidR="00EB68CC" w:rsidRDefault="00EB68CC" w:rsidP="00FB4A3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Ответы детей</w:t>
      </w:r>
    </w:p>
    <w:p w:rsidR="00EB68CC" w:rsidRDefault="00EB68CC" w:rsidP="00FB4A3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 читает стихотворение:</w:t>
      </w:r>
    </w:p>
    <w:p w:rsidR="00EB68CC" w:rsidRDefault="00EB68CC" w:rsidP="00FB4A3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Кто расскажет обо всём:</w:t>
      </w:r>
    </w:p>
    <w:p w:rsidR="00EB68CC" w:rsidRDefault="00EB68CC" w:rsidP="00FB4A3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Отчего бывает гром, </w:t>
      </w:r>
    </w:p>
    <w:p w:rsidR="00EB68CC" w:rsidRDefault="00EB68CC" w:rsidP="00FB4A3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Как работают заводы, </w:t>
      </w:r>
    </w:p>
    <w:p w:rsidR="00EB68CC" w:rsidRDefault="00EB68CC" w:rsidP="00FB4A3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 какие там станки, </w:t>
      </w:r>
    </w:p>
    <w:p w:rsidR="00EB68CC" w:rsidRDefault="00EB68CC" w:rsidP="00FB4A3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 о том, как садоводы </w:t>
      </w:r>
    </w:p>
    <w:p w:rsidR="00EB68CC" w:rsidRDefault="00EB68CC" w:rsidP="00FB4A3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Разбивают цветники, </w:t>
      </w:r>
    </w:p>
    <w:p w:rsidR="00EB68CC" w:rsidRDefault="00EB68CC" w:rsidP="00FB4A3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про север, и про юг,</w:t>
      </w:r>
    </w:p>
    <w:p w:rsidR="00EB68CC" w:rsidRDefault="00EB68CC" w:rsidP="00FB4A3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про всё, что есть вокруг,</w:t>
      </w:r>
    </w:p>
    <w:p w:rsidR="00EB68CC" w:rsidRDefault="00EB68CC" w:rsidP="00FB4A3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 про уголь, и про газ, </w:t>
      </w:r>
    </w:p>
    <w:p w:rsidR="00EB68CC" w:rsidRDefault="00EB68CC" w:rsidP="00FB4A3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 тайгу и про Кавказ, </w:t>
      </w:r>
    </w:p>
    <w:p w:rsidR="00EB68CC" w:rsidRDefault="00EB68CC" w:rsidP="00FB4A3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 медведя, про лису </w:t>
      </w:r>
    </w:p>
    <w:p w:rsidR="00EB68CC" w:rsidRDefault="00EB68CC" w:rsidP="00FB4A3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 про ягоды в лесу? </w:t>
      </w:r>
    </w:p>
    <w:p w:rsidR="00EB68CC" w:rsidRDefault="00EB68CC" w:rsidP="00FB4A3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Кто научит рисовать, </w:t>
      </w:r>
    </w:p>
    <w:p w:rsidR="00EB68CC" w:rsidRDefault="00EB68CC" w:rsidP="00FB4A3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Строить, шить и вышивать, </w:t>
      </w:r>
    </w:p>
    <w:p w:rsidR="00EB68CC" w:rsidRDefault="00EB68CC" w:rsidP="00FB4A3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Усадив ребят в кружок, </w:t>
      </w:r>
    </w:p>
    <w:p w:rsidR="00EB68CC" w:rsidRDefault="00EB68CC" w:rsidP="00FB4A3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Прочитает им стишок, </w:t>
      </w:r>
    </w:p>
    <w:p w:rsidR="00EB68CC" w:rsidRDefault="00EB68CC" w:rsidP="00FB4A3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Скажет: "Выучите сами, </w:t>
      </w:r>
    </w:p>
    <w:p w:rsidR="00EB68CC" w:rsidRDefault="00EB68CC" w:rsidP="00FB4A3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 потом прочтите маме"? </w:t>
      </w:r>
    </w:p>
    <w:p w:rsidR="00EB68CC" w:rsidRDefault="00EB68CC" w:rsidP="00FB4A3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Кто сейчас же разберется, </w:t>
      </w:r>
    </w:p>
    <w:p w:rsidR="00EB68CC" w:rsidRDefault="00EB68CC" w:rsidP="00FB4A3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Почему Олег дерется, </w:t>
      </w:r>
    </w:p>
    <w:p w:rsidR="00EB68CC" w:rsidRDefault="00EB68CC" w:rsidP="00FB4A3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Почему у Гали с Ниной </w:t>
      </w:r>
    </w:p>
    <w:p w:rsidR="00EB68CC" w:rsidRDefault="00EB68CC" w:rsidP="00FB4A3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Он матрешку отнимал, </w:t>
      </w:r>
    </w:p>
    <w:p w:rsidR="00EB68CC" w:rsidRDefault="00EB68CC" w:rsidP="00FB4A3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Почему слона из глины </w:t>
      </w:r>
    </w:p>
    <w:p w:rsidR="00EB68CC" w:rsidRDefault="00EB68CC" w:rsidP="00FB4A3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Миша сразу поломал? </w:t>
      </w:r>
    </w:p>
    <w:p w:rsidR="00EB68CC" w:rsidRDefault="00EB68CC" w:rsidP="00FB4A3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Это воспитательница, </w:t>
      </w:r>
    </w:p>
    <w:p w:rsidR="00EB68CC" w:rsidRDefault="00EB68CC" w:rsidP="00FB4A3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Это Ольга Павловна. </w:t>
      </w:r>
    </w:p>
    <w:p w:rsidR="00EB68CC" w:rsidRDefault="00EB68CC" w:rsidP="00FB4A3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Любит Ольга Павловна </w:t>
      </w:r>
    </w:p>
    <w:p w:rsidR="00EB68CC" w:rsidRDefault="00EB68CC" w:rsidP="00FB4A3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Всех своих ребят, </w:t>
      </w:r>
    </w:p>
    <w:p w:rsidR="00EB68CC" w:rsidRDefault="00EB68CC" w:rsidP="00FB4A3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Очень Ольгу Павловну </w:t>
      </w:r>
    </w:p>
    <w:p w:rsidR="00EB68CC" w:rsidRDefault="00EB68CC" w:rsidP="00FB4A3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Любит детский сад!</w:t>
      </w:r>
    </w:p>
    <w:p w:rsidR="00EB68CC" w:rsidRPr="00FB4A3B" w:rsidRDefault="00EB68CC" w:rsidP="00FB4A3B"/>
    <w:sectPr w:rsidR="00EB68CC" w:rsidRPr="00FB4A3B" w:rsidSect="002D763F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8CC" w:rsidRDefault="00EB68CC" w:rsidP="002D763F">
      <w:pPr>
        <w:spacing w:after="0" w:line="240" w:lineRule="auto"/>
      </w:pPr>
      <w:r>
        <w:separator/>
      </w:r>
    </w:p>
  </w:endnote>
  <w:endnote w:type="continuationSeparator" w:id="0">
    <w:p w:rsidR="00EB68CC" w:rsidRDefault="00EB68CC" w:rsidP="002D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8CC" w:rsidRDefault="00EB68CC">
    <w:pPr>
      <w:pStyle w:val="Footer"/>
      <w:jc w:val="center"/>
    </w:pPr>
    <w:fldSimple w:instr="PAGE   \* MERGEFORMAT">
      <w:r>
        <w:rPr>
          <w:noProof/>
        </w:rPr>
        <w:t>3</w:t>
      </w:r>
    </w:fldSimple>
  </w:p>
  <w:p w:rsidR="00EB68CC" w:rsidRDefault="00EB68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8CC" w:rsidRDefault="00EB68CC" w:rsidP="002D763F">
      <w:pPr>
        <w:spacing w:after="0" w:line="240" w:lineRule="auto"/>
      </w:pPr>
      <w:r>
        <w:separator/>
      </w:r>
    </w:p>
  </w:footnote>
  <w:footnote w:type="continuationSeparator" w:id="0">
    <w:p w:rsidR="00EB68CC" w:rsidRDefault="00EB68CC" w:rsidP="002D7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32C5"/>
    <w:multiLevelType w:val="multilevel"/>
    <w:tmpl w:val="CDFC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7D27B0"/>
    <w:multiLevelType w:val="multilevel"/>
    <w:tmpl w:val="90C8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83A"/>
    <w:rsid w:val="000D183A"/>
    <w:rsid w:val="001915CB"/>
    <w:rsid w:val="002201A5"/>
    <w:rsid w:val="00277366"/>
    <w:rsid w:val="00285DE6"/>
    <w:rsid w:val="002D763F"/>
    <w:rsid w:val="0041681B"/>
    <w:rsid w:val="00612151"/>
    <w:rsid w:val="00813CD9"/>
    <w:rsid w:val="008612FC"/>
    <w:rsid w:val="009557BB"/>
    <w:rsid w:val="00EB68CC"/>
    <w:rsid w:val="00FB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36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7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76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D7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D763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D7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D763F"/>
    <w:rPr>
      <w:rFonts w:cs="Times New Roman"/>
    </w:rPr>
  </w:style>
  <w:style w:type="paragraph" w:styleId="NormalWeb">
    <w:name w:val="Normal (Web)"/>
    <w:basedOn w:val="Normal"/>
    <w:uiPriority w:val="99"/>
    <w:semiHidden/>
    <w:rsid w:val="00FB4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85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3</Pages>
  <Words>573</Words>
  <Characters>3268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dcterms:created xsi:type="dcterms:W3CDTF">2018-04-12T08:06:00Z</dcterms:created>
  <dcterms:modified xsi:type="dcterms:W3CDTF">2018-08-25T17:08:00Z</dcterms:modified>
</cp:coreProperties>
</file>