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AF" w:rsidRPr="008E0703" w:rsidRDefault="00FF5EAF" w:rsidP="003613EF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070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Конспект непосредственно образовательной деятельности</w:t>
      </w:r>
    </w:p>
    <w:p w:rsidR="00FF5EAF" w:rsidRPr="008E0703" w:rsidRDefault="00FF5EAF" w:rsidP="003613EF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F5EAF" w:rsidRPr="008E0703" w:rsidRDefault="00FF5EAF" w:rsidP="003613E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070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Тема: </w:t>
      </w:r>
      <w:r w:rsidRPr="008E07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«Мои друзья»</w:t>
      </w:r>
    </w:p>
    <w:p w:rsidR="00FF5EAF" w:rsidRPr="008E0703" w:rsidRDefault="00FF5EAF" w:rsidP="003613E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070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Возрастная группа: </w:t>
      </w:r>
      <w:r w:rsidRPr="008E07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средняя</w:t>
      </w:r>
    </w:p>
    <w:p w:rsidR="00FF5EAF" w:rsidRPr="008E0703" w:rsidRDefault="00FF5EAF" w:rsidP="003613EF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070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Форма НОД: </w:t>
      </w:r>
      <w:r w:rsidRPr="008E0703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</w:t>
      </w:r>
    </w:p>
    <w:p w:rsidR="00FF5EAF" w:rsidRDefault="00FF5EAF" w:rsidP="008E070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формирование  понятий «друг», «дружба», доброжелательных взаимоотношений между детьми.</w:t>
      </w:r>
    </w:p>
    <w:p w:rsidR="00FF5EAF" w:rsidRPr="008E0703" w:rsidRDefault="00FF5EAF" w:rsidP="008E07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070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FF5EAF" w:rsidRPr="008E0703" w:rsidRDefault="00FF5EAF" w:rsidP="002D228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070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8E0703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детей о дружбе, друзьях, доброте;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Добиваться усвоения детьми умений оценивать чувства и поступки сверстников.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способность понимать и различать позитивные и негативные эмоции;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способность к сопереживанию, желание прийти друг к другу на помощь в сложной ситуации, развивать социальные чувства.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D22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Воспитывать в детях умение по-настоящему дружить, внимательно и с уважением относиться друг к другу, подводить к пониманию того, что дружба является одним из важнейших качеств во взаимоотношениях между людьми.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Речевые:</w:t>
      </w:r>
      <w:r w:rsidRPr="002D228C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Связная речь: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развивать диалогическую речь.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Словарь: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предметный – друг, дружба, доброта, отзывчивость, честность; качественный – верный, добрый, отзывчивый; глагольный – уважать, любить, дружить.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Грамматика: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продолжать учить детей образовывать новые слова имён существительных с уменьшительно-ласкательным суффиксом.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Звуковая культура речи: развивать произношение слов согласно нормам орфоэпии русского литературного языка.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Индивидуальная работа: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упражнять в использовании вежливых оборотов речи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Средства: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Практические: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сюрпризный момент – звон колокольчика; танец под песню «Встанем дети…»; игра «Найди друга».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Наглядные: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рассматривание карточек с изображением хороших и плохих поступков, глобуса, карты мира.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D228C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Словесные:</w:t>
      </w:r>
      <w:r w:rsidRPr="002D22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2D228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«Скажи добрые слова»; чтение стихотворений о дружбе, игра «Да-нет».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Колокольчик, карточки с изображением плохих и хороших поступков, глобус, карта мира, аудиозапись песни из кинофильма «Золушка» «Добрый Жук».</w:t>
      </w:r>
    </w:p>
    <w:p w:rsidR="00FF5EAF" w:rsidRPr="008E0703" w:rsidRDefault="00FF5EAF" w:rsidP="008E0703">
      <w:pPr>
        <w:shd w:val="clear" w:color="auto" w:fill="FFFFFF"/>
        <w:spacing w:after="150" w:line="315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E0703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Ход НОД</w:t>
      </w:r>
    </w:p>
    <w:p w:rsidR="00FF5EAF" w:rsidRPr="008E0703" w:rsidRDefault="00FF5EAF" w:rsidP="008E0703">
      <w:pPr>
        <w:rPr>
          <w:rFonts w:ascii="Times New Roman" w:hAnsi="Times New Roman"/>
          <w:sz w:val="28"/>
          <w:szCs w:val="28"/>
        </w:rPr>
      </w:pP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 звонит в колокольчик и приглашает всех встать в круг.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Колокольчик вас зовёт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Поиграть со мной ведёт.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Дай мне руку, ты – мой друг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Встанем вместе в дружный круг.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берутся за руки, встают в круг.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ребята, я рада, что вы услышали колокольчик! Ведь он не простой, а волшебный. Он собирает в круг только хороших, добрых детей. А вы же делаете добрые поступки? Какие добрые поступки вы сегодня уже совершили?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молодцы! А я знаю ещё один добрый поступок от которого сразу все станет весело. Давайте мы с вами друг другу подарим улыбку и скажем «Доброе утро!».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улыбаются друг другу и желают доброго утра.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как же весело у нас стало и ярко от ваших улыбок! Ребята, скажите мне, пожалуйста, а вы – кто? Кто Никита, Миша, Егор?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 (это мальчики).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да, верно. В нашей группе есть мальчики. А ходят ли в нашу группу девочки? Кто девочки?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правильно, ребята. У нас есть мальчики и есть девочки. Теперь я приглашаю вас присесть на свои места. Пусть сначала сядут девочки, а потом мальчики.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садятся на свои места.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девочки и мальчики, а теперь я хочу у вас узнать – чем же вы отличаетесь?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 (девочки любят играть в куклы, а мальчики машинками, у девочек косички, а у мальчиков их нет, девочки носят платья, а мальчики – шорты и т.д.).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да, всё правильно. А есть ли у вас что-то одинаковое?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 (мы все любим играть, гулять и т.д.).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точно! Молодцы, ребята. Вы всё верно сказали. У вас много разного, но также вы чем-то похожи друг на друга. Но несмотря ни на что – разные вы или одинаковые, вы должны жить дружно, вы должны помогать друг другу, если необходима помощь, делиться игрушками, уступать друг другу, не ссориться. В этом и заключается дружба. Я хочу предложить вам игру. Для вас будут произносится вопросы, а вы на них отвечайте «Да-да-да» или «Нет-нет-нет». Договорились?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Воспитатель: и так, слушайте внимательно!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крепко мы дружить?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Дружбой нашей дорожить?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друга обижать?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(нет-нет-нет)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игрушки отбирать?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(нет-нет-нет)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Будем мы игрой делиться?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(да-да-да)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Вместе петь и веселиться?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(да-да-да).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молодцы, мальчики и девочки! Дружно отвечали. И всё правильно сказали. А теперь я вам предлагаю немного потанцевать.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 включает песню из фильма «Золушка» «Встаньте, дети, встаньте в круг». Дети вместе выполняют движения согласно тексту песни.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здорово мы потанцевали! А теперь присаживайтесь на свои места.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садятся.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ребята, мы с вами теперь знаем, что такое дружба. Мальчики и девочки всегда живут дружно не зависимо от того, что им нравится – играть машинками или куклами, строить гаражи из конструктора или домик для принцессы. А вы знаете о том, что на земле живёт очень много людей?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 каждом городе, в каждой деревне, да и в каждой стране живут такие же мальчики и девочки, как вы. И такие же взрослые, как ваши родители, как и я. Но все люди на земле разговаривают на разных языках, в каждой стране есть свои обычаи или привычки. Это люди разных национальностей.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 обращает внимание детей на глобус и карту на мольберте.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наша страна называется Россия, в ней живут россияне. В Америке – американцы, во Франции – французы. И у каждого из нас свой язык. Но несмотря на это, мы должны жить в мире и согласии. Ведь очень плохо, когда люди ссорятся. Если все люди на нашей планете будут добры друг к другу, то Земля наша станет ещё теплее ещё прекраснее от ласковых слов, от правильных поступков. А какие ласковые или добрые слова вы знаете?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 (слова приветствия, прощания – здравствуйте, привет, до свидания, пока; слова просьбы, благодарности – помоги, пожалуйста, спасибо за помощь; называние ласково по имени – Риточка, Мишенька и т.д.).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да, всё верно! А теперь я хочу вам показать карточки, на которых изображены поступки – хорошие или плохие, и вы мне скажете, что на них нарисовано плохого или хорошего. И почему вы так считаете.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 показывает карточки с изображением поступков детей (отбирание игрушек, сладостей; драка; обида и т.д.). Дети рассматривают и говорят – где хорошие поступки, а где – плохие.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мальчики и девочки, вы просто умнички! Всё правильно заметили и сказали. Ну а теперь я хочу от вас ещё раз услышать – что же такое дружба?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 да, верно. А сейчас найдите себе среди детей в группе друга, возьмите его за руку, встаньте рядом со мной парочками, улыбнитесь друг другу и скажите своему другу что-то доброе и хорошее.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выполняют задание.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(как итог читает детям стихотворение):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Ярче солнечных лучей 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Дружба в целом свете, 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Ведь с друзьями веселей,</w:t>
      </w:r>
      <w:r w:rsidRPr="008E070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E0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любой планете.</w:t>
      </w:r>
    </w:p>
    <w:sectPr w:rsidR="00FF5EAF" w:rsidRPr="008E0703" w:rsidSect="002106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AF" w:rsidRDefault="00FF5EAF" w:rsidP="001146CE">
      <w:pPr>
        <w:spacing w:after="0" w:line="240" w:lineRule="auto"/>
      </w:pPr>
      <w:r>
        <w:separator/>
      </w:r>
    </w:p>
  </w:endnote>
  <w:endnote w:type="continuationSeparator" w:id="0">
    <w:p w:rsidR="00FF5EAF" w:rsidRDefault="00FF5EAF" w:rsidP="0011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AF" w:rsidRDefault="00FF5EAF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FF5EAF" w:rsidRDefault="00FF5E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AF" w:rsidRDefault="00FF5EAF" w:rsidP="001146CE">
      <w:pPr>
        <w:spacing w:after="0" w:line="240" w:lineRule="auto"/>
      </w:pPr>
      <w:r>
        <w:separator/>
      </w:r>
    </w:p>
  </w:footnote>
  <w:footnote w:type="continuationSeparator" w:id="0">
    <w:p w:rsidR="00FF5EAF" w:rsidRDefault="00FF5EAF" w:rsidP="00114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D63"/>
    <w:rsid w:val="001146CE"/>
    <w:rsid w:val="001A707C"/>
    <w:rsid w:val="001E22D0"/>
    <w:rsid w:val="002106D1"/>
    <w:rsid w:val="002D228C"/>
    <w:rsid w:val="003613EF"/>
    <w:rsid w:val="003B76BD"/>
    <w:rsid w:val="00564D63"/>
    <w:rsid w:val="006949FB"/>
    <w:rsid w:val="00896682"/>
    <w:rsid w:val="008A1ECE"/>
    <w:rsid w:val="008E0703"/>
    <w:rsid w:val="00923161"/>
    <w:rsid w:val="00E57A94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2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231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1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46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4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46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5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988</Words>
  <Characters>5636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2018-03-15T08:36:00Z</dcterms:created>
  <dcterms:modified xsi:type="dcterms:W3CDTF">2018-08-25T17:22:00Z</dcterms:modified>
</cp:coreProperties>
</file>