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98" w:rsidRDefault="00DF6B98" w:rsidP="00680E32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80E32">
        <w:rPr>
          <w:b/>
          <w:bCs/>
          <w:color w:val="000000"/>
          <w:sz w:val="28"/>
          <w:szCs w:val="28"/>
        </w:rPr>
        <w:t xml:space="preserve">Конспект </w:t>
      </w:r>
      <w:r>
        <w:rPr>
          <w:b/>
          <w:bCs/>
          <w:color w:val="000000"/>
          <w:sz w:val="28"/>
          <w:szCs w:val="28"/>
        </w:rPr>
        <w:t>непосредственно образовательной деятельности</w:t>
      </w:r>
    </w:p>
    <w:p w:rsidR="00DF6B98" w:rsidRDefault="00DF6B98" w:rsidP="003E5622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F6B98" w:rsidRPr="003E5622" w:rsidRDefault="00DF6B98" w:rsidP="003E562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680E32">
        <w:rPr>
          <w:b/>
          <w:color w:val="000000"/>
          <w:sz w:val="28"/>
          <w:szCs w:val="28"/>
        </w:rPr>
        <w:t xml:space="preserve"> </w:t>
      </w:r>
      <w:r w:rsidRPr="003E5622">
        <w:rPr>
          <w:color w:val="000000"/>
          <w:sz w:val="28"/>
          <w:szCs w:val="28"/>
        </w:rPr>
        <w:t>«Кому что нужно для работы»</w:t>
      </w:r>
    </w:p>
    <w:p w:rsidR="00DF6B98" w:rsidRPr="003E5622" w:rsidRDefault="00DF6B98" w:rsidP="003E562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НОД: </w:t>
      </w:r>
      <w:r w:rsidRPr="003E5622">
        <w:rPr>
          <w:color w:val="000000"/>
          <w:sz w:val="28"/>
          <w:szCs w:val="28"/>
        </w:rPr>
        <w:t>экскурсия, дидактическая игра</w:t>
      </w:r>
    </w:p>
    <w:p w:rsidR="00DF6B98" w:rsidRPr="003E5622" w:rsidRDefault="00DF6B98" w:rsidP="00680E32">
      <w:pPr>
        <w:pStyle w:val="NormalWeb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Форма организации: </w:t>
      </w:r>
      <w:r w:rsidRPr="003E5622">
        <w:rPr>
          <w:color w:val="000000"/>
          <w:sz w:val="28"/>
          <w:szCs w:val="28"/>
        </w:rPr>
        <w:t>подгрупповая</w:t>
      </w:r>
    </w:p>
    <w:p w:rsidR="00DF6B98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5622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актуализация, систематизация и дополнение знаний детей об орудиях труда, их назначении. Побуждать интерес к труду взрослых, желанию трудиться.</w:t>
      </w:r>
    </w:p>
    <w:p w:rsidR="00DF6B98" w:rsidRPr="008B13B2" w:rsidRDefault="00DF6B98" w:rsidP="00680E3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B13B2">
        <w:rPr>
          <w:b/>
          <w:color w:val="000000"/>
          <w:sz w:val="28"/>
          <w:szCs w:val="28"/>
        </w:rPr>
        <w:t>Средства:</w:t>
      </w:r>
    </w:p>
    <w:p w:rsidR="00DF6B98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8B13B2">
        <w:rPr>
          <w:b/>
          <w:color w:val="000000"/>
          <w:sz w:val="28"/>
          <w:szCs w:val="28"/>
        </w:rPr>
        <w:t>Наглядные:</w:t>
      </w:r>
      <w:r>
        <w:rPr>
          <w:color w:val="000000"/>
          <w:sz w:val="28"/>
          <w:szCs w:val="28"/>
        </w:rPr>
        <w:t xml:space="preserve"> картинки с изображением врача, </w:t>
      </w:r>
      <w:r w:rsidRPr="00680E32">
        <w:rPr>
          <w:color w:val="000000"/>
          <w:sz w:val="28"/>
          <w:szCs w:val="28"/>
        </w:rPr>
        <w:t>повара, шофёра, учите</w:t>
      </w:r>
      <w:r>
        <w:rPr>
          <w:color w:val="000000"/>
          <w:sz w:val="28"/>
          <w:szCs w:val="28"/>
        </w:rPr>
        <w:t>ля, продавца, строителя;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Игровые</w:t>
      </w:r>
      <w:r w:rsidRPr="003E5622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</w:t>
      </w:r>
      <w:r w:rsidRPr="00680E32">
        <w:rPr>
          <w:color w:val="000000"/>
          <w:sz w:val="28"/>
          <w:szCs w:val="28"/>
        </w:rPr>
        <w:t xml:space="preserve">ольшие карточки с изображением людей разных профессий, и </w:t>
      </w:r>
      <w:bookmarkStart w:id="0" w:name="_GoBack"/>
      <w:bookmarkEnd w:id="0"/>
      <w:r w:rsidRPr="00680E32">
        <w:rPr>
          <w:color w:val="000000"/>
          <w:sz w:val="28"/>
          <w:szCs w:val="28"/>
        </w:rPr>
        <w:t>маленькие картинки с изображением предметов необходимых в работе.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5622">
        <w:rPr>
          <w:b/>
          <w:color w:val="000000"/>
          <w:sz w:val="28"/>
          <w:szCs w:val="28"/>
        </w:rPr>
        <w:t>Игровые действия:</w:t>
      </w:r>
      <w:r>
        <w:rPr>
          <w:color w:val="000000"/>
          <w:sz w:val="28"/>
          <w:szCs w:val="28"/>
        </w:rPr>
        <w:t xml:space="preserve"> п</w:t>
      </w:r>
      <w:r w:rsidRPr="00680E32">
        <w:rPr>
          <w:color w:val="000000"/>
          <w:sz w:val="28"/>
          <w:szCs w:val="28"/>
        </w:rPr>
        <w:t>оиск нужных карточек, соревнование кто быстрее закроет все клетки на большой карте.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E5622">
        <w:rPr>
          <w:b/>
          <w:color w:val="000000"/>
          <w:sz w:val="28"/>
          <w:szCs w:val="28"/>
        </w:rPr>
        <w:t>Игровые правила:</w:t>
      </w:r>
      <w:r>
        <w:rPr>
          <w:color w:val="000000"/>
          <w:sz w:val="28"/>
          <w:szCs w:val="28"/>
        </w:rPr>
        <w:t xml:space="preserve"> в </w:t>
      </w:r>
      <w:r w:rsidRPr="00680E32">
        <w:rPr>
          <w:color w:val="000000"/>
          <w:sz w:val="28"/>
          <w:szCs w:val="28"/>
        </w:rPr>
        <w:t>игре участвует 6 человек. Закрывать клеточки на большой карте только теми картинками, которые соответствуют её сюжету (работа шофёра, повара, врача, учителя, строителя, почтальона)</w:t>
      </w:r>
    </w:p>
    <w:p w:rsidR="00DF6B98" w:rsidRPr="003E5622" w:rsidRDefault="00DF6B98" w:rsidP="00680E3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5622">
        <w:rPr>
          <w:b/>
          <w:color w:val="000000"/>
          <w:sz w:val="28"/>
          <w:szCs w:val="28"/>
        </w:rPr>
        <w:t>Предварительная работа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наблюдение</w:t>
      </w:r>
      <w:r w:rsidRPr="00680E32">
        <w:rPr>
          <w:color w:val="000000"/>
          <w:sz w:val="28"/>
          <w:szCs w:val="28"/>
        </w:rPr>
        <w:t xml:space="preserve"> за работой людей разных профессий</w:t>
      </w:r>
      <w:r>
        <w:rPr>
          <w:color w:val="000000"/>
          <w:sz w:val="28"/>
          <w:szCs w:val="28"/>
        </w:rPr>
        <w:t>, беседа о профессиях, чтение художественной литературы, просмотр видеороликов, презентаций.</w:t>
      </w:r>
    </w:p>
    <w:p w:rsidR="00DF6B98" w:rsidRDefault="00DF6B98" w:rsidP="00680E3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5622">
        <w:rPr>
          <w:b/>
          <w:color w:val="000000"/>
          <w:sz w:val="28"/>
          <w:szCs w:val="28"/>
        </w:rPr>
        <w:t>Ход игры</w:t>
      </w:r>
    </w:p>
    <w:p w:rsidR="00DF6B98" w:rsidRPr="003E5622" w:rsidRDefault="00DF6B98" w:rsidP="00680E32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DF6B98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Ребята я предлагаю вам отправиться в путешествие в страну «Профессий».</w:t>
      </w:r>
    </w:p>
    <w:p w:rsidR="00DF6B98" w:rsidRPr="00680E32" w:rsidRDefault="00DF6B98" w:rsidP="003E562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вместе с воспитателем строят из стульев автобус.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садятся все в автобус и пою</w:t>
      </w:r>
      <w:r>
        <w:rPr>
          <w:color w:val="000000"/>
          <w:sz w:val="28"/>
          <w:szCs w:val="28"/>
        </w:rPr>
        <w:t>т песню «Мы едем, едем, едем…».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Поедем?! Садимся все в автобус.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Ну, вот мы и приехали, здесь нас уже ждут (показываю большую карточку с изображением врача).</w:t>
      </w:r>
    </w:p>
    <w:p w:rsidR="00DF6B98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Кто это, ребята?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отвечают (Врач)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Почему вы так решили?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Где работает врач?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80E32">
        <w:rPr>
          <w:color w:val="000000"/>
          <w:sz w:val="28"/>
          <w:szCs w:val="28"/>
        </w:rPr>
        <w:t>Что он делает?</w:t>
      </w:r>
    </w:p>
    <w:p w:rsidR="00DF6B98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Какие предметы нужны врачу для работы? Показываю маленькие карточки с изображением орудий труда</w:t>
      </w:r>
    </w:p>
    <w:p w:rsidR="00DF6B98" w:rsidRPr="00680E32" w:rsidRDefault="00DF6B98" w:rsidP="003E562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отвечают на вопросы воспитателя.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называют предмет</w:t>
      </w:r>
      <w:r>
        <w:rPr>
          <w:color w:val="000000"/>
          <w:sz w:val="28"/>
          <w:szCs w:val="28"/>
        </w:rPr>
        <w:t>ы необходимые для работы врача.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Молодцы!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показывает</w:t>
      </w:r>
      <w:r w:rsidRPr="00680E32">
        <w:rPr>
          <w:color w:val="000000"/>
          <w:sz w:val="28"/>
          <w:szCs w:val="28"/>
        </w:rPr>
        <w:t xml:space="preserve"> карточки с изображением повара, шофёра, учите</w:t>
      </w:r>
      <w:r>
        <w:rPr>
          <w:color w:val="000000"/>
          <w:sz w:val="28"/>
          <w:szCs w:val="28"/>
        </w:rPr>
        <w:t>ля, продавца, строителя, уточняет</w:t>
      </w:r>
      <w:r w:rsidRPr="00680E32">
        <w:rPr>
          <w:color w:val="000000"/>
          <w:sz w:val="28"/>
          <w:szCs w:val="28"/>
        </w:rPr>
        <w:t xml:space="preserve"> знания детей об их профе</w:t>
      </w:r>
      <w:r>
        <w:rPr>
          <w:color w:val="000000"/>
          <w:sz w:val="28"/>
          <w:szCs w:val="28"/>
        </w:rPr>
        <w:t>ссиях и орудиях их труда (раздает</w:t>
      </w:r>
      <w:r w:rsidRPr="00680E32">
        <w:rPr>
          <w:color w:val="000000"/>
          <w:sz w:val="28"/>
          <w:szCs w:val="28"/>
        </w:rPr>
        <w:t xml:space="preserve"> большие карточки детям).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Сейчас вы будете играть так, чтобы все предметы необходимые для работы врача оказались у врача, предметы повара у повара, предметы шофёра у шофёра и встал</w:t>
      </w:r>
      <w:r>
        <w:rPr>
          <w:color w:val="000000"/>
          <w:sz w:val="28"/>
          <w:szCs w:val="28"/>
        </w:rPr>
        <w:t>и бы на свои клеточки. Показывает</w:t>
      </w:r>
      <w:r w:rsidRPr="00680E32">
        <w:rPr>
          <w:color w:val="000000"/>
          <w:sz w:val="28"/>
          <w:szCs w:val="28"/>
        </w:rPr>
        <w:t xml:space="preserve"> клеточки на карточке.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Кто первый правильно найдёт и закроет все клеточки, тот и выигрывает.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стоят вокруг стола, на котором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вперемешку лежат маленькие карточки с изображением орудий труда.</w:t>
      </w:r>
    </w:p>
    <w:p w:rsidR="00DF6B98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обмениваются карточками, игра продолжается.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Ребята вам понравилось наше путешествие?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- С какими профессиями мы познакомились: врача, шофера, повара, учителя, строителя, почтальона.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Выяснили, что все профессии нам важны и нужны.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А сейчас нам пришло время возвращаться в детский сад. Садимся в автобус.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отвечают на вопросы воспитателя.</w:t>
      </w:r>
    </w:p>
    <w:p w:rsidR="00DF6B98" w:rsidRPr="00680E32" w:rsidRDefault="00DF6B98" w:rsidP="00680E32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680E32">
        <w:rPr>
          <w:color w:val="000000"/>
          <w:sz w:val="28"/>
          <w:szCs w:val="28"/>
        </w:rPr>
        <w:t>Дети садятся в автобус.</w:t>
      </w:r>
    </w:p>
    <w:p w:rsidR="00DF6B98" w:rsidRPr="00680E32" w:rsidRDefault="00DF6B98">
      <w:pPr>
        <w:rPr>
          <w:rFonts w:ascii="Times New Roman" w:hAnsi="Times New Roman"/>
          <w:sz w:val="28"/>
          <w:szCs w:val="28"/>
        </w:rPr>
      </w:pPr>
    </w:p>
    <w:sectPr w:rsidR="00DF6B98" w:rsidRPr="00680E32" w:rsidSect="004A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FD0"/>
    <w:rsid w:val="0007798A"/>
    <w:rsid w:val="000D29FC"/>
    <w:rsid w:val="003E5622"/>
    <w:rsid w:val="004A7787"/>
    <w:rsid w:val="004C0FD0"/>
    <w:rsid w:val="00680E32"/>
    <w:rsid w:val="008B13B2"/>
    <w:rsid w:val="00AD7D3C"/>
    <w:rsid w:val="00D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80E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388</Words>
  <Characters>2215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2018-03-30T08:19:00Z</dcterms:created>
  <dcterms:modified xsi:type="dcterms:W3CDTF">2018-08-26T02:08:00Z</dcterms:modified>
</cp:coreProperties>
</file>