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47" w:rsidRPr="00BB3FD5" w:rsidRDefault="00E56747" w:rsidP="00C677D7">
      <w:pPr>
        <w:pStyle w:val="NormalWe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B3FD5">
        <w:rPr>
          <w:b/>
          <w:color w:val="000000"/>
          <w:sz w:val="28"/>
          <w:szCs w:val="28"/>
        </w:rPr>
        <w:t>Конспект непосредственно образовательной деятельности</w:t>
      </w:r>
    </w:p>
    <w:p w:rsidR="00E56747" w:rsidRDefault="00E56747" w:rsidP="00BB3FD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E56747" w:rsidRDefault="00E56747" w:rsidP="00BB3FD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BB3FD5">
        <w:rPr>
          <w:b/>
          <w:color w:val="000000"/>
          <w:sz w:val="28"/>
          <w:szCs w:val="28"/>
        </w:rPr>
        <w:t>Тема:</w:t>
      </w:r>
      <w:r>
        <w:rPr>
          <w:color w:val="000000"/>
          <w:sz w:val="28"/>
          <w:szCs w:val="28"/>
        </w:rPr>
        <w:t xml:space="preserve"> «Моя семья»</w:t>
      </w:r>
    </w:p>
    <w:p w:rsidR="00E56747" w:rsidRDefault="00E56747" w:rsidP="00BB3FD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BB3FD5">
        <w:rPr>
          <w:b/>
          <w:color w:val="000000"/>
          <w:sz w:val="28"/>
          <w:szCs w:val="28"/>
        </w:rPr>
        <w:t>Форма НОД:</w:t>
      </w:r>
      <w:r>
        <w:rPr>
          <w:color w:val="000000"/>
          <w:sz w:val="28"/>
          <w:szCs w:val="28"/>
        </w:rPr>
        <w:t xml:space="preserve"> беседа</w:t>
      </w:r>
    </w:p>
    <w:p w:rsidR="00E56747" w:rsidRDefault="00E56747" w:rsidP="00BB3FD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BB3FD5">
        <w:rPr>
          <w:b/>
          <w:color w:val="000000"/>
          <w:sz w:val="28"/>
          <w:szCs w:val="28"/>
        </w:rPr>
        <w:t>Форма организации:</w:t>
      </w:r>
      <w:r>
        <w:rPr>
          <w:color w:val="000000"/>
          <w:sz w:val="28"/>
          <w:szCs w:val="28"/>
        </w:rPr>
        <w:t xml:space="preserve"> групповая</w:t>
      </w:r>
      <w:r>
        <w:rPr>
          <w:color w:val="000000"/>
          <w:sz w:val="28"/>
          <w:szCs w:val="28"/>
        </w:rPr>
        <w:br/>
      </w:r>
      <w:r w:rsidRPr="00BB3FD5">
        <w:rPr>
          <w:b/>
          <w:color w:val="000000"/>
          <w:sz w:val="28"/>
          <w:szCs w:val="28"/>
        </w:rPr>
        <w:t>Програмное содержание:</w:t>
      </w:r>
      <w:r w:rsidRPr="00DD75E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ввести понятие семья. Дать детям первоначальные представления о родственных отношениях в семье: каждый ребёнок одновременно сын (дочь), внук (внучка), брат (сестра); мама и папа, дочь и сын, бабушки и дедушки. Воспитывать чуткое отношение к самым близким людям – членам семьи. Формировать представления детей о доброжелательных отношениях родных людей, расширять представления об обязанностях членов семьи, воспитывать любовь к родным людям.</w:t>
      </w:r>
    </w:p>
    <w:p w:rsidR="00E56747" w:rsidRPr="00BB3FD5" w:rsidRDefault="00E56747" w:rsidP="00C677D7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B3FD5">
        <w:rPr>
          <w:b/>
          <w:color w:val="000000"/>
          <w:sz w:val="28"/>
          <w:szCs w:val="28"/>
        </w:rPr>
        <w:t>Средства:</w:t>
      </w:r>
    </w:p>
    <w:p w:rsidR="00E56747" w:rsidRDefault="00E56747" w:rsidP="00C677D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BB3FD5">
        <w:rPr>
          <w:b/>
          <w:color w:val="000000"/>
          <w:sz w:val="28"/>
          <w:szCs w:val="28"/>
        </w:rPr>
        <w:t>Наглядные:</w:t>
      </w:r>
      <w:r>
        <w:rPr>
          <w:color w:val="000000"/>
          <w:sz w:val="28"/>
          <w:szCs w:val="28"/>
        </w:rPr>
        <w:t xml:space="preserve"> </w:t>
      </w:r>
      <w:r w:rsidRPr="00DD75EE">
        <w:rPr>
          <w:color w:val="000000"/>
          <w:sz w:val="28"/>
          <w:szCs w:val="28"/>
        </w:rPr>
        <w:t>семейные фотографии</w:t>
      </w:r>
      <w:r>
        <w:rPr>
          <w:color w:val="000000"/>
          <w:sz w:val="28"/>
          <w:szCs w:val="28"/>
        </w:rPr>
        <w:t xml:space="preserve"> детей и воспитателя.</w:t>
      </w:r>
    </w:p>
    <w:p w:rsidR="00E56747" w:rsidRPr="00BB3FD5" w:rsidRDefault="00E56747" w:rsidP="00C677D7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B3FD5">
        <w:rPr>
          <w:b/>
          <w:color w:val="000000"/>
          <w:sz w:val="28"/>
          <w:szCs w:val="28"/>
        </w:rPr>
        <w:t>Планируемый результат:</w:t>
      </w:r>
      <w:r>
        <w:rPr>
          <w:color w:val="000000"/>
          <w:sz w:val="28"/>
          <w:szCs w:val="28"/>
        </w:rPr>
        <w:t xml:space="preserve"> выставка детских работ «Моя семья»</w:t>
      </w:r>
      <w:r>
        <w:rPr>
          <w:color w:val="000000"/>
          <w:sz w:val="28"/>
          <w:szCs w:val="28"/>
        </w:rPr>
        <w:br/>
      </w:r>
      <w:r w:rsidRPr="00BB3FD5">
        <w:rPr>
          <w:b/>
          <w:color w:val="000000"/>
          <w:sz w:val="28"/>
          <w:szCs w:val="28"/>
        </w:rPr>
        <w:t>Ход НОД:</w:t>
      </w:r>
    </w:p>
    <w:p w:rsidR="00E56747" w:rsidRDefault="00E56747" w:rsidP="00C677D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D75EE">
        <w:rPr>
          <w:color w:val="000000"/>
          <w:sz w:val="28"/>
          <w:szCs w:val="28"/>
        </w:rPr>
        <w:t>Воспитатель:</w:t>
      </w:r>
      <w:r w:rsidRPr="00DD75EE">
        <w:rPr>
          <w:color w:val="000000"/>
          <w:sz w:val="28"/>
          <w:szCs w:val="28"/>
        </w:rPr>
        <w:br/>
        <w:t>-</w:t>
      </w:r>
      <w:r>
        <w:rPr>
          <w:color w:val="000000"/>
          <w:sz w:val="28"/>
          <w:szCs w:val="28"/>
        </w:rPr>
        <w:t xml:space="preserve"> </w:t>
      </w:r>
      <w:r w:rsidRPr="00DD75EE">
        <w:rPr>
          <w:color w:val="000000"/>
          <w:sz w:val="28"/>
          <w:szCs w:val="28"/>
        </w:rPr>
        <w:t>Ребята, попробуйте отгадать загадки и вы узнаете, о чем мы сегодня будем с вами беседовать.</w:t>
      </w:r>
      <w:r w:rsidRPr="00DD75EE">
        <w:rPr>
          <w:color w:val="000000"/>
          <w:sz w:val="28"/>
          <w:szCs w:val="28"/>
        </w:rPr>
        <w:br/>
        <w:t>Кто милее всех на свете?</w:t>
      </w:r>
      <w:r w:rsidRPr="00DD75EE">
        <w:rPr>
          <w:color w:val="000000"/>
          <w:sz w:val="28"/>
          <w:szCs w:val="28"/>
        </w:rPr>
        <w:br/>
        <w:t>Кого любят очень дети? </w:t>
      </w:r>
      <w:r w:rsidRPr="00DD75EE">
        <w:rPr>
          <w:color w:val="000000"/>
          <w:sz w:val="28"/>
          <w:szCs w:val="28"/>
        </w:rPr>
        <w:br/>
        <w:t>На вопрос отвечу п</w:t>
      </w:r>
      <w:r>
        <w:rPr>
          <w:color w:val="000000"/>
          <w:sz w:val="28"/>
          <w:szCs w:val="28"/>
        </w:rPr>
        <w:t>рямо: —</w:t>
      </w:r>
      <w:r>
        <w:rPr>
          <w:color w:val="000000"/>
          <w:sz w:val="28"/>
          <w:szCs w:val="28"/>
        </w:rPr>
        <w:br/>
        <w:t>Всех милее наша...мама.</w:t>
      </w:r>
      <w:r w:rsidRPr="00DD75EE">
        <w:rPr>
          <w:color w:val="000000"/>
          <w:sz w:val="28"/>
          <w:szCs w:val="28"/>
        </w:rPr>
        <w:br/>
        <w:t>Кто не в шутку, а всерьёз</w:t>
      </w:r>
      <w:r w:rsidRPr="00DD75EE">
        <w:rPr>
          <w:color w:val="000000"/>
          <w:sz w:val="28"/>
          <w:szCs w:val="28"/>
        </w:rPr>
        <w:br/>
        <w:t>Нас забить научит гвоздь?</w:t>
      </w:r>
      <w:r w:rsidRPr="00DD75EE">
        <w:rPr>
          <w:color w:val="000000"/>
          <w:sz w:val="28"/>
          <w:szCs w:val="28"/>
        </w:rPr>
        <w:br/>
        <w:t>Кто научит смелым быть?</w:t>
      </w:r>
      <w:r w:rsidRPr="00DD75EE">
        <w:rPr>
          <w:color w:val="000000"/>
          <w:sz w:val="28"/>
          <w:szCs w:val="28"/>
        </w:rPr>
        <w:br/>
        <w:t>С велика упав, не ныть,</w:t>
      </w:r>
      <w:r w:rsidRPr="00DD75EE">
        <w:rPr>
          <w:color w:val="000000"/>
          <w:sz w:val="28"/>
          <w:szCs w:val="28"/>
        </w:rPr>
        <w:br/>
        <w:t>И коленку расцарап</w:t>
      </w:r>
      <w:r>
        <w:rPr>
          <w:color w:val="000000"/>
          <w:sz w:val="28"/>
          <w:szCs w:val="28"/>
        </w:rPr>
        <w:t>ав,</w:t>
      </w:r>
      <w:r>
        <w:rPr>
          <w:color w:val="000000"/>
          <w:sz w:val="28"/>
          <w:szCs w:val="28"/>
        </w:rPr>
        <w:br/>
        <w:t>Не реветь? Конечно ...папа.</w:t>
      </w:r>
      <w:r w:rsidRPr="00DD75EE">
        <w:rPr>
          <w:color w:val="000000"/>
          <w:sz w:val="28"/>
          <w:szCs w:val="28"/>
        </w:rPr>
        <w:br/>
        <w:t>Кто любить не устает,</w:t>
      </w:r>
      <w:r w:rsidRPr="00DD75EE">
        <w:rPr>
          <w:color w:val="000000"/>
          <w:sz w:val="28"/>
          <w:szCs w:val="28"/>
        </w:rPr>
        <w:br/>
        <w:t>Пироги для нас печет,</w:t>
      </w:r>
      <w:r w:rsidRPr="00DD75EE">
        <w:rPr>
          <w:color w:val="000000"/>
          <w:sz w:val="28"/>
          <w:szCs w:val="28"/>
        </w:rPr>
        <w:br/>
        <w:t>Вкусные</w:t>
      </w:r>
      <w:r>
        <w:rPr>
          <w:color w:val="000000"/>
          <w:sz w:val="28"/>
          <w:szCs w:val="28"/>
        </w:rPr>
        <w:t xml:space="preserve"> оладушки?</w:t>
      </w:r>
      <w:r>
        <w:rPr>
          <w:color w:val="000000"/>
          <w:sz w:val="28"/>
          <w:szCs w:val="28"/>
        </w:rPr>
        <w:br/>
        <w:t>Это наша... бабушка.</w:t>
      </w:r>
      <w:r w:rsidRPr="00DD75EE">
        <w:rPr>
          <w:color w:val="000000"/>
          <w:sz w:val="28"/>
          <w:szCs w:val="28"/>
        </w:rPr>
        <w:br/>
        <w:t>Он трудился не от скуки,</w:t>
      </w:r>
      <w:r w:rsidRPr="00DD75EE">
        <w:rPr>
          <w:color w:val="000000"/>
          <w:sz w:val="28"/>
          <w:szCs w:val="28"/>
        </w:rPr>
        <w:br/>
        <w:t>У него в мозолях руки,</w:t>
      </w:r>
      <w:r w:rsidRPr="00DD75EE">
        <w:rPr>
          <w:color w:val="000000"/>
          <w:sz w:val="28"/>
          <w:szCs w:val="28"/>
        </w:rPr>
        <w:br/>
        <w:t xml:space="preserve">А теперь он стар и сед </w:t>
      </w:r>
      <w:r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br/>
        <w:t>Мой родной, любимый...дед.</w:t>
      </w:r>
      <w:r w:rsidRPr="00DD75EE">
        <w:rPr>
          <w:color w:val="000000"/>
          <w:sz w:val="28"/>
          <w:szCs w:val="28"/>
        </w:rPr>
        <w:br/>
        <w:t>Без чего на белом свете</w:t>
      </w:r>
      <w:r w:rsidRPr="00DD75EE">
        <w:rPr>
          <w:color w:val="000000"/>
          <w:sz w:val="28"/>
          <w:szCs w:val="28"/>
        </w:rPr>
        <w:br/>
        <w:t>Взрослым не прожить и детям?</w:t>
      </w:r>
      <w:r w:rsidRPr="00DD75EE">
        <w:rPr>
          <w:color w:val="000000"/>
          <w:sz w:val="28"/>
          <w:szCs w:val="28"/>
        </w:rPr>
        <w:br/>
        <w:t>Кто поддержит вас, друзья?</w:t>
      </w:r>
      <w:r w:rsidRPr="00DD75EE">
        <w:rPr>
          <w:color w:val="000000"/>
          <w:sz w:val="28"/>
          <w:szCs w:val="28"/>
        </w:rPr>
        <w:br/>
        <w:t>Ваша дружная... семья.</w:t>
      </w:r>
      <w:r w:rsidRPr="00DD75EE">
        <w:rPr>
          <w:color w:val="000000"/>
          <w:sz w:val="28"/>
          <w:szCs w:val="28"/>
        </w:rPr>
        <w:br/>
        <w:t>Правильно! Мы поговорим сегодня о семье.</w:t>
      </w:r>
      <w:r w:rsidRPr="00DD75EE">
        <w:rPr>
          <w:color w:val="000000"/>
          <w:sz w:val="28"/>
          <w:szCs w:val="28"/>
        </w:rPr>
        <w:br/>
        <w:t>- Ребята, ка</w:t>
      </w:r>
      <w:r>
        <w:rPr>
          <w:color w:val="000000"/>
          <w:sz w:val="28"/>
          <w:szCs w:val="28"/>
        </w:rPr>
        <w:t>к вы думаете, что такое семья? </w:t>
      </w:r>
    </w:p>
    <w:p w:rsidR="00E56747" w:rsidRPr="00DD75EE" w:rsidRDefault="00E56747" w:rsidP="00C677D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(предположительные</w:t>
      </w:r>
      <w:r w:rsidRPr="00DD75EE">
        <w:rPr>
          <w:color w:val="000000"/>
          <w:sz w:val="28"/>
          <w:szCs w:val="28"/>
        </w:rPr>
        <w:t> ответы):</w:t>
      </w:r>
    </w:p>
    <w:p w:rsidR="00E56747" w:rsidRDefault="00E56747" w:rsidP="00C677D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D75EE">
        <w:rPr>
          <w:color w:val="000000"/>
          <w:sz w:val="28"/>
          <w:szCs w:val="28"/>
        </w:rPr>
        <w:t>Семья-это папа, мама, брат, сестренка, дедушка, бабушка.</w:t>
      </w:r>
      <w:r w:rsidRPr="00DD75EE">
        <w:rPr>
          <w:color w:val="000000"/>
          <w:sz w:val="28"/>
          <w:szCs w:val="28"/>
        </w:rPr>
        <w:br/>
        <w:t>Воспитатель: </w:t>
      </w:r>
    </w:p>
    <w:p w:rsidR="00E56747" w:rsidRDefault="00E56747" w:rsidP="00C677D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D75EE">
        <w:rPr>
          <w:color w:val="000000"/>
          <w:sz w:val="28"/>
          <w:szCs w:val="28"/>
        </w:rPr>
        <w:t>Правильно. Семья – это самое дорогое, что есть у человека. Все члены семьи любят, уважают и заботятся друг о друге.</w:t>
      </w:r>
      <w:r w:rsidRPr="00DD75EE">
        <w:rPr>
          <w:color w:val="000000"/>
          <w:sz w:val="28"/>
          <w:szCs w:val="28"/>
        </w:rPr>
        <w:br/>
        <w:t>Вы сегодня принесли фотографии своей семьи из вашего семейного фотоальбома. Расскажите о вашей семье? Но сначала я хочу вам расск</w:t>
      </w:r>
      <w:r>
        <w:rPr>
          <w:color w:val="000000"/>
          <w:sz w:val="28"/>
          <w:szCs w:val="28"/>
        </w:rPr>
        <w:t xml:space="preserve">азать о моей семье, послушайте </w:t>
      </w:r>
      <w:r w:rsidRPr="00DD75EE">
        <w:rPr>
          <w:color w:val="000000"/>
          <w:sz w:val="28"/>
          <w:szCs w:val="28"/>
        </w:rPr>
        <w:t>(рассказ воспитателя о своей семье). А теперь, дав</w:t>
      </w:r>
      <w:r>
        <w:rPr>
          <w:color w:val="000000"/>
          <w:sz w:val="28"/>
          <w:szCs w:val="28"/>
        </w:rPr>
        <w:t>айте послушаем ваши рассказы.</w:t>
      </w:r>
      <w:r>
        <w:rPr>
          <w:color w:val="000000"/>
          <w:sz w:val="28"/>
          <w:szCs w:val="28"/>
        </w:rPr>
        <w:br/>
        <w:t>(</w:t>
      </w:r>
      <w:r w:rsidRPr="00DD75EE">
        <w:rPr>
          <w:color w:val="000000"/>
          <w:sz w:val="28"/>
          <w:szCs w:val="28"/>
        </w:rPr>
        <w:t>Желающие дети рассказывают по фотографии о своей семье. Воспитатель хвалит ребят за интересные рассказы и помогает наводящими вопросами если ребенок затрудняется. Обращает внимание на то, что на всех фотографиях члены семьи улыбаются, значит любят друг друга).</w:t>
      </w:r>
      <w:r w:rsidRPr="00DD75EE">
        <w:rPr>
          <w:color w:val="000000"/>
          <w:sz w:val="28"/>
          <w:szCs w:val="28"/>
        </w:rPr>
        <w:br/>
        <w:t>Воспитатель: Молодцы, хорошие получились рассказы, но не все ребята смогли рассказать, а мне хочется послушать всех. Предлагаю поиграть в игру, которая так и называется "Какая у вас семья?"</w:t>
      </w:r>
      <w:r>
        <w:rPr>
          <w:color w:val="000000"/>
          <w:sz w:val="28"/>
          <w:szCs w:val="28"/>
        </w:rPr>
        <w:t xml:space="preserve"> (</w:t>
      </w:r>
      <w:r w:rsidRPr="00DD75EE">
        <w:rPr>
          <w:color w:val="000000"/>
          <w:sz w:val="28"/>
          <w:szCs w:val="28"/>
        </w:rPr>
        <w:t>игра с мячом).</w:t>
      </w:r>
      <w:r w:rsidRPr="00DD75EE">
        <w:rPr>
          <w:color w:val="000000"/>
          <w:sz w:val="28"/>
          <w:szCs w:val="28"/>
        </w:rPr>
        <w:br/>
        <w:t>Дети встают по кругу, в центре круга стоит воспитатель с мячом. Он бросает мяч ребенку и спрашивает:</w:t>
      </w:r>
    </w:p>
    <w:p w:rsidR="00E56747" w:rsidRPr="00DD75EE" w:rsidRDefault="00E56747" w:rsidP="00C677D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D75EE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 w:rsidRPr="00DD75EE">
        <w:rPr>
          <w:color w:val="000000"/>
          <w:sz w:val="28"/>
          <w:szCs w:val="28"/>
        </w:rPr>
        <w:t>Какая у вас семья? Ребенок, поймавший мяч, должен ответить подбирая прилагательное.</w:t>
      </w:r>
      <w:r w:rsidRPr="00DD75EE">
        <w:rPr>
          <w:color w:val="000000"/>
          <w:sz w:val="28"/>
          <w:szCs w:val="28"/>
        </w:rPr>
        <w:br/>
        <w:t>(большая, маленькая, дружная, заботливая, трудолюбивая, веселая, добрая, хорошая, строгая, здоровая, крепкая, счастлива)</w:t>
      </w:r>
      <w:r w:rsidRPr="00DD75EE">
        <w:rPr>
          <w:color w:val="000000"/>
          <w:sz w:val="28"/>
          <w:szCs w:val="28"/>
        </w:rPr>
        <w:br/>
        <w:t>Если дети затрудняются подобрать прилагательное, воспитатель применяет метод прямой подсказки, например:</w:t>
      </w:r>
    </w:p>
    <w:p w:rsidR="00E56747" w:rsidRPr="00DD75EE" w:rsidRDefault="00E56747" w:rsidP="00C677D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D75EE">
        <w:rPr>
          <w:color w:val="000000"/>
          <w:sz w:val="28"/>
          <w:szCs w:val="28"/>
        </w:rPr>
        <w:t>-А если у вас в семье много людей ....</w:t>
      </w:r>
      <w:r>
        <w:rPr>
          <w:color w:val="000000"/>
          <w:sz w:val="28"/>
          <w:szCs w:val="28"/>
        </w:rPr>
        <w:t xml:space="preserve"> </w:t>
      </w:r>
      <w:r w:rsidRPr="00DD75EE">
        <w:rPr>
          <w:color w:val="000000"/>
          <w:sz w:val="28"/>
          <w:szCs w:val="28"/>
        </w:rPr>
        <w:t>большая;</w:t>
      </w:r>
    </w:p>
    <w:p w:rsidR="00E56747" w:rsidRPr="00DD75EE" w:rsidRDefault="00E56747" w:rsidP="00C677D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D75EE">
        <w:rPr>
          <w:color w:val="000000"/>
          <w:sz w:val="28"/>
          <w:szCs w:val="28"/>
        </w:rPr>
        <w:t>-А если у вас все живут дружно....</w:t>
      </w:r>
      <w:r>
        <w:rPr>
          <w:color w:val="000000"/>
          <w:sz w:val="28"/>
          <w:szCs w:val="28"/>
        </w:rPr>
        <w:t xml:space="preserve"> </w:t>
      </w:r>
      <w:r w:rsidRPr="00DD75EE">
        <w:rPr>
          <w:color w:val="000000"/>
          <w:sz w:val="28"/>
          <w:szCs w:val="28"/>
        </w:rPr>
        <w:t>дружная;</w:t>
      </w:r>
    </w:p>
    <w:p w:rsidR="00E56747" w:rsidRDefault="00E56747" w:rsidP="00C677D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D75EE">
        <w:rPr>
          <w:color w:val="000000"/>
          <w:sz w:val="28"/>
          <w:szCs w:val="28"/>
        </w:rPr>
        <w:t>-А если в семье все друг о друге заботятся...</w:t>
      </w:r>
      <w:r>
        <w:rPr>
          <w:color w:val="000000"/>
          <w:sz w:val="28"/>
          <w:szCs w:val="28"/>
        </w:rPr>
        <w:t xml:space="preserve"> </w:t>
      </w:r>
      <w:r w:rsidRPr="00DD75EE">
        <w:rPr>
          <w:color w:val="000000"/>
          <w:sz w:val="28"/>
          <w:szCs w:val="28"/>
        </w:rPr>
        <w:t>заботливая.</w:t>
      </w:r>
      <w:r w:rsidRPr="00DD75EE">
        <w:rPr>
          <w:color w:val="000000"/>
          <w:sz w:val="28"/>
          <w:szCs w:val="28"/>
        </w:rPr>
        <w:br/>
        <w:t>Воспитатель: Молодцы, вижу, замечательные у вас семьи. А еще мне хочется узнать, кто чем занят в вашей семье. Предлагаю поиграть в игру "Кто, что делает в нашей семье?" (игру можно проводить с мячом, можно заменить на флажок).</w:t>
      </w:r>
      <w:r w:rsidRPr="00DD75EE">
        <w:rPr>
          <w:color w:val="000000"/>
          <w:sz w:val="28"/>
          <w:szCs w:val="28"/>
        </w:rPr>
        <w:br/>
        <w:t xml:space="preserve">Воспитатель задает вопрос, например: </w:t>
      </w:r>
    </w:p>
    <w:p w:rsidR="00E56747" w:rsidRPr="00DD75EE" w:rsidRDefault="00E56747" w:rsidP="00C677D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D75E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DD75EE">
        <w:rPr>
          <w:color w:val="000000"/>
          <w:sz w:val="28"/>
          <w:szCs w:val="28"/>
        </w:rPr>
        <w:t>Что делает мама (папа, бабушка, дедушка, брат, сестра?) Ребенок поймавший мяч, может предположительно ответить: (гладит, стирает, готовит, моет посуду, ходит на работу, шьет, зарабатывает деньги, проверяет уроки, ходит в магазин за покупками, учит уроки, ухаживает за цветами, вытирает пыль, играет, читает, мастерит ...)</w:t>
      </w:r>
      <w:r w:rsidRPr="00DD75EE">
        <w:rPr>
          <w:color w:val="000000"/>
          <w:sz w:val="28"/>
          <w:szCs w:val="28"/>
        </w:rPr>
        <w:br/>
        <w:t>Воспитатель: Спасибо ребята, я очень рада, что вы так много знаете о своей семье, кто и чем любит заниматься. Из ваших ответов я поняла, что у вас у всех дружные семьи. Семья очень нужна каждому человеку, большому и маленькому. Воспитатель предлагает детям пойти за столы и нарисовать портреты своей семьи.</w:t>
      </w:r>
    </w:p>
    <w:p w:rsidR="00E56747" w:rsidRPr="00DD75EE" w:rsidRDefault="00E56747" w:rsidP="00C677D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E56747" w:rsidRPr="00DD75EE" w:rsidRDefault="00E56747" w:rsidP="00C677D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E56747" w:rsidRPr="00DD75EE" w:rsidRDefault="00E56747" w:rsidP="00C677D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E56747" w:rsidRPr="00DD75EE" w:rsidRDefault="00E56747" w:rsidP="00C677D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E56747" w:rsidRDefault="00E56747"/>
    <w:sectPr w:rsidR="00E56747" w:rsidSect="009D3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7D7"/>
    <w:rsid w:val="0028733A"/>
    <w:rsid w:val="005C175D"/>
    <w:rsid w:val="009D3A52"/>
    <w:rsid w:val="00BB3FD5"/>
    <w:rsid w:val="00C677D7"/>
    <w:rsid w:val="00DD75EE"/>
    <w:rsid w:val="00E5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A5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677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572</Words>
  <Characters>3262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Windows User</cp:lastModifiedBy>
  <cp:revision>3</cp:revision>
  <dcterms:created xsi:type="dcterms:W3CDTF">2018-03-28T07:36:00Z</dcterms:created>
  <dcterms:modified xsi:type="dcterms:W3CDTF">2018-08-26T02:34:00Z</dcterms:modified>
</cp:coreProperties>
</file>