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3B" w:rsidRDefault="00DD3C3B" w:rsidP="006172F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Конспект непосредственно образовательной деятельности</w:t>
      </w:r>
    </w:p>
    <w:p w:rsidR="00DD3C3B" w:rsidRDefault="00DD3C3B" w:rsidP="006172F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D3C3B" w:rsidRDefault="00DD3C3B" w:rsidP="006172F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Тема:  </w:t>
      </w:r>
      <w:r w:rsidRPr="006172FB">
        <w:rPr>
          <w:rFonts w:ascii="Times New Roman" w:hAnsi="Times New Roman"/>
          <w:bCs/>
          <w:iCs/>
          <w:color w:val="000000"/>
          <w:sz w:val="28"/>
          <w:szCs w:val="28"/>
        </w:rPr>
        <w:t>«Уважай отца и мать, будет в жизни благодать!»</w:t>
      </w:r>
    </w:p>
    <w:p w:rsidR="00DD3C3B" w:rsidRPr="006172FB" w:rsidRDefault="00DD3C3B" w:rsidP="006172F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72FB">
        <w:rPr>
          <w:rFonts w:ascii="Times New Roman" w:hAnsi="Times New Roman"/>
          <w:b/>
          <w:bCs/>
          <w:iCs/>
          <w:color w:val="000000"/>
          <w:sz w:val="28"/>
          <w:szCs w:val="28"/>
        </w:rPr>
        <w:t>Возрастная группа: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средняя</w:t>
      </w:r>
    </w:p>
    <w:p w:rsidR="00DD3C3B" w:rsidRDefault="00DD3C3B" w:rsidP="006172F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Форма НОД: </w:t>
      </w:r>
      <w:r w:rsidRPr="006172FB">
        <w:rPr>
          <w:rFonts w:ascii="Times New Roman" w:hAnsi="Times New Roman"/>
          <w:bCs/>
          <w:iCs/>
          <w:color w:val="000000"/>
          <w:sz w:val="28"/>
          <w:szCs w:val="28"/>
        </w:rPr>
        <w:t>беседа</w:t>
      </w:r>
    </w:p>
    <w:p w:rsidR="00DD3C3B" w:rsidRPr="006172FB" w:rsidRDefault="00DD3C3B" w:rsidP="006172F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72FB">
        <w:rPr>
          <w:rFonts w:ascii="Times New Roman" w:hAnsi="Times New Roman"/>
          <w:b/>
          <w:bCs/>
          <w:iCs/>
          <w:color w:val="000000"/>
          <w:sz w:val="28"/>
          <w:szCs w:val="28"/>
        </w:rPr>
        <w:t>Форма организации: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групповая</w:t>
      </w:r>
      <w:bookmarkEnd w:id="0"/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Цель:</w:t>
      </w:r>
      <w:r w:rsidRPr="00024F5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Cambria" w:hAnsi="Cambria" w:cs="Arial"/>
          <w:color w:val="000000"/>
          <w:sz w:val="27"/>
          <w:szCs w:val="27"/>
        </w:rPr>
        <w:t>воспитание  любви и уважения  к родителям, желания помогать им, подражать.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Задачи</w:t>
      </w:r>
      <w:r w:rsidRPr="00024F56">
        <w:rPr>
          <w:rFonts w:ascii="Cambria" w:hAnsi="Cambria"/>
          <w:color w:val="000000"/>
          <w:sz w:val="27"/>
          <w:szCs w:val="27"/>
        </w:rPr>
        <w:t>: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1.</w:t>
      </w:r>
      <w:r w:rsidRPr="00024F56">
        <w:rPr>
          <w:rFonts w:ascii="Cambria" w:hAnsi="Cambria"/>
          <w:color w:val="000000"/>
          <w:sz w:val="27"/>
          <w:szCs w:val="27"/>
        </w:rPr>
        <w:t xml:space="preserve"> Учить детей рассказывать о членах своей семьи, о помощи  взрослым, приобщать к народным мудростям.</w:t>
      </w:r>
    </w:p>
    <w:p w:rsidR="00DD3C3B" w:rsidRDefault="00DD3C3B" w:rsidP="00635394">
      <w:pPr>
        <w:spacing w:after="0" w:line="240" w:lineRule="auto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 xml:space="preserve">2. </w:t>
      </w:r>
      <w:r w:rsidRPr="00024F56">
        <w:rPr>
          <w:rFonts w:ascii="Cambria" w:hAnsi="Cambria" w:cs="Arial"/>
          <w:color w:val="000000"/>
          <w:sz w:val="27"/>
          <w:szCs w:val="27"/>
        </w:rPr>
        <w:t>Воспитывать нравственно- эстетические качества:</w:t>
      </w:r>
      <w:r>
        <w:rPr>
          <w:rFonts w:ascii="Cambria" w:hAnsi="Cambria" w:cs="Arial"/>
          <w:color w:val="000000"/>
          <w:sz w:val="27"/>
          <w:szCs w:val="27"/>
        </w:rPr>
        <w:t xml:space="preserve"> </w:t>
      </w:r>
      <w:r w:rsidRPr="00024F56">
        <w:rPr>
          <w:rFonts w:ascii="Cambria" w:hAnsi="Cambria" w:cs="Arial"/>
          <w:color w:val="000000"/>
          <w:sz w:val="27"/>
          <w:szCs w:val="27"/>
        </w:rPr>
        <w:t>уважительное отношение к старшим. Воспитывать трудолюбие,</w:t>
      </w:r>
      <w:r>
        <w:rPr>
          <w:rFonts w:ascii="Cambria" w:hAnsi="Cambria" w:cs="Arial"/>
          <w:color w:val="000000"/>
          <w:sz w:val="27"/>
          <w:szCs w:val="27"/>
        </w:rPr>
        <w:t xml:space="preserve">  </w:t>
      </w:r>
      <w:r w:rsidRPr="00024F56">
        <w:rPr>
          <w:rFonts w:ascii="Cambria" w:hAnsi="Cambria" w:cs="Arial"/>
          <w:color w:val="000000"/>
          <w:sz w:val="27"/>
          <w:szCs w:val="27"/>
        </w:rPr>
        <w:t>культуру общения со взрослыми людьми, желание быть вежливыми и отзывчивыми в общении со старшими, учиться сдерживать отрицательные эмоции и действия, развивать в детях привязанность к семье.</w:t>
      </w:r>
      <w:r w:rsidRPr="00024F56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Ход НОД</w:t>
      </w:r>
      <w:r w:rsidRPr="00024F56">
        <w:rPr>
          <w:rFonts w:ascii="Cambria" w:hAnsi="Cambria"/>
          <w:b/>
          <w:bCs/>
          <w:color w:val="000000"/>
          <w:sz w:val="27"/>
          <w:szCs w:val="27"/>
        </w:rPr>
        <w:t>: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Воспитатель: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Здравствуйте </w:t>
      </w:r>
      <w:r w:rsidRPr="00024F56">
        <w:rPr>
          <w:rFonts w:ascii="Cambria" w:hAnsi="Cambria" w:cs="Arial"/>
          <w:color w:val="000000"/>
          <w:sz w:val="27"/>
          <w:szCs w:val="27"/>
        </w:rPr>
        <w:t>дорогие ребята. 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Давайте мы с вами подарим свою добрую и красивую улыбку друг другу (улыбнулись соседу справа и слева)! Пусть этот день подарит вам хорошие воспоминания!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Сегодня мы с вами поговорим об уважении к старшим, о чуткости и отзывчивости, поиграем в интересные игры, сделаем для наших любимых мам и пап подарок.</w:t>
      </w:r>
    </w:p>
    <w:p w:rsidR="00DD3C3B" w:rsidRDefault="00DD3C3B" w:rsidP="00635394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024F56">
        <w:rPr>
          <w:rFonts w:ascii="Cambria" w:hAnsi="Cambria"/>
          <w:color w:val="000000"/>
          <w:sz w:val="27"/>
          <w:szCs w:val="27"/>
        </w:rPr>
        <w:t>Тема нашего занятия «Почитай отца и мать - будет в жизни благодать». А что это значит? Как вы думаете? Как вы понимаете смысл этого выражения?</w:t>
      </w:r>
    </w:p>
    <w:p w:rsidR="00DD3C3B" w:rsidRDefault="00DD3C3B" w:rsidP="00635394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024F56">
        <w:rPr>
          <w:rFonts w:ascii="Cambria" w:hAnsi="Cambria"/>
          <w:color w:val="000000"/>
          <w:sz w:val="27"/>
          <w:szCs w:val="27"/>
        </w:rPr>
        <w:t>(</w:t>
      </w:r>
      <w:r w:rsidRPr="00024F56">
        <w:rPr>
          <w:rFonts w:ascii="Cambria" w:hAnsi="Cambria"/>
          <w:i/>
          <w:iCs/>
          <w:color w:val="000000"/>
          <w:sz w:val="27"/>
          <w:szCs w:val="27"/>
        </w:rPr>
        <w:t>Ответы детей - Здороваться со старшими, уступить место, помочь в чём-либо и т.д.)</w:t>
      </w:r>
      <w:r w:rsidRPr="00024F56">
        <w:rPr>
          <w:rFonts w:ascii="Cambria" w:hAnsi="Cambria"/>
          <w:color w:val="000000"/>
          <w:sz w:val="27"/>
          <w:szCs w:val="27"/>
        </w:rPr>
        <w:t xml:space="preserve">. </w:t>
      </w:r>
    </w:p>
    <w:p w:rsidR="00DD3C3B" w:rsidRDefault="00DD3C3B" w:rsidP="00635394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Воспитатель: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Правильно ребята. Ваши родители растят вас, воспитывают, во всём вам помогают и за это мы уже должны быть благодарны своим мамам и папам. У каждого из нас есть долг перед своими родителями. А какой, мы сейчас узнаем из стихотвор</w:t>
      </w:r>
      <w:r>
        <w:rPr>
          <w:rFonts w:ascii="Cambria" w:hAnsi="Cambria"/>
          <w:color w:val="000000"/>
          <w:sz w:val="27"/>
          <w:szCs w:val="27"/>
        </w:rPr>
        <w:t>ения, которое нам прочитает ….</w:t>
      </w:r>
      <w:r w:rsidRPr="00024F56">
        <w:rPr>
          <w:rFonts w:ascii="Cambria" w:hAnsi="Cambria"/>
          <w:color w:val="000000"/>
          <w:sz w:val="27"/>
          <w:szCs w:val="27"/>
        </w:rPr>
        <w:t>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Твой долг – любить и уважать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Родителей – отца и мать.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Быть старшим другом младшим братьям –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И всем, чем можно, помогать им.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(С.Маршак</w:t>
      </w:r>
      <w:r w:rsidRPr="00024F56"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t>)</w:t>
      </w:r>
    </w:p>
    <w:p w:rsidR="00DD3C3B" w:rsidRDefault="00DD3C3B" w:rsidP="00635394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024F56">
        <w:rPr>
          <w:rFonts w:ascii="Cambria" w:hAnsi="Cambria"/>
          <w:color w:val="000000"/>
          <w:sz w:val="27"/>
          <w:szCs w:val="27"/>
        </w:rPr>
        <w:t>Родителей нужно любить и во всём помогать.</w:t>
      </w:r>
    </w:p>
    <w:p w:rsidR="00DD3C3B" w:rsidRPr="006172FB" w:rsidRDefault="00DD3C3B" w:rsidP="00635394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Посмотрите на мою картинку и скажите кто же изображен на ней (воспитатель наводящими вопросами расспрашивает о членах семьи, чтобы дети назвали всех членов одним словом семья)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Воспитатель:</w:t>
      </w:r>
      <w:r w:rsidRPr="00024F56">
        <w:rPr>
          <w:rFonts w:ascii="Cambria" w:hAnsi="Cambria"/>
          <w:color w:val="000000"/>
          <w:sz w:val="27"/>
          <w:szCs w:val="27"/>
        </w:rPr>
        <w:t> Правильно, ребята. Какие вы молодцы!!! Семья, близкие люди, родной дом - самое дорогое, что есть у человека. Попробуйте произнести слово «семья» вот так: семь - я. Как вы думаете, что это значит? Это значит, что вы как бы повторяетесь в родной семье семь раз.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DD3C3B" w:rsidRPr="00024F56" w:rsidRDefault="00DD3C3B" w:rsidP="00635394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На кого из родных вы похожи внешне?</w:t>
      </w:r>
    </w:p>
    <w:p w:rsidR="00DD3C3B" w:rsidRPr="00024F56" w:rsidRDefault="00DD3C3B" w:rsidP="00635394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На кого вы похожи по характеру? (ответы детей)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Как вы думаете, зачем люди создают семью? (ответы детей) Верно! Чтобы жить вместе, помогать друг другу, растить и учить детей. У каждого человека должен быть: дом, семья, родня, потому что именно здесь мы найдем сочувствие, теплоту, взаимопонимание.</w:t>
      </w:r>
      <w:r w:rsidRPr="00024F56">
        <w:rPr>
          <w:rFonts w:ascii="Cambria" w:hAnsi="Cambria"/>
          <w:color w:val="000000"/>
          <w:sz w:val="27"/>
          <w:szCs w:val="27"/>
        </w:rPr>
        <w:br/>
        <w:t>Именно самому близкому человеку вы сможете доверить свою тайну, поговорить о самом сокровенном, 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</w:t>
      </w:r>
      <w:r w:rsidRPr="00024F56">
        <w:rPr>
          <w:rFonts w:ascii="Times New Roman" w:hAnsi="Times New Roman"/>
          <w:color w:val="000000"/>
          <w:sz w:val="27"/>
          <w:szCs w:val="27"/>
        </w:rPr>
        <w:t xml:space="preserve">. Обязательно нужно стараться делать всё вместе. А сейчас </w:t>
      </w:r>
      <w:r>
        <w:rPr>
          <w:rFonts w:ascii="Times New Roman" w:hAnsi="Times New Roman"/>
          <w:color w:val="000000"/>
          <w:sz w:val="27"/>
          <w:szCs w:val="27"/>
        </w:rPr>
        <w:t>я прочитаю вам стих.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Говорят, что в старину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Так оно и было.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Много братьев и сестёр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Весело дружило.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Вместе пили молоко,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Вместе ели сушки.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Настоящий детский сад</w:t>
      </w:r>
    </w:p>
    <w:p w:rsidR="00DD3C3B" w:rsidRPr="00024F56" w:rsidRDefault="00DD3C3B" w:rsidP="006172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В каждой был избушке.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(Ю. Энтин)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Воспитатель:</w:t>
      </w:r>
      <w:r w:rsidRPr="00024F56">
        <w:rPr>
          <w:rFonts w:ascii="Cambria" w:hAnsi="Cambria" w:cs="Arial"/>
          <w:color w:val="000000"/>
          <w:sz w:val="27"/>
          <w:szCs w:val="27"/>
        </w:rPr>
        <w:t> Самые близкие вам люди - это ваши родители. И для родителей вы - смысл и радость всей жизни! «</w:t>
      </w: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Родительское сердце - в детках</w:t>
      </w:r>
      <w:r w:rsidRPr="00024F56">
        <w:rPr>
          <w:rFonts w:ascii="Cambria" w:hAnsi="Cambria" w:cs="Arial"/>
          <w:color w:val="000000"/>
          <w:sz w:val="27"/>
          <w:szCs w:val="27"/>
        </w:rPr>
        <w:t>» так говорится в мудрых народных пословицах. А вы знаете пословицы, посвящённые семье? Какие?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Вся семья вместе, так и душа на месте.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Не смейся над старым, и сам будешь стар.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Когда нет семьи, так и дома нет.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За старой головой - как за каменной стеной.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В семье и каша гуще.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Куда мать, туда и дитя.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Жалей отца с матерью, других не найдёшь.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Нет такого дружка, как родная матушка .</w:t>
      </w:r>
    </w:p>
    <w:p w:rsidR="00DD3C3B" w:rsidRPr="00024F56" w:rsidRDefault="00DD3C3B" w:rsidP="0063539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i/>
          <w:iCs/>
          <w:color w:val="000000"/>
          <w:sz w:val="27"/>
          <w:szCs w:val="27"/>
        </w:rPr>
        <w:t>Кто родителей питает, тот во век не погибает.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Воспитатель:</w:t>
      </w:r>
      <w:r w:rsidRPr="00024F56">
        <w:rPr>
          <w:rFonts w:ascii="Cambria" w:hAnsi="Cambria"/>
          <w:i/>
          <w:iCs/>
          <w:color w:val="000000"/>
          <w:sz w:val="27"/>
          <w:szCs w:val="27"/>
        </w:rPr>
        <w:t> </w:t>
      </w:r>
      <w:r w:rsidRPr="00024F56">
        <w:rPr>
          <w:rFonts w:ascii="Cambria" w:hAnsi="Cambria"/>
          <w:color w:val="000000"/>
          <w:sz w:val="27"/>
          <w:szCs w:val="27"/>
        </w:rPr>
        <w:t>Ой, какие вы молодцы! Как много вы знаете поговорок о семье.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Я сейчас вам загадаю загадку, а вы попробуйте догадаться о ком идёт речь?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Загадка.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t>В мире нет её роднее,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Справедливей и добрее.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Я скажу, друзья вам прямо —</w:t>
      </w:r>
      <w:r w:rsidRPr="00024F56">
        <w:rPr>
          <w:rFonts w:ascii="Cambria" w:hAnsi="Cambria" w:cs="Arial"/>
          <w:i/>
          <w:iCs/>
          <w:color w:val="000000"/>
          <w:sz w:val="27"/>
          <w:szCs w:val="27"/>
        </w:rPr>
        <w:br/>
        <w:t>Лучше всех на свете…</w:t>
      </w:r>
      <w:r w:rsidRPr="00024F56">
        <w:rPr>
          <w:rFonts w:ascii="Cambria" w:hAnsi="Cambria" w:cs="Arial"/>
          <w:color w:val="000000"/>
          <w:sz w:val="27"/>
          <w:szCs w:val="27"/>
        </w:rPr>
        <w:t> (</w:t>
      </w: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МАМА</w:t>
      </w:r>
      <w:r w:rsidRPr="00024F56">
        <w:rPr>
          <w:rFonts w:ascii="Cambria" w:hAnsi="Cambria" w:cs="Arial"/>
          <w:color w:val="000000"/>
          <w:sz w:val="27"/>
          <w:szCs w:val="27"/>
        </w:rPr>
        <w:t>)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Правильно. Справились с загадкой.</w:t>
      </w:r>
    </w:p>
    <w:p w:rsidR="00DD3C3B" w:rsidRDefault="00DD3C3B" w:rsidP="00635394">
      <w:pPr>
        <w:spacing w:after="0" w:line="240" w:lineRule="auto"/>
        <w:rPr>
          <w:rFonts w:ascii="Cambria" w:hAnsi="Cambria" w:cs="Arial"/>
          <w:b/>
          <w:bCs/>
          <w:color w:val="000000"/>
          <w:sz w:val="27"/>
          <w:szCs w:val="27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« Нет такого дружка, как родимая матушка»</w:t>
      </w:r>
      <w:r w:rsidRPr="00024F56">
        <w:rPr>
          <w:rFonts w:ascii="Cambria" w:hAnsi="Cambria" w:cs="Arial"/>
          <w:color w:val="000000"/>
          <w:sz w:val="27"/>
          <w:szCs w:val="27"/>
        </w:rPr>
        <w:t> - так говорится в мудрой народной пословице. Давайте посмотрим </w:t>
      </w: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презентацию о маме.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Воспитатель: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Мама - ваш первый друг. Она вас накормит, напоит, споёт колыбельную на ночь, приласкает, всегда выслушает, пожалеет и всему научит.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Физкультминутка.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Ребята, вы устали? А что мы делаем, когда устаём? Правильно. Зарядку.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Мы семья большая,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Дружная такая.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Я полы сейчас помою,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Папе рейку отпилю.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Бабушке и дедушке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постельку застелю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Хорошо ли ты знаешь своего папу?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Папа – тоже самый близкий и дорогой ребёнку человек! Когда он дома, для детей настоящий праздник! С папой можно интересно провести время и многому научиться. Я предлагаю посмотреть на эту картинку.</w:t>
      </w:r>
      <w:r>
        <w:rPr>
          <w:rFonts w:ascii="Cambria" w:hAnsi="Cambria"/>
          <w:color w:val="000000"/>
          <w:sz w:val="27"/>
          <w:szCs w:val="27"/>
        </w:rPr>
        <w:t xml:space="preserve"> </w:t>
      </w:r>
      <w:r w:rsidRPr="00024F56">
        <w:rPr>
          <w:rFonts w:ascii="Cambria" w:hAnsi="Cambria"/>
          <w:color w:val="000000"/>
          <w:sz w:val="27"/>
          <w:szCs w:val="27"/>
        </w:rPr>
        <w:t>Что на ней изображено? Как девочка проявляет уважение к отцу? Правильно, молодцы! Вот вы должны встречать своих родителей. А сейчас, мы посмотрим, на сколько хорошо вы знаете своих пап? Давайте поиграем </w:t>
      </w:r>
      <w:r w:rsidRPr="00024F56">
        <w:rPr>
          <w:rFonts w:ascii="Cambria" w:hAnsi="Cambria"/>
          <w:b/>
          <w:bCs/>
          <w:color w:val="000000"/>
          <w:sz w:val="27"/>
          <w:szCs w:val="27"/>
        </w:rPr>
        <w:t>в игру</w:t>
      </w:r>
      <w:r w:rsidRPr="00024F56">
        <w:rPr>
          <w:rFonts w:ascii="Cambria" w:hAnsi="Cambria"/>
          <w:color w:val="000000"/>
          <w:sz w:val="27"/>
          <w:szCs w:val="27"/>
        </w:rPr>
        <w:t>. Встаём все в кружок, я стою в центре и задаю вопросы о ваших папах, при этом кидаю вам мячик, а вы должны быстро дать ответ и кинуть мне мяч обратно.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Назови любимый папин цвет.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Расскажи, какое у папы любимое блюдо?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О чём папа мечтает?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Какого у папы цвета глаза?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Какой у папы любимый вид спорта?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Где папа любит отдыхать?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Что папа дарит маме на праздники?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Какой у папы любимый инструмент?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Какая у папы профессия?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Что в твоём папе самое необыкновенное?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Что умеет делать твой папа?</w:t>
      </w:r>
    </w:p>
    <w:p w:rsidR="00DD3C3B" w:rsidRPr="00024F56" w:rsidRDefault="00DD3C3B" w:rsidP="0063539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В какие игры играет папа с тобой?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Молодцы! Как вы хорошо знаете своих пап.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О дедушке.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Воспитатель:</w:t>
      </w:r>
      <w:r w:rsidRPr="00024F56">
        <w:rPr>
          <w:rFonts w:ascii="Cambria" w:hAnsi="Cambria" w:cs="Arial"/>
          <w:color w:val="000000"/>
          <w:sz w:val="27"/>
          <w:szCs w:val="27"/>
        </w:rPr>
        <w:t> самые старшие и уважаемые члены семьи – бабушки и дедушки. Они могут находиться рядом или жить вдалеке от вас, но вы должны помнить о том, что бабушки и дедушки дали жизнь вашим родителям, а значит и вам. Пока вы маленькие, ваши родные заботятся о вас. Когда вы подрастёте и станете самостоятельными, то и вам нужно будет позаботиться о них. Давайте посмотрим сказку.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Сказка.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В далекие времена, а может и не очень далекие жил-был старый человек. Ему было много лет. За эти годы глаза его стали плохо видеть, колени дрожали, он больше не слышал окружающего мира. Жил он вместе с сыном и его женой да маленьким внуком. Вот и осталось ему, что поговорить с сыном да невесткой.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Arial" w:hAnsi="Arial" w:cs="Arial"/>
          <w:color w:val="000000"/>
          <w:sz w:val="21"/>
          <w:szCs w:val="21"/>
        </w:rPr>
        <w:t>– </w:t>
      </w:r>
      <w:r w:rsidRPr="00024F56">
        <w:rPr>
          <w:rFonts w:ascii="Cambria" w:hAnsi="Cambria"/>
          <w:color w:val="000000"/>
          <w:sz w:val="27"/>
          <w:szCs w:val="27"/>
        </w:rPr>
        <w:t>Сынок расскажи-ка мне, что в газетах пишут, что люди говорят. </w:t>
      </w:r>
      <w:r w:rsidRPr="00024F56">
        <w:rPr>
          <w:rFonts w:ascii="Cambria" w:hAnsi="Cambria"/>
          <w:color w:val="000000"/>
          <w:sz w:val="27"/>
          <w:szCs w:val="27"/>
        </w:rPr>
        <w:br/>
        <w:t>– Некогда мне, отец, с тобой говорить, – отвечает сын. – Надо поле засевать, скотину кормить, лежишь на кровати, ну и лежи. Вот лучше с невесткой поговори.</w:t>
      </w:r>
      <w:r w:rsidRPr="00024F56">
        <w:rPr>
          <w:rFonts w:ascii="Cambria" w:hAnsi="Cambria"/>
          <w:color w:val="000000"/>
          <w:sz w:val="27"/>
          <w:szCs w:val="27"/>
        </w:rPr>
        <w:br/>
        <w:t>– Нет у меня времени беседы праздные вести. Надо хлеб месить, пироги печь. Вот с внуком своим поговори. Ему делать нечего.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Лежит старик, текут слезы по его щекам. Вспоминает он свою жизнь. Как воевал, каким храбрым солдатом был, как свободу своим детям и внуку добывал.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Прошло немного времени. Совсем старик обессилел.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Arial" w:hAnsi="Arial" w:cs="Arial"/>
          <w:color w:val="000000"/>
          <w:sz w:val="21"/>
          <w:szCs w:val="21"/>
        </w:rPr>
        <w:t>– </w:t>
      </w:r>
      <w:r w:rsidRPr="00024F56">
        <w:rPr>
          <w:rFonts w:ascii="Cambria" w:hAnsi="Cambria"/>
          <w:color w:val="000000"/>
          <w:sz w:val="27"/>
          <w:szCs w:val="27"/>
        </w:rPr>
        <w:t>Послушай, муж, – говорит невестка. Отец-то всю еду на пол роняет, только успеваю крошки убирать. Хватит ему с нами за столом сидеть, пусть в уголочке на кровати своей ест. А я ему деревянную ложку и миску куплю, чтоб хорошую посуду не бил.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С тех пор старик всё время сидел за печкой один. Ел из деревянной миски и деревянной ложки. И суп его был соленым-соленым, потому что состоял наполовину из его горьких слез.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Однажды мать увидела, что её маленький сын принес из сарая деревянную чурочку и начал ножиком что-то из неё вырезать. Целый день сидел.  Решила мать спросить у своего сына о том, что он так усердно делает.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Arial" w:hAnsi="Arial" w:cs="Arial"/>
          <w:color w:val="000000"/>
          <w:sz w:val="21"/>
          <w:szCs w:val="21"/>
        </w:rPr>
        <w:t>– </w:t>
      </w:r>
      <w:r w:rsidRPr="00024F56">
        <w:rPr>
          <w:rFonts w:ascii="Cambria" w:hAnsi="Cambria"/>
          <w:color w:val="000000"/>
          <w:sz w:val="27"/>
          <w:szCs w:val="27"/>
        </w:rPr>
        <w:t>Расскажи, сынок мой дорогой, что ты такое хорошее мастеришь? </w:t>
      </w:r>
      <w:r w:rsidRPr="00024F56">
        <w:rPr>
          <w:rFonts w:ascii="Cambria" w:hAnsi="Cambria"/>
          <w:color w:val="000000"/>
          <w:sz w:val="27"/>
          <w:szCs w:val="27"/>
        </w:rPr>
        <w:br/>
        <w:t>– Ложки деревянные да миски, – отвечает сын. – Когда вы старыми станете, из каких мисок я вас кормить буду? А эти, глядишь, не разобьёте и не уроните, когда я вам за печку еду приносить буду.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Только тогда сын с невесткой поняли, что они натворили. Посадили они дедушку за стол, стали его пирогами да киселями угощать, совета спрашивать, заботами своими делиться. Поняли они, что натворили. Слава богу, вовремя спохватились.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Беседа по содержанию.</w:t>
      </w:r>
    </w:p>
    <w:p w:rsidR="00DD3C3B" w:rsidRDefault="00DD3C3B" w:rsidP="00635394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Воспитатель:</w:t>
      </w:r>
      <w:r w:rsidRPr="00024F56">
        <w:rPr>
          <w:rFonts w:ascii="Cambria" w:hAnsi="Cambria"/>
          <w:color w:val="000000"/>
          <w:sz w:val="27"/>
          <w:szCs w:val="27"/>
        </w:rPr>
        <w:t> Ребята, о чем шла речь в этой сказке?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color w:val="000000"/>
          <w:sz w:val="27"/>
          <w:szCs w:val="27"/>
        </w:rPr>
        <w:t xml:space="preserve">Ответы детей: </w:t>
      </w:r>
      <w:r w:rsidRPr="00024F56">
        <w:rPr>
          <w:rFonts w:ascii="Cambria" w:hAnsi="Cambria"/>
          <w:color w:val="000000"/>
          <w:sz w:val="27"/>
          <w:szCs w:val="27"/>
        </w:rPr>
        <w:t>(Об отношениях между стариками и их детьми.</w:t>
      </w:r>
      <w:r>
        <w:rPr>
          <w:rFonts w:ascii="Cambria" w:hAnsi="Cambria"/>
          <w:color w:val="000000"/>
          <w:sz w:val="27"/>
          <w:szCs w:val="27"/>
        </w:rPr>
        <w:t xml:space="preserve"> </w:t>
      </w:r>
      <w:r w:rsidRPr="00024F56">
        <w:rPr>
          <w:rFonts w:ascii="Cambria" w:hAnsi="Cambria"/>
          <w:color w:val="000000"/>
          <w:sz w:val="27"/>
          <w:szCs w:val="27"/>
        </w:rPr>
        <w:t>Об уважительном отношении младших к старшему поколению.) 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- Правильно. Очень приятно, что дети этого старика вовремя осознали свою ошибку и смогли её исправить.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А теперь давайте ещё поиграем.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Про бабушку.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Если бабушка живёт с вами, она помогает маме по хозяйству, следит за порядком в доме. Руки и сердце у бабушки – золотые! А что умеет делать бабушка Артёма, он нам и расскажет.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b/>
          <w:bCs/>
          <w:color w:val="000000"/>
          <w:sz w:val="27"/>
          <w:szCs w:val="27"/>
        </w:rPr>
        <w:t>Бабушка.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У меня есть бабушка,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Она печёт оладушки,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Вяжет тёплые носки,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Знает песни и стихи.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Её руки непростые,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Трудовые, золотые!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А сейчас,</w:t>
      </w:r>
      <w:r>
        <w:rPr>
          <w:rFonts w:ascii="Cambria" w:hAnsi="Cambria"/>
          <w:color w:val="000000"/>
          <w:sz w:val="27"/>
          <w:szCs w:val="27"/>
        </w:rPr>
        <w:t xml:space="preserve"> вы расскажите как помогаете бабушке</w:t>
      </w:r>
      <w:r w:rsidRPr="00024F56">
        <w:rPr>
          <w:rFonts w:ascii="Cambria" w:hAnsi="Cambria"/>
          <w:color w:val="000000"/>
          <w:sz w:val="27"/>
          <w:szCs w:val="27"/>
        </w:rPr>
        <w:t xml:space="preserve"> и как вы помогаете им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b/>
          <w:bCs/>
          <w:color w:val="000000"/>
          <w:sz w:val="27"/>
          <w:szCs w:val="27"/>
        </w:rPr>
        <w:t>Итог занятия.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В знак любви и уважения к своим родственникам, я хочу, чтобы мы с вами сделали ромашку. Ромашка-это символ семьи. Заранее мы вырезали заготовку ромашки. Написали на лепестках добрые качества ваших членов семьи. В серединку – мы приклеим фотографии с вашими родственниками.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Вот какие красивые ромашки у вас получились, теперь вы их можете подарить маме, папе, бабушке, дедушке, братику или сестрёнке.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Ребята, прислушивайтесь к взрослым, уважайте старших. Растите добрыми, чуткими и отзывчивыми, умеющими разделить и горе, и радость близких вам людей, особенно пожилых.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/>
          <w:color w:val="000000"/>
          <w:sz w:val="27"/>
          <w:szCs w:val="27"/>
        </w:rPr>
        <w:t>Наше занятие подходит к концу. Что нового вы сегодня узнали? А было что-то новое, необычное, что вам понравилось, запомнилось? Чему мы научились?</w:t>
      </w:r>
    </w:p>
    <w:p w:rsidR="00DD3C3B" w:rsidRPr="00024F56" w:rsidRDefault="00DD3C3B" w:rsidP="0063539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24F56">
        <w:rPr>
          <w:rFonts w:ascii="Cambria" w:hAnsi="Cambria" w:cs="Arial"/>
          <w:color w:val="000000"/>
          <w:sz w:val="27"/>
          <w:szCs w:val="27"/>
        </w:rPr>
        <w:t>Ребята, а можем ли мы назвать всех нас в группе семьей? Какая она? (большая, дружная). Сколько нас? (считают). А теперь сфотографируемся на память своей большой семьей.  </w:t>
      </w:r>
    </w:p>
    <w:p w:rsidR="00DD3C3B" w:rsidRDefault="00DD3C3B"/>
    <w:sectPr w:rsidR="00DD3C3B" w:rsidSect="00DC19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3B" w:rsidRDefault="00DD3C3B" w:rsidP="00B87469">
      <w:pPr>
        <w:spacing w:after="0" w:line="240" w:lineRule="auto"/>
      </w:pPr>
      <w:r>
        <w:separator/>
      </w:r>
    </w:p>
  </w:endnote>
  <w:endnote w:type="continuationSeparator" w:id="0">
    <w:p w:rsidR="00DD3C3B" w:rsidRDefault="00DD3C3B" w:rsidP="00B8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3B" w:rsidRDefault="00DD3C3B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DD3C3B" w:rsidRDefault="00DD3C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3B" w:rsidRDefault="00DD3C3B" w:rsidP="00B87469">
      <w:pPr>
        <w:spacing w:after="0" w:line="240" w:lineRule="auto"/>
      </w:pPr>
      <w:r>
        <w:separator/>
      </w:r>
    </w:p>
  </w:footnote>
  <w:footnote w:type="continuationSeparator" w:id="0">
    <w:p w:rsidR="00DD3C3B" w:rsidRDefault="00DD3C3B" w:rsidP="00B8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47"/>
    <w:multiLevelType w:val="multilevel"/>
    <w:tmpl w:val="A94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17AB6"/>
    <w:multiLevelType w:val="multilevel"/>
    <w:tmpl w:val="D640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44896"/>
    <w:multiLevelType w:val="multilevel"/>
    <w:tmpl w:val="B6CC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1C2904"/>
    <w:multiLevelType w:val="multilevel"/>
    <w:tmpl w:val="90A6B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201E0D"/>
    <w:multiLevelType w:val="multilevel"/>
    <w:tmpl w:val="1A9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BA7241"/>
    <w:multiLevelType w:val="multilevel"/>
    <w:tmpl w:val="E29AE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394"/>
    <w:rsid w:val="00024F56"/>
    <w:rsid w:val="0003287B"/>
    <w:rsid w:val="00156A50"/>
    <w:rsid w:val="002D0C70"/>
    <w:rsid w:val="006172FB"/>
    <w:rsid w:val="00635394"/>
    <w:rsid w:val="00B87469"/>
    <w:rsid w:val="00DC192D"/>
    <w:rsid w:val="00DD3C3B"/>
    <w:rsid w:val="00E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4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4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1452</Words>
  <Characters>8281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5</cp:revision>
  <dcterms:created xsi:type="dcterms:W3CDTF">2018-03-28T07:37:00Z</dcterms:created>
  <dcterms:modified xsi:type="dcterms:W3CDTF">2018-08-26T02:48:00Z</dcterms:modified>
</cp:coreProperties>
</file>