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87" w:rsidRDefault="00A57A87" w:rsidP="00376484">
      <w:pPr>
        <w:spacing w:after="0" w:line="240" w:lineRule="auto"/>
        <w:rPr>
          <w:rFonts w:ascii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A"/>
          <w:sz w:val="28"/>
          <w:szCs w:val="28"/>
          <w:lang w:eastAsia="ru-RU"/>
        </w:rPr>
        <w:t xml:space="preserve">              Конспект непосредственно образовательной деятельности</w:t>
      </w:r>
    </w:p>
    <w:p w:rsidR="00A57A87" w:rsidRDefault="00A57A87" w:rsidP="00376484">
      <w:pPr>
        <w:spacing w:after="0" w:line="240" w:lineRule="auto"/>
        <w:rPr>
          <w:rFonts w:ascii="Times New Roman" w:hAnsi="Times New Roman"/>
          <w:b/>
          <w:color w:val="00000A"/>
          <w:sz w:val="28"/>
          <w:szCs w:val="28"/>
          <w:lang w:eastAsia="ru-RU"/>
        </w:rPr>
      </w:pPr>
    </w:p>
    <w:p w:rsidR="00A57A87" w:rsidRDefault="00A57A87" w:rsidP="00376484">
      <w:pPr>
        <w:spacing w:after="0" w:line="240" w:lineRule="auto"/>
        <w:rPr>
          <w:rFonts w:ascii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A"/>
          <w:sz w:val="28"/>
          <w:szCs w:val="28"/>
          <w:lang w:eastAsia="ru-RU"/>
        </w:rPr>
        <w:t xml:space="preserve">Тема:  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>«Как нужно</w:t>
      </w:r>
      <w:r w:rsidRPr="00485409">
        <w:rPr>
          <w:rFonts w:ascii="Times New Roman" w:hAnsi="Times New Roman"/>
          <w:color w:val="00000A"/>
          <w:sz w:val="28"/>
          <w:szCs w:val="28"/>
          <w:lang w:eastAsia="ru-RU"/>
        </w:rPr>
        <w:t xml:space="preserve"> обращаться с домашними животными»</w:t>
      </w:r>
      <w:bookmarkStart w:id="0" w:name="_GoBack"/>
      <w:bookmarkEnd w:id="0"/>
    </w:p>
    <w:p w:rsidR="00A57A87" w:rsidRPr="00485409" w:rsidRDefault="00A57A87" w:rsidP="00376484">
      <w:pPr>
        <w:spacing w:after="0" w:line="240" w:lineRule="auto"/>
        <w:rPr>
          <w:rFonts w:ascii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A"/>
          <w:sz w:val="28"/>
          <w:szCs w:val="28"/>
          <w:lang w:eastAsia="ru-RU"/>
        </w:rPr>
        <w:t xml:space="preserve">Форма НОД: </w:t>
      </w:r>
      <w:r w:rsidRPr="00485409">
        <w:rPr>
          <w:rFonts w:ascii="Times New Roman" w:hAnsi="Times New Roman"/>
          <w:color w:val="00000A"/>
          <w:sz w:val="28"/>
          <w:szCs w:val="28"/>
          <w:lang w:eastAsia="ru-RU"/>
        </w:rPr>
        <w:t>беседа</w:t>
      </w:r>
    </w:p>
    <w:p w:rsidR="00A57A87" w:rsidRDefault="00A57A87" w:rsidP="00376484">
      <w:pPr>
        <w:spacing w:after="0" w:line="240" w:lineRule="auto"/>
        <w:rPr>
          <w:rFonts w:ascii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A"/>
          <w:sz w:val="28"/>
          <w:szCs w:val="28"/>
          <w:lang w:eastAsia="ru-RU"/>
        </w:rPr>
        <w:t xml:space="preserve">Форма организации: </w:t>
      </w:r>
      <w:r w:rsidRPr="00485409">
        <w:rPr>
          <w:rFonts w:ascii="Times New Roman" w:hAnsi="Times New Roman"/>
          <w:color w:val="00000A"/>
          <w:sz w:val="28"/>
          <w:szCs w:val="28"/>
          <w:lang w:eastAsia="ru-RU"/>
        </w:rPr>
        <w:t>групповая</w:t>
      </w:r>
    </w:p>
    <w:p w:rsidR="00A57A87" w:rsidRDefault="00A57A87" w:rsidP="00376484">
      <w:pPr>
        <w:spacing w:after="0" w:line="240" w:lineRule="auto"/>
        <w:rPr>
          <w:rFonts w:ascii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A"/>
          <w:sz w:val="28"/>
          <w:szCs w:val="28"/>
          <w:lang w:eastAsia="ru-RU"/>
        </w:rPr>
        <w:t xml:space="preserve">Средства: </w:t>
      </w:r>
    </w:p>
    <w:p w:rsidR="00A57A87" w:rsidRDefault="00A57A87" w:rsidP="00376484">
      <w:pPr>
        <w:spacing w:after="0" w:line="240" w:lineRule="auto"/>
        <w:rPr>
          <w:rFonts w:ascii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A"/>
          <w:sz w:val="28"/>
          <w:szCs w:val="28"/>
          <w:lang w:eastAsia="ru-RU"/>
        </w:rPr>
        <w:t xml:space="preserve">Наглядные: </w:t>
      </w:r>
    </w:p>
    <w:p w:rsidR="00A57A87" w:rsidRPr="00485409" w:rsidRDefault="00A57A87" w:rsidP="00376484">
      <w:pPr>
        <w:spacing w:after="0" w:line="240" w:lineRule="auto"/>
        <w:rPr>
          <w:rFonts w:ascii="Times New Roman" w:hAnsi="Times New Roman"/>
          <w:color w:val="00000A"/>
          <w:sz w:val="28"/>
          <w:szCs w:val="28"/>
          <w:lang w:eastAsia="ru-RU"/>
        </w:rPr>
      </w:pPr>
      <w:r w:rsidRPr="00485409">
        <w:rPr>
          <w:rFonts w:ascii="Times New Roman" w:hAnsi="Times New Roman"/>
          <w:color w:val="00000A"/>
          <w:sz w:val="28"/>
          <w:szCs w:val="28"/>
          <w:lang w:eastAsia="ru-RU"/>
        </w:rPr>
        <w:t>картинки с изобра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>жением домашних животных и птиц: кошки, собаки, коровы, лошади</w:t>
      </w:r>
      <w:r w:rsidRPr="00485409">
        <w:rPr>
          <w:rFonts w:ascii="Times New Roman" w:hAnsi="Times New Roman"/>
          <w:color w:val="00000A"/>
          <w:sz w:val="28"/>
          <w:szCs w:val="28"/>
          <w:lang w:eastAsia="ru-RU"/>
        </w:rPr>
        <w:t>, сви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>ньи, козы, гуся, курицы, утки, индюка;</w:t>
      </w:r>
    </w:p>
    <w:p w:rsidR="00A57A87" w:rsidRPr="00376484" w:rsidRDefault="00A57A87" w:rsidP="00485409">
      <w:pPr>
        <w:shd w:val="clear" w:color="auto" w:fill="FFFFFF"/>
        <w:spacing w:after="0" w:line="27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5409">
        <w:rPr>
          <w:rFonts w:ascii="Times New Roman" w:hAnsi="Times New Roman"/>
          <w:b/>
          <w:color w:val="00000A"/>
          <w:sz w:val="28"/>
          <w:szCs w:val="28"/>
          <w:lang w:eastAsia="ru-RU"/>
        </w:rPr>
        <w:t>Програмное содержание: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 п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ознакомить детей с домашними животными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 и птицами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 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воспитывать заботливое отношение к животным,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 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способствовать обогащению знаний детей о домашних животных (внешний вид,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 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условия жизни).</w:t>
      </w:r>
    </w:p>
    <w:p w:rsidR="00A57A87" w:rsidRPr="00485409" w:rsidRDefault="00A57A87" w:rsidP="00D51AFD">
      <w:pPr>
        <w:shd w:val="clear" w:color="auto" w:fill="FFFFFF"/>
        <w:spacing w:after="0" w:line="274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85409">
        <w:rPr>
          <w:rFonts w:ascii="Times New Roman" w:hAnsi="Times New Roman"/>
          <w:b/>
          <w:color w:val="00000A"/>
          <w:sz w:val="28"/>
          <w:szCs w:val="28"/>
          <w:lang w:eastAsia="ru-RU"/>
        </w:rPr>
        <w:t>Ход НОД</w:t>
      </w:r>
    </w:p>
    <w:p w:rsidR="00A57A87" w:rsidRPr="00376484" w:rsidRDefault="00A57A87" w:rsidP="00D51AFD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Педагог: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 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Ребята,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 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каких домашних животных и птиц которые живут в деревне вы знаете?</w:t>
      </w:r>
    </w:p>
    <w:p w:rsidR="00A57A87" w:rsidRPr="00376484" w:rsidRDefault="00A57A87" w:rsidP="00D51AFD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Дети: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 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Корова,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 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лошадь,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 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овца,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 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коза,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 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курица,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 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гусь.</w:t>
      </w:r>
    </w:p>
    <w:p w:rsidR="00A57A87" w:rsidRPr="00376484" w:rsidRDefault="00A57A87" w:rsidP="00D51AFD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Педагог: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 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Где живут домашние животные?</w:t>
      </w:r>
    </w:p>
    <w:p w:rsidR="00A57A87" w:rsidRPr="00376484" w:rsidRDefault="00A57A87" w:rsidP="00D51AFD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Дети: Они живут около дома человека.</w:t>
      </w:r>
    </w:p>
    <w:p w:rsidR="00A57A87" w:rsidRPr="00376484" w:rsidRDefault="00A57A87" w:rsidP="00D51AFD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Педагог: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 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Отгадайте загадки и узнайте,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 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каких животных можно держать дома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>:</w:t>
      </w:r>
    </w:p>
    <w:p w:rsidR="00A57A87" w:rsidRPr="00376484" w:rsidRDefault="00A57A87" w:rsidP="00D51AFD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Молоко пьет,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 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песни поет</w:t>
      </w:r>
    </w:p>
    <w:p w:rsidR="00A57A87" w:rsidRPr="00376484" w:rsidRDefault="00A57A87" w:rsidP="00D51AFD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Чисто умывается</w:t>
      </w:r>
    </w:p>
    <w:p w:rsidR="00A57A87" w:rsidRPr="00376484" w:rsidRDefault="00A57A87" w:rsidP="00D51AFD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А с водою не знается 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(кошка)</w:t>
      </w:r>
    </w:p>
    <w:p w:rsidR="00A57A87" w:rsidRPr="00376484" w:rsidRDefault="00A57A87" w:rsidP="00D51AFD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 xml:space="preserve">Педагог: 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>Правильно, а как выглядит кошка и ч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то любит?</w:t>
      </w:r>
    </w:p>
    <w:p w:rsidR="00A57A87" w:rsidRPr="00376484" w:rsidRDefault="00A57A87" w:rsidP="00D51AFD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Дети: Она не лает, только мурлычет,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пушистая, мягкая.</w:t>
      </w:r>
    </w:p>
    <w:p w:rsidR="00A57A87" w:rsidRDefault="00A57A87" w:rsidP="00D51AFD">
      <w:pPr>
        <w:shd w:val="clear" w:color="auto" w:fill="FFFFFF"/>
        <w:spacing w:after="0" w:line="274" w:lineRule="atLeast"/>
        <w:rPr>
          <w:rFonts w:ascii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/>
          <w:color w:val="00000A"/>
          <w:sz w:val="28"/>
          <w:szCs w:val="28"/>
          <w:lang w:eastAsia="ru-RU"/>
        </w:rPr>
        <w:t>Воспитатель:</w:t>
      </w:r>
    </w:p>
    <w:p w:rsidR="00A57A87" w:rsidRPr="00376484" w:rsidRDefault="00A57A87" w:rsidP="00D51AFD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A"/>
          <w:sz w:val="28"/>
          <w:szCs w:val="28"/>
          <w:lang w:eastAsia="ru-RU"/>
        </w:rPr>
        <w:t>Давайте все вместе по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мяукаем,</w:t>
      </w:r>
    </w:p>
    <w:p w:rsidR="00A57A87" w:rsidRPr="00376484" w:rsidRDefault="00A57A87" w:rsidP="00D51AFD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A"/>
          <w:sz w:val="28"/>
          <w:szCs w:val="28"/>
          <w:lang w:eastAsia="ru-RU"/>
        </w:rPr>
        <w:t>Все: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 xml:space="preserve"> мяу-мяу-мяу.</w:t>
      </w:r>
    </w:p>
    <w:p w:rsidR="00A57A87" w:rsidRPr="00376484" w:rsidRDefault="00A57A87" w:rsidP="00D51AFD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Гладишь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 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- ласкается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>,  д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разнишь - кусается (собака)</w:t>
      </w:r>
    </w:p>
    <w:p w:rsidR="00A57A87" w:rsidRPr="00376484" w:rsidRDefault="00A57A87" w:rsidP="00D51AFD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Педагог: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 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Дети кто это?</w:t>
      </w:r>
    </w:p>
    <w:p w:rsidR="00A57A87" w:rsidRPr="00376484" w:rsidRDefault="00A57A87" w:rsidP="00D51AFD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Дети: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 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Собака</w:t>
      </w:r>
    </w:p>
    <w:p w:rsidR="00A57A87" w:rsidRPr="00376484" w:rsidRDefault="00A57A87" w:rsidP="00D51AFD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Педагог: Правильно. Опишите ее.</w:t>
      </w:r>
    </w:p>
    <w:p w:rsidR="00A57A87" w:rsidRDefault="00A57A87" w:rsidP="00D51AFD">
      <w:pPr>
        <w:shd w:val="clear" w:color="auto" w:fill="FFFFFF"/>
        <w:spacing w:after="0" w:line="274" w:lineRule="atLeast"/>
        <w:rPr>
          <w:rFonts w:ascii="Times New Roman" w:hAnsi="Times New Roman"/>
          <w:color w:val="00000A"/>
          <w:sz w:val="28"/>
          <w:szCs w:val="28"/>
          <w:lang w:eastAsia="ru-RU"/>
        </w:rPr>
      </w:pP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Дети: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 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Часто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 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рычит,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 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громко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 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лает,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 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острые зубы.</w:t>
      </w:r>
    </w:p>
    <w:p w:rsidR="00A57A87" w:rsidRDefault="00A57A87" w:rsidP="00D51AFD">
      <w:pPr>
        <w:shd w:val="clear" w:color="auto" w:fill="FFFFFF"/>
        <w:spacing w:after="0" w:line="274" w:lineRule="atLeast"/>
        <w:rPr>
          <w:rFonts w:ascii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Воспитатель: Ребята а каких животных и птиц можно еще держать дома ? </w:t>
      </w:r>
    </w:p>
    <w:p w:rsidR="00A57A87" w:rsidRPr="00376484" w:rsidRDefault="00A57A87" w:rsidP="00D51AFD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Ответы детей: попугай, хомяк, морская свинка, кролик, хорек, мышки, черепаха, и т.д. </w:t>
      </w:r>
    </w:p>
    <w:p w:rsidR="00A57A87" w:rsidRPr="00376484" w:rsidRDefault="00A57A87" w:rsidP="00D51AFD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A"/>
          <w:sz w:val="28"/>
          <w:szCs w:val="28"/>
          <w:lang w:eastAsia="ru-RU"/>
        </w:rPr>
        <w:t>Воспитатель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: А сейчас мы с вами поиграем.</w:t>
      </w:r>
    </w:p>
    <w:p w:rsidR="00A57A87" w:rsidRPr="00376484" w:rsidRDefault="00A57A87" w:rsidP="00D51AFD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Игра "Покорми домашнее животное"</w:t>
      </w:r>
    </w:p>
    <w:p w:rsidR="00A57A87" w:rsidRPr="00376484" w:rsidRDefault="00A57A87" w:rsidP="00D51AFD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Детям раздаются карточки с изображением корма: молоко,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 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мясо,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 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морковь,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 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зерно и. т. д.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  Дети должны правильно  положить картинку с кормом  к  картинке с животным.</w:t>
      </w:r>
    </w:p>
    <w:p w:rsidR="00A57A87" w:rsidRPr="00376484" w:rsidRDefault="00A57A87" w:rsidP="00D51AFD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A"/>
          <w:sz w:val="28"/>
          <w:szCs w:val="28"/>
          <w:lang w:eastAsia="ru-RU"/>
        </w:rPr>
        <w:t>Воспитатель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: Ребята,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 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а кто же ухаживает за дикими животными в лесу?</w:t>
      </w:r>
    </w:p>
    <w:p w:rsidR="00A57A87" w:rsidRPr="00376484" w:rsidRDefault="00A57A87" w:rsidP="00D51AFD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Дети: Дикие животные сами ухаживают за собой.</w:t>
      </w:r>
    </w:p>
    <w:p w:rsidR="00A57A87" w:rsidRPr="00376484" w:rsidRDefault="00A57A87" w:rsidP="00D51AFD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A"/>
          <w:sz w:val="28"/>
          <w:szCs w:val="28"/>
          <w:lang w:eastAsia="ru-RU"/>
        </w:rPr>
        <w:t>Воспитатель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 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Дети давайте на прогулке понаблюдаем за животными.</w:t>
      </w:r>
    </w:p>
    <w:p w:rsidR="00A57A87" w:rsidRPr="00376484" w:rsidRDefault="00A57A87" w:rsidP="00D51AFD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A"/>
          <w:sz w:val="28"/>
          <w:szCs w:val="28"/>
          <w:lang w:eastAsia="ru-RU"/>
        </w:rPr>
        <w:t>Воспитатель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 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Скажите пожалуйста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>,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 xml:space="preserve"> можно трогать чужих животных на улице?</w:t>
      </w:r>
    </w:p>
    <w:p w:rsidR="00A57A87" w:rsidRPr="00376484" w:rsidRDefault="00A57A87" w:rsidP="00D51AFD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Дети: нет</w:t>
      </w:r>
    </w:p>
    <w:p w:rsidR="00A57A87" w:rsidRPr="00376484" w:rsidRDefault="00A57A87" w:rsidP="00D51AFD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Воспитатель: 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А почему, подумайте?</w:t>
      </w:r>
    </w:p>
    <w:p w:rsidR="00A57A87" w:rsidRPr="00376484" w:rsidRDefault="00A57A87" w:rsidP="00D51AFD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Дети: Они грязные,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 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от грязи можно заболеть и попасть в больницу, а еще они могут укусить,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 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оцарапать.</w:t>
      </w:r>
    </w:p>
    <w:p w:rsidR="00A57A87" w:rsidRPr="00376484" w:rsidRDefault="00A57A87" w:rsidP="00D51AFD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A"/>
          <w:sz w:val="28"/>
          <w:szCs w:val="28"/>
          <w:lang w:eastAsia="ru-RU"/>
        </w:rPr>
        <w:t>Воспитатель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: Молодцы. Все правильно,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 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помните об этом всегда. Не подходите,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 </w:t>
      </w:r>
      <w:r w:rsidRPr="00376484">
        <w:rPr>
          <w:rFonts w:ascii="Times New Roman" w:hAnsi="Times New Roman"/>
          <w:color w:val="00000A"/>
          <w:sz w:val="28"/>
          <w:szCs w:val="28"/>
          <w:lang w:eastAsia="ru-RU"/>
        </w:rPr>
        <w:t>и не трогайте чужих животных.</w:t>
      </w:r>
    </w:p>
    <w:p w:rsidR="00A57A87" w:rsidRPr="00376484" w:rsidRDefault="00A57A87" w:rsidP="00D51AFD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648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57A87" w:rsidRPr="00376484" w:rsidRDefault="00A57A87" w:rsidP="00024F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7A87" w:rsidRPr="00024F56" w:rsidRDefault="00A57A87" w:rsidP="002E0530">
      <w:pPr>
        <w:rPr>
          <w:rFonts w:ascii="Times New Roman" w:hAnsi="Times New Roman"/>
          <w:sz w:val="36"/>
          <w:szCs w:val="36"/>
        </w:rPr>
      </w:pPr>
    </w:p>
    <w:sectPr w:rsidR="00A57A87" w:rsidRPr="00024F56" w:rsidSect="00A31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947"/>
    <w:multiLevelType w:val="multilevel"/>
    <w:tmpl w:val="A94A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417AB6"/>
    <w:multiLevelType w:val="multilevel"/>
    <w:tmpl w:val="D640E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444896"/>
    <w:multiLevelType w:val="multilevel"/>
    <w:tmpl w:val="B6CC4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11C2904"/>
    <w:multiLevelType w:val="multilevel"/>
    <w:tmpl w:val="90A6B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81F21A2"/>
    <w:multiLevelType w:val="multilevel"/>
    <w:tmpl w:val="11BA6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B201E0D"/>
    <w:multiLevelType w:val="multilevel"/>
    <w:tmpl w:val="1A9E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8BA7241"/>
    <w:multiLevelType w:val="multilevel"/>
    <w:tmpl w:val="E29AE8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28E"/>
    <w:rsid w:val="00024F56"/>
    <w:rsid w:val="00113644"/>
    <w:rsid w:val="002E0530"/>
    <w:rsid w:val="00376484"/>
    <w:rsid w:val="003C329C"/>
    <w:rsid w:val="003E5C7F"/>
    <w:rsid w:val="00485409"/>
    <w:rsid w:val="0059528E"/>
    <w:rsid w:val="005C0BD9"/>
    <w:rsid w:val="007A5DA7"/>
    <w:rsid w:val="008E73EE"/>
    <w:rsid w:val="009A6E87"/>
    <w:rsid w:val="00A31CDF"/>
    <w:rsid w:val="00A57A87"/>
    <w:rsid w:val="00B018E5"/>
    <w:rsid w:val="00C67A9D"/>
    <w:rsid w:val="00D22879"/>
    <w:rsid w:val="00D51AFD"/>
    <w:rsid w:val="00DA7DEC"/>
    <w:rsid w:val="00DD75EE"/>
    <w:rsid w:val="00F276E4"/>
    <w:rsid w:val="00F6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C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24F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67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25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7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7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6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7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2</Pages>
  <Words>314</Words>
  <Characters>1793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11</cp:revision>
  <dcterms:created xsi:type="dcterms:W3CDTF">2018-03-15T09:30:00Z</dcterms:created>
  <dcterms:modified xsi:type="dcterms:W3CDTF">2018-08-26T03:22:00Z</dcterms:modified>
</cp:coreProperties>
</file>