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BD" w:rsidRDefault="002C2EBD" w:rsidP="004362A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Конспект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непосредственно образовательной деятельности</w:t>
      </w:r>
    </w:p>
    <w:p w:rsidR="002C2EBD" w:rsidRDefault="002C2EBD" w:rsidP="00B67C8F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C2EBD" w:rsidRDefault="002C2EBD" w:rsidP="00B67C8F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Тема: «Семья»</w:t>
      </w:r>
    </w:p>
    <w:p w:rsidR="002C2EBD" w:rsidRDefault="002C2EBD" w:rsidP="00B67C8F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НОД: сюжетно – ролевая игра</w:t>
      </w:r>
    </w:p>
    <w:p w:rsidR="002C2EBD" w:rsidRPr="004362A7" w:rsidRDefault="002C2EBD" w:rsidP="00B67C8F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организации: групповая</w:t>
      </w:r>
    </w:p>
    <w:p w:rsidR="002C2EBD" w:rsidRPr="00544E4F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44E4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Програмное содержание:  </w:t>
      </w:r>
    </w:p>
    <w:p w:rsidR="002C2EBD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з</w:t>
      </w:r>
      <w:r w:rsidRPr="00522EA5">
        <w:rPr>
          <w:rFonts w:ascii="Times New Roman" w:hAnsi="Times New Roman"/>
          <w:sz w:val="28"/>
          <w:szCs w:val="28"/>
        </w:rPr>
        <w:t>акреплять представления детей о семье, об обязанностях членов семьи</w:t>
      </w:r>
      <w:r>
        <w:rPr>
          <w:rFonts w:ascii="Times New Roman" w:hAnsi="Times New Roman"/>
          <w:sz w:val="28"/>
          <w:szCs w:val="28"/>
        </w:rPr>
        <w:t>;</w:t>
      </w:r>
    </w:p>
    <w:p w:rsidR="002C2EBD" w:rsidRPr="00B67C8F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р</w:t>
      </w:r>
      <w:r w:rsidRPr="00522EA5">
        <w:rPr>
          <w:rFonts w:ascii="Times New Roman" w:hAnsi="Times New Roman"/>
          <w:sz w:val="28"/>
          <w:szCs w:val="28"/>
        </w:rPr>
        <w:t>азвивать интерес к игре</w:t>
      </w:r>
      <w:r>
        <w:rPr>
          <w:rFonts w:ascii="Times New Roman" w:hAnsi="Times New Roman"/>
          <w:sz w:val="28"/>
          <w:szCs w:val="28"/>
        </w:rPr>
        <w:t>;</w:t>
      </w:r>
    </w:p>
    <w:p w:rsidR="002C2EBD" w:rsidRPr="00522EA5" w:rsidRDefault="002C2EBD" w:rsidP="00B67C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522EA5">
        <w:rPr>
          <w:rFonts w:ascii="Times New Roman" w:hAnsi="Times New Roman"/>
          <w:sz w:val="28"/>
          <w:szCs w:val="28"/>
        </w:rPr>
        <w:t>чить детей действовать согласно принято</w:t>
      </w:r>
      <w:r>
        <w:rPr>
          <w:rFonts w:ascii="Times New Roman" w:hAnsi="Times New Roman"/>
          <w:sz w:val="28"/>
          <w:szCs w:val="28"/>
        </w:rPr>
        <w:t>й на себя роли, развивать сюжет;</w:t>
      </w:r>
    </w:p>
    <w:p w:rsidR="002C2EBD" w:rsidRPr="00522EA5" w:rsidRDefault="002C2EBD" w:rsidP="00B67C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22EA5">
        <w:rPr>
          <w:rFonts w:ascii="Times New Roman" w:hAnsi="Times New Roman"/>
          <w:sz w:val="28"/>
          <w:szCs w:val="28"/>
        </w:rPr>
        <w:t>обуждать детей к творческому во</w:t>
      </w:r>
      <w:r>
        <w:rPr>
          <w:rFonts w:ascii="Times New Roman" w:hAnsi="Times New Roman"/>
          <w:sz w:val="28"/>
          <w:szCs w:val="28"/>
        </w:rPr>
        <w:t>спроизведению в игре быта семьи;</w:t>
      </w:r>
    </w:p>
    <w:p w:rsidR="002C2EBD" w:rsidRPr="00522EA5" w:rsidRDefault="002C2EBD" w:rsidP="00B67C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22EA5">
        <w:rPr>
          <w:rFonts w:ascii="Times New Roman" w:hAnsi="Times New Roman"/>
          <w:sz w:val="28"/>
          <w:szCs w:val="28"/>
        </w:rPr>
        <w:t xml:space="preserve">пособствовать установлению в игре ролевых взаимодействий и </w:t>
      </w:r>
      <w:r>
        <w:rPr>
          <w:rFonts w:ascii="Times New Roman" w:hAnsi="Times New Roman"/>
          <w:sz w:val="28"/>
          <w:szCs w:val="28"/>
        </w:rPr>
        <w:t>взаимоотношений между играющими;</w:t>
      </w:r>
    </w:p>
    <w:p w:rsidR="002C2EBD" w:rsidRPr="00522EA5" w:rsidRDefault="002C2EBD" w:rsidP="00B67C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522EA5">
        <w:rPr>
          <w:rFonts w:ascii="Times New Roman" w:hAnsi="Times New Roman"/>
          <w:sz w:val="28"/>
          <w:szCs w:val="28"/>
        </w:rPr>
        <w:t>чить действовать в воображаемых ситуациях, использовать р</w:t>
      </w:r>
      <w:r>
        <w:rPr>
          <w:rFonts w:ascii="Times New Roman" w:hAnsi="Times New Roman"/>
          <w:sz w:val="28"/>
          <w:szCs w:val="28"/>
        </w:rPr>
        <w:t>азличные предметы – заместители;</w:t>
      </w:r>
    </w:p>
    <w:p w:rsidR="002C2EBD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азвивать ролевую речь; (коммуникативные  действия)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знакомить с символом медицины (змея в чаше), инструментами и внешним видом вр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ача; рассказы о профессиях медицинских работников, «Скорой помощи»;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ктивизировать в речи слова: педиатр, хирург, вр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ач скорой помощи, аптекарь и др;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б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еседы с опорой на личны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опыт детей о врачах, больнице;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ч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тение худ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ожественной литерату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ры: К. Чуковский «Айболит», З. Александрова  «Мой мишка», 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Крылов «Заболел петух ангиной»;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Экскурсия в  медицинский кабинет в детском саду.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игра: «Профессии»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Игровой уголок «Семья», кукла Маша, машина «Скорая помощь», мед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ицинские 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инструменты, белый халат для врача и аптекаря, атрибуты, игруш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ечные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телефоны, игрушки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заместители.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C2EBD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игры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C2EBD" w:rsidRPr="00B67C8F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</w:t>
      </w:r>
    </w:p>
    <w:p w:rsidR="002C2EBD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Беседа:  Сегодня мы поиграем в игру «Семья». 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Недаром говорится в народе: «Вся семья вместе и душа на месте».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Как вы думаете, что такое семья? Кто есть в семье?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Какие обязанности у папы?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Какие обязанности у мамы?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Что делает их ребенок?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Расскажите, как вы заботитесь о своих близких, как помогаете им?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Дети, а если кто – то из членов вашей семьи заболел,  что вы будете делать?  (Обобщаю ответы детей).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Стук в дверь. Приносят куклу Машу, которая просит проводить ее домой к маме и папе.  Она капризничает, потому что у нее болит горлышко.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Дети чтобы не огорчать куклу Машу, давайте мы станем ее семьей и позаботимся о ней.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  Как вы думаете,  с чего мы начнем игру?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Правильно, сначала распределим,  кто будет папой, кто мамой, кто врачом «Скорой помощи», ведь кукла больна.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(распределение ролей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помощью «волшебного мешочка»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А что еще нужно для игры?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  Правильно, надо выбрать место для игры.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( Выбор места игры)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Действительно, в кукольном домике нам удобно будет играть.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Автопарк машины «Скорой помощи» будет находиться вот здесь.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4. Папа с мамой и маленькой дочкой Машенькой живут в этом домике. Сегодня выходной день.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Что делает утром мама? (готовит завтрак)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Что делает папа? (занимается с ребенком).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Доченька Машенька   капризничает, плачет. (В роли куклы Машеньки вос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питател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ь)</w:t>
      </w:r>
    </w:p>
    <w:p w:rsidR="002C2EBD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Как вы думаете, дети, почему плачет Маша?  (Она больна)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  Мама и папа может у вашей дочки высокая температура?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Что нужно сделать?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Мама  трогает ладошкой лоб Машеньке, просит папу принести градусник. У ребенка  высокая температура.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Мама и папа 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обеспокоены.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же предпринять, ребята, папе и маме? ( Вызвать «Скорую помощь»)</w:t>
      </w:r>
    </w:p>
    <w:p w:rsidR="002C2EBD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Папа  берет 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ефон и вызывает «Скорую помощь»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По какому номеру вызываем «Скорую помощь»? (03)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Диалог папы с врачом «Скорой помощи».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Папа: Здравствуйте, можно вызвать врача на дом?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Врач: Что у вас случилось?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Папа: Дочка заболела. У нее высокая температура.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Врач: Назовите ваш адрес?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Папа: (называет адрес детского сада)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Врач: Ждите, выезжаем.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Приезжает врач.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( Папа встречает «Скорую помощь» и приглашает в дом)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Дети, что сначала должен сделать доктор? ( Помыть руки)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Доктор осматривает девочку (глазки, ушки, горлышко)  ставит градусник, затем делает укол, выписывает рецепт и просит завтра посетить детского  врача (педиатра).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Мама укачивает дочку.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Папа идет в аптеку за лекарством.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Ребята, кто из вас был в аптеке? Как называется профессия 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юдей, которые работают в аптеке? (Аптекарь)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Здравствуйте.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дравствуйте.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У вас есть это лекарство? ( Протягивает рецепт аптекарю)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Да. 4 рубля.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Пожалуйста. (Протягивает в окошечко деньги)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Возьмите лекарство</w:t>
      </w:r>
    </w:p>
    <w:p w:rsidR="002C2EBD" w:rsidRPr="004362A7" w:rsidRDefault="002C2EBD" w:rsidP="00B67C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До свидания</w:t>
      </w:r>
    </w:p>
    <w:p w:rsidR="002C2EBD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Машу поят сиропом. Укладывают спать. Она здорова.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Дети, вам понравилась игра?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Что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понравилось тебе, …., ……. и</w:t>
      </w: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т.д.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Были ли у вас такие случаи дома?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Как вели себя врачи «Скорой помощи»?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- Хотели бы вы еще поиграть в эту игру? </w:t>
      </w:r>
    </w:p>
    <w:p w:rsidR="002C2EBD" w:rsidRPr="004362A7" w:rsidRDefault="002C2EBD" w:rsidP="004362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Машина  «Скорой помощи» снова едет к нам. Что случилось? У нас все здоровы, правда, дети?</w:t>
      </w:r>
    </w:p>
    <w:p w:rsidR="002C2EBD" w:rsidRPr="003954CD" w:rsidRDefault="002C2EBD" w:rsidP="003954C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2A7">
        <w:rPr>
          <w:rFonts w:ascii="Times New Roman" w:hAnsi="Times New Roman"/>
          <w:color w:val="000000"/>
          <w:sz w:val="28"/>
          <w:szCs w:val="28"/>
          <w:lang w:eastAsia="ru-RU"/>
        </w:rPr>
        <w:t>Доктор хочет угостить нас витамин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ами, чтобы мы никогда не болели</w:t>
      </w:r>
    </w:p>
    <w:sectPr w:rsidR="002C2EBD" w:rsidRPr="003954CD" w:rsidSect="004362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29B"/>
    <w:multiLevelType w:val="hybridMultilevel"/>
    <w:tmpl w:val="F3024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16F"/>
    <w:rsid w:val="00001E7A"/>
    <w:rsid w:val="000201C9"/>
    <w:rsid w:val="00072936"/>
    <w:rsid w:val="002C2EBD"/>
    <w:rsid w:val="003954CD"/>
    <w:rsid w:val="004362A7"/>
    <w:rsid w:val="00436C40"/>
    <w:rsid w:val="00515871"/>
    <w:rsid w:val="00522EA5"/>
    <w:rsid w:val="00544E4F"/>
    <w:rsid w:val="0075297C"/>
    <w:rsid w:val="00816B9F"/>
    <w:rsid w:val="008549C6"/>
    <w:rsid w:val="00931FF6"/>
    <w:rsid w:val="009433FD"/>
    <w:rsid w:val="00B67C8F"/>
    <w:rsid w:val="00E2277F"/>
    <w:rsid w:val="00E87412"/>
    <w:rsid w:val="00F11216"/>
    <w:rsid w:val="00F37294"/>
    <w:rsid w:val="00FD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D41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654</Words>
  <Characters>3733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Windows User</cp:lastModifiedBy>
  <cp:revision>11</cp:revision>
  <dcterms:created xsi:type="dcterms:W3CDTF">2013-02-10T09:20:00Z</dcterms:created>
  <dcterms:modified xsi:type="dcterms:W3CDTF">2018-08-26T03:38:00Z</dcterms:modified>
</cp:coreProperties>
</file>