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FF" w:rsidRDefault="001D2CFF" w:rsidP="00AC20EA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Конспект  непосредственной образовательной деятельности </w:t>
      </w:r>
    </w:p>
    <w:p w:rsidR="001D2CFF" w:rsidRDefault="001D2CFF" w:rsidP="00AC20EA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1D2CFF" w:rsidRDefault="001D2CFF" w:rsidP="00AC20E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3908B1">
        <w:rPr>
          <w:rFonts w:ascii="Times New Roman" w:hAnsi="Times New Roman"/>
          <w:sz w:val="28"/>
          <w:szCs w:val="28"/>
        </w:rPr>
        <w:t>«Люблю тебя, мой край родной»</w:t>
      </w:r>
    </w:p>
    <w:p w:rsidR="001D2CFF" w:rsidRDefault="001D2CFF" w:rsidP="00AC20E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908B1"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sz w:val="28"/>
          <w:szCs w:val="28"/>
        </w:rPr>
        <w:t xml:space="preserve"> средняя</w:t>
      </w:r>
    </w:p>
    <w:p w:rsidR="001D2CFF" w:rsidRPr="003908B1" w:rsidRDefault="001D2CFF" w:rsidP="00AC20E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908B1">
        <w:rPr>
          <w:rFonts w:ascii="Times New Roman" w:hAnsi="Times New Roman"/>
          <w:b/>
          <w:sz w:val="28"/>
          <w:szCs w:val="28"/>
        </w:rPr>
        <w:t xml:space="preserve">Форма НОД: </w:t>
      </w:r>
      <w:r w:rsidRPr="003908B1">
        <w:rPr>
          <w:rFonts w:ascii="Times New Roman" w:hAnsi="Times New Roman"/>
          <w:sz w:val="28"/>
          <w:szCs w:val="28"/>
        </w:rPr>
        <w:t>беседа</w:t>
      </w:r>
    </w:p>
    <w:p w:rsidR="001D2CFF" w:rsidRDefault="001D2CFF" w:rsidP="003908B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3908B1">
        <w:rPr>
          <w:rFonts w:ascii="Times New Roman" w:hAnsi="Times New Roman"/>
          <w:sz w:val="28"/>
          <w:szCs w:val="28"/>
        </w:rPr>
        <w:t>групповая</w:t>
      </w:r>
    </w:p>
    <w:p w:rsidR="001D2CFF" w:rsidRPr="003908B1" w:rsidRDefault="001D2CFF" w:rsidP="003908B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F2F55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разучивание стихов с детьми о Родине.</w:t>
      </w:r>
    </w:p>
    <w:p w:rsidR="001D2CFF" w:rsidRPr="004E1DA3" w:rsidRDefault="001D2CFF" w:rsidP="004E1DA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Цель:</w:t>
      </w:r>
      <w:r w:rsidRPr="004E1D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обобщение знаний детей о растительном и животном мире родного края. О</w:t>
      </w:r>
      <w:bookmarkStart w:id="0" w:name="_GoBack"/>
      <w:bookmarkEnd w:id="0"/>
      <w:r w:rsidRPr="004E1DA3">
        <w:rPr>
          <w:rFonts w:ascii="Times New Roman" w:hAnsi="Times New Roman"/>
          <w:sz w:val="28"/>
          <w:szCs w:val="28"/>
        </w:rPr>
        <w:t xml:space="preserve">богащение личного опыта детей о социально значимых объектах поселка (почта, аптека, </w:t>
      </w:r>
      <w:r>
        <w:rPr>
          <w:rFonts w:ascii="Times New Roman" w:hAnsi="Times New Roman"/>
          <w:sz w:val="28"/>
          <w:szCs w:val="28"/>
        </w:rPr>
        <w:t>больница</w:t>
      </w:r>
      <w:r w:rsidRPr="004E1DA3">
        <w:rPr>
          <w:rFonts w:ascii="Times New Roman" w:hAnsi="Times New Roman"/>
          <w:sz w:val="28"/>
          <w:szCs w:val="28"/>
        </w:rPr>
        <w:t>, школа, дом культуры)</w:t>
      </w:r>
    </w:p>
    <w:p w:rsidR="001D2CFF" w:rsidRPr="004E1DA3" w:rsidRDefault="001D2CFF" w:rsidP="004E1DA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1D2CFF" w:rsidRPr="004E1DA3" w:rsidRDefault="001D2CFF" w:rsidP="004E1DA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 xml:space="preserve">Обобщить представления детей о родном поселке, истории его возникновения. </w:t>
      </w:r>
    </w:p>
    <w:p w:rsidR="001D2CFF" w:rsidRPr="004E1DA3" w:rsidRDefault="001D2CFF" w:rsidP="004E1DA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Расширять  активный и пассивный  словарь: активизация фразовой монологической речи;</w:t>
      </w:r>
    </w:p>
    <w:p w:rsidR="001D2CFF" w:rsidRPr="004E1DA3" w:rsidRDefault="001D2CFF" w:rsidP="004E1DA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 xml:space="preserve">Пробуждение познавательной </w:t>
      </w:r>
      <w:r>
        <w:rPr>
          <w:rFonts w:ascii="Times New Roman" w:hAnsi="Times New Roman"/>
          <w:sz w:val="28"/>
          <w:szCs w:val="28"/>
        </w:rPr>
        <w:t>активности (любознательности).</w:t>
      </w:r>
    </w:p>
    <w:p w:rsidR="001D2CFF" w:rsidRPr="004E1DA3" w:rsidRDefault="001D2CFF" w:rsidP="004E1DA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Рассказывать детям об образовании родного </w:t>
      </w:r>
      <w:r>
        <w:rPr>
          <w:rFonts w:ascii="Times New Roman" w:hAnsi="Times New Roman"/>
          <w:sz w:val="28"/>
          <w:szCs w:val="28"/>
        </w:rPr>
        <w:t>села</w:t>
      </w:r>
      <w:r w:rsidRPr="004E1DA3">
        <w:rPr>
          <w:rFonts w:ascii="Times New Roman" w:hAnsi="Times New Roman"/>
          <w:sz w:val="28"/>
          <w:szCs w:val="28"/>
        </w:rPr>
        <w:t>.</w:t>
      </w:r>
    </w:p>
    <w:p w:rsidR="001D2CFF" w:rsidRPr="004E1DA3" w:rsidRDefault="001D2CFF" w:rsidP="004E1DA3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E1D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 xml:space="preserve">Прививать любовь к родному краю. </w:t>
      </w:r>
    </w:p>
    <w:p w:rsidR="001D2CFF" w:rsidRPr="004E1DA3" w:rsidRDefault="001D2CFF" w:rsidP="004E1DA3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</w:t>
      </w:r>
      <w:r w:rsidRPr="004E1DA3">
        <w:rPr>
          <w:rFonts w:ascii="Times New Roman" w:hAnsi="Times New Roman"/>
          <w:b/>
          <w:sz w:val="28"/>
          <w:szCs w:val="28"/>
        </w:rPr>
        <w:t>НОД</w:t>
      </w:r>
    </w:p>
    <w:p w:rsidR="001D2CFF" w:rsidRDefault="001D2CFF" w:rsidP="004E1DA3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Звучит музыка</w:t>
      </w:r>
      <w:r w:rsidRPr="004E1DA3">
        <w:rPr>
          <w:rFonts w:ascii="Times New Roman" w:hAnsi="Times New Roman"/>
          <w:sz w:val="28"/>
          <w:szCs w:val="28"/>
        </w:rPr>
        <w:t xml:space="preserve"> «С ч</w:t>
      </w:r>
      <w:r>
        <w:rPr>
          <w:rFonts w:ascii="Times New Roman" w:hAnsi="Times New Roman"/>
          <w:sz w:val="28"/>
          <w:szCs w:val="28"/>
        </w:rPr>
        <w:t>его начинается родина?», дети рассаживаются на стульчики.</w:t>
      </w:r>
    </w:p>
    <w:p w:rsidR="001D2CFF" w:rsidRPr="004E1DA3" w:rsidRDefault="001D2CFF" w:rsidP="004E1DA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Здравствуйт</w:t>
      </w:r>
      <w:r>
        <w:rPr>
          <w:rFonts w:ascii="Times New Roman" w:hAnsi="Times New Roman"/>
          <w:sz w:val="28"/>
          <w:szCs w:val="28"/>
        </w:rPr>
        <w:t>е ребята,</w:t>
      </w:r>
      <w:r w:rsidRPr="004E1DA3">
        <w:rPr>
          <w:rFonts w:ascii="Times New Roman" w:hAnsi="Times New Roman"/>
          <w:sz w:val="28"/>
          <w:szCs w:val="28"/>
        </w:rPr>
        <w:t xml:space="preserve"> как называется наша Родина? Правильно Россия. Давайте прочтем стихи о Родине.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b/>
          <w:color w:val="000000"/>
          <w:sz w:val="28"/>
          <w:szCs w:val="28"/>
        </w:rPr>
      </w:pPr>
      <w:r w:rsidRPr="004E1DA3">
        <w:rPr>
          <w:rFonts w:ascii="Times New Roman" w:hAnsi="Times New Roman"/>
          <w:b/>
          <w:color w:val="000000"/>
          <w:sz w:val="28"/>
          <w:szCs w:val="28"/>
        </w:rPr>
        <w:t>Ребенок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color w:val="000000"/>
          <w:sz w:val="28"/>
          <w:szCs w:val="28"/>
        </w:rPr>
        <w:t>Я узнал, что у меня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E1DA3">
        <w:rPr>
          <w:rFonts w:ascii="Times New Roman" w:hAnsi="Times New Roman"/>
          <w:sz w:val="28"/>
          <w:szCs w:val="28"/>
        </w:rPr>
        <w:br/>
      </w:r>
      <w:r w:rsidRPr="004E1DA3">
        <w:rPr>
          <w:rFonts w:ascii="Times New Roman" w:hAnsi="Times New Roman"/>
          <w:color w:val="000000"/>
          <w:sz w:val="28"/>
          <w:szCs w:val="28"/>
        </w:rPr>
        <w:t>Есть огромная родня:</w:t>
      </w:r>
      <w:r w:rsidRPr="004E1DA3">
        <w:rPr>
          <w:rFonts w:ascii="Times New Roman" w:hAnsi="Times New Roman"/>
          <w:sz w:val="28"/>
          <w:szCs w:val="28"/>
        </w:rPr>
        <w:br/>
      </w:r>
      <w:r w:rsidRPr="004E1DA3">
        <w:rPr>
          <w:rFonts w:ascii="Times New Roman" w:hAnsi="Times New Roman"/>
          <w:color w:val="000000"/>
          <w:sz w:val="28"/>
          <w:szCs w:val="28"/>
        </w:rPr>
        <w:t>И тропинка, и лесок,</w:t>
      </w:r>
      <w:r w:rsidRPr="004E1DA3">
        <w:rPr>
          <w:rFonts w:ascii="Times New Roman" w:hAnsi="Times New Roman"/>
          <w:sz w:val="28"/>
          <w:szCs w:val="28"/>
        </w:rPr>
        <w:br/>
      </w:r>
      <w:r w:rsidRPr="004E1DA3">
        <w:rPr>
          <w:rFonts w:ascii="Times New Roman" w:hAnsi="Times New Roman"/>
          <w:color w:val="000000"/>
          <w:sz w:val="28"/>
          <w:szCs w:val="28"/>
        </w:rPr>
        <w:t xml:space="preserve">В поле – каждый колосок,                  </w:t>
      </w:r>
      <w:r w:rsidRPr="004E1DA3">
        <w:rPr>
          <w:rFonts w:ascii="Times New Roman" w:hAnsi="Times New Roman"/>
          <w:sz w:val="28"/>
          <w:szCs w:val="28"/>
        </w:rPr>
        <w:br/>
      </w:r>
      <w:r w:rsidRPr="004E1DA3">
        <w:rPr>
          <w:rFonts w:ascii="Times New Roman" w:hAnsi="Times New Roman"/>
          <w:color w:val="000000"/>
          <w:sz w:val="28"/>
          <w:szCs w:val="28"/>
        </w:rPr>
        <w:t>Речка, небо надо мною -</w:t>
      </w:r>
      <w:r w:rsidRPr="004E1DA3">
        <w:rPr>
          <w:rFonts w:ascii="Times New Roman" w:hAnsi="Times New Roman"/>
          <w:sz w:val="28"/>
          <w:szCs w:val="28"/>
        </w:rPr>
        <w:br/>
      </w:r>
      <w:r w:rsidRPr="004E1DA3">
        <w:rPr>
          <w:rFonts w:ascii="Times New Roman" w:hAnsi="Times New Roman"/>
          <w:color w:val="000000"/>
          <w:sz w:val="28"/>
          <w:szCs w:val="28"/>
        </w:rPr>
        <w:t>Это все мое, родное!»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Ребенок</w:t>
      </w:r>
      <w:r w:rsidRPr="00AD46A9">
        <w:rPr>
          <w:rFonts w:ascii="Times New Roman" w:hAnsi="Times New Roman"/>
          <w:sz w:val="28"/>
          <w:szCs w:val="28"/>
        </w:rPr>
        <w:t>:</w:t>
      </w:r>
      <w:r w:rsidRPr="004E1DA3">
        <w:rPr>
          <w:rFonts w:ascii="Times New Roman" w:hAnsi="Times New Roman"/>
          <w:sz w:val="28"/>
          <w:szCs w:val="28"/>
        </w:rPr>
        <w:t xml:space="preserve">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У каждого листочка,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У каждого ручья, </w:t>
      </w:r>
    </w:p>
    <w:p w:rsidR="001D2CFF" w:rsidRPr="004E1DA3" w:rsidRDefault="001D2CFF" w:rsidP="004E1DA3">
      <w:pPr>
        <w:pStyle w:val="NoSpacing"/>
        <w:tabs>
          <w:tab w:val="left" w:pos="3975"/>
        </w:tabs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Есть главное на свете-</w:t>
      </w:r>
      <w:r w:rsidRPr="004E1DA3">
        <w:rPr>
          <w:rFonts w:ascii="Times New Roman" w:hAnsi="Times New Roman"/>
          <w:sz w:val="28"/>
          <w:szCs w:val="28"/>
        </w:rPr>
        <w:tab/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Есть Родина своя. 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Ребёнок</w:t>
      </w:r>
      <w:r w:rsidRPr="004E1DA3">
        <w:rPr>
          <w:rFonts w:ascii="Times New Roman" w:hAnsi="Times New Roman"/>
          <w:sz w:val="28"/>
          <w:szCs w:val="28"/>
        </w:rPr>
        <w:t xml:space="preserve">: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Для ивушки плакучей</w:t>
      </w:r>
      <w:r>
        <w:rPr>
          <w:rFonts w:ascii="Times New Roman" w:hAnsi="Times New Roman"/>
          <w:sz w:val="28"/>
          <w:szCs w:val="28"/>
        </w:rPr>
        <w:t>,</w:t>
      </w:r>
      <w:r w:rsidRPr="004E1DA3">
        <w:rPr>
          <w:rFonts w:ascii="Times New Roman" w:hAnsi="Times New Roman"/>
          <w:sz w:val="28"/>
          <w:szCs w:val="28"/>
        </w:rPr>
        <w:t xml:space="preserve"> </w:t>
      </w:r>
    </w:p>
    <w:p w:rsidR="001D2CFF" w:rsidRPr="004E1DA3" w:rsidRDefault="001D2CFF" w:rsidP="004E1DA3">
      <w:pPr>
        <w:pStyle w:val="NoSpacing"/>
        <w:ind w:left="-709" w:right="-568" w:firstLine="709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Нет реченьки милей, </w:t>
      </w:r>
    </w:p>
    <w:p w:rsidR="001D2CFF" w:rsidRPr="004E1DA3" w:rsidRDefault="001D2CFF" w:rsidP="004E1DA3">
      <w:pPr>
        <w:pStyle w:val="NoSpacing"/>
        <w:tabs>
          <w:tab w:val="left" w:pos="3795"/>
        </w:tabs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Для беленькой берёзки</w:t>
      </w:r>
      <w:r w:rsidRPr="004E1DA3">
        <w:rPr>
          <w:rFonts w:ascii="Times New Roman" w:hAnsi="Times New Roman"/>
          <w:sz w:val="28"/>
          <w:szCs w:val="28"/>
        </w:rPr>
        <w:tab/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Опушки нет родней. 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Ребёнок</w:t>
      </w:r>
      <w:r w:rsidRPr="004E1DA3">
        <w:rPr>
          <w:rFonts w:ascii="Times New Roman" w:hAnsi="Times New Roman"/>
          <w:sz w:val="28"/>
          <w:szCs w:val="28"/>
        </w:rPr>
        <w:t xml:space="preserve">: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Есть ветка у листочка,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Овражек у ручья </w:t>
      </w:r>
    </w:p>
    <w:p w:rsidR="001D2CFF" w:rsidRPr="004E1DA3" w:rsidRDefault="001D2CFF" w:rsidP="004E1DA3">
      <w:pPr>
        <w:pStyle w:val="NoSpacing"/>
        <w:tabs>
          <w:tab w:val="left" w:pos="4050"/>
        </w:tabs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У каждого на свете </w:t>
      </w:r>
      <w:r w:rsidRPr="004E1DA3">
        <w:rPr>
          <w:rFonts w:ascii="Times New Roman" w:hAnsi="Times New Roman"/>
          <w:sz w:val="28"/>
          <w:szCs w:val="28"/>
        </w:rPr>
        <w:tab/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Есть Родина своя! 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Ребёнок</w:t>
      </w:r>
      <w:r w:rsidRPr="00AD46A9">
        <w:rPr>
          <w:rFonts w:ascii="Times New Roman" w:hAnsi="Times New Roman"/>
          <w:b/>
          <w:sz w:val="28"/>
          <w:szCs w:val="28"/>
        </w:rPr>
        <w:t>:</w:t>
      </w:r>
      <w:r w:rsidRPr="004E1DA3">
        <w:rPr>
          <w:rFonts w:ascii="Times New Roman" w:hAnsi="Times New Roman"/>
          <w:sz w:val="28"/>
          <w:szCs w:val="28"/>
        </w:rPr>
        <w:t xml:space="preserve">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И там, где мы родились,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Где радостно живем, </w:t>
      </w:r>
    </w:p>
    <w:p w:rsidR="001D2CFF" w:rsidRPr="004E1DA3" w:rsidRDefault="001D2CFF" w:rsidP="004E1DA3">
      <w:pPr>
        <w:pStyle w:val="NoSpacing"/>
        <w:tabs>
          <w:tab w:val="left" w:pos="4140"/>
        </w:tabs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Края свои родные</w:t>
      </w:r>
      <w:r w:rsidRPr="004E1DA3">
        <w:rPr>
          <w:rFonts w:ascii="Times New Roman" w:hAnsi="Times New Roman"/>
          <w:sz w:val="28"/>
          <w:szCs w:val="28"/>
        </w:rPr>
        <w:tab/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Мы родиной зовем!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3908B1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</w:t>
      </w:r>
      <w:r w:rsidRPr="003908B1"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 xml:space="preserve">Среди просторов нашей большой страны есть край, где ты живешь, где твой родной дом, твоя родная земля. И где бы ты ни был, куда бы ни ездил, всегда будешь вспоминать свою </w:t>
      </w:r>
      <w:r>
        <w:rPr>
          <w:rFonts w:ascii="Times New Roman" w:hAnsi="Times New Roman"/>
          <w:sz w:val="28"/>
          <w:szCs w:val="28"/>
        </w:rPr>
        <w:t xml:space="preserve">малую </w:t>
      </w:r>
      <w:r w:rsidRPr="004E1DA3">
        <w:rPr>
          <w:rFonts w:ascii="Times New Roman" w:hAnsi="Times New Roman"/>
          <w:sz w:val="28"/>
          <w:szCs w:val="28"/>
        </w:rPr>
        <w:t xml:space="preserve">Родину. </w:t>
      </w:r>
    </w:p>
    <w:p w:rsidR="001D2CFF" w:rsidRPr="00AD46A9" w:rsidRDefault="001D2CFF" w:rsidP="004E1DA3">
      <w:pPr>
        <w:pStyle w:val="NoSpacing"/>
        <w:rPr>
          <w:rFonts w:ascii="Times New Roman" w:hAnsi="Times New Roman"/>
          <w:b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4E1DA3">
        <w:rPr>
          <w:rFonts w:ascii="Times New Roman" w:hAnsi="Times New Roman"/>
          <w:sz w:val="28"/>
          <w:szCs w:val="28"/>
        </w:rPr>
        <w:t>Ребята как называется то место</w:t>
      </w:r>
      <w:r>
        <w:rPr>
          <w:rFonts w:ascii="Times New Roman" w:hAnsi="Times New Roman"/>
          <w:sz w:val="28"/>
          <w:szCs w:val="28"/>
        </w:rPr>
        <w:t>,</w:t>
      </w:r>
      <w:r w:rsidRPr="004E1DA3">
        <w:rPr>
          <w:rFonts w:ascii="Times New Roman" w:hAnsi="Times New Roman"/>
          <w:sz w:val="28"/>
          <w:szCs w:val="28"/>
        </w:rPr>
        <w:t xml:space="preserve"> где мы родились (наша малая Родина). Подумайте, как лучше познакомить наших гостей с нашей малой Родиной?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(</w:t>
      </w:r>
      <w:r w:rsidRPr="004E1DA3">
        <w:rPr>
          <w:rFonts w:ascii="Times New Roman" w:hAnsi="Times New Roman"/>
          <w:b/>
          <w:sz w:val="28"/>
          <w:szCs w:val="28"/>
        </w:rPr>
        <w:t>ответы детей:</w:t>
      </w:r>
      <w:r w:rsidRPr="004E1DA3">
        <w:rPr>
          <w:rFonts w:ascii="Times New Roman" w:hAnsi="Times New Roman"/>
          <w:sz w:val="28"/>
          <w:szCs w:val="28"/>
        </w:rPr>
        <w:t xml:space="preserve"> показать фильм о поселке, показать карту поселка и объяснить, что где находится, рассказать о поселке, провести экскурсию) </w:t>
      </w:r>
    </w:p>
    <w:p w:rsidR="001D2CFF" w:rsidRPr="00AD46A9" w:rsidRDefault="001D2CFF" w:rsidP="004E1DA3">
      <w:pPr>
        <w:pStyle w:val="NoSpacing"/>
        <w:rPr>
          <w:rFonts w:ascii="Times New Roman" w:hAnsi="Times New Roman"/>
          <w:sz w:val="28"/>
          <w:szCs w:val="28"/>
          <w:u w:val="single"/>
        </w:rPr>
      </w:pPr>
      <w:r w:rsidRPr="004E1DA3">
        <w:rPr>
          <w:rFonts w:ascii="Times New Roman" w:hAnsi="Times New Roman"/>
          <w:b/>
          <w:sz w:val="28"/>
          <w:szCs w:val="28"/>
        </w:rPr>
        <w:t>Воспитатель</w:t>
      </w:r>
      <w:r w:rsidRPr="00AD46A9">
        <w:rPr>
          <w:rFonts w:ascii="Times New Roman" w:hAnsi="Times New Roman"/>
          <w:b/>
          <w:sz w:val="28"/>
          <w:szCs w:val="28"/>
        </w:rPr>
        <w:t>:</w:t>
      </w:r>
      <w:r w:rsidRPr="00AD46A9">
        <w:rPr>
          <w:rFonts w:ascii="Times New Roman" w:hAnsi="Times New Roman"/>
          <w:sz w:val="28"/>
          <w:szCs w:val="28"/>
        </w:rPr>
        <w:t xml:space="preserve"> Д</w:t>
      </w:r>
      <w:r w:rsidRPr="004E1DA3">
        <w:rPr>
          <w:rFonts w:ascii="Times New Roman" w:hAnsi="Times New Roman"/>
          <w:sz w:val="28"/>
          <w:szCs w:val="28"/>
        </w:rPr>
        <w:t>авайте проведем экскурсию. Как называется наша малая Родина?</w:t>
      </w:r>
      <w:r>
        <w:rPr>
          <w:rFonts w:ascii="Times New Roman" w:hAnsi="Times New Roman"/>
          <w:sz w:val="28"/>
          <w:szCs w:val="28"/>
        </w:rPr>
        <w:t xml:space="preserve"> –  село Мостовское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Послушайте я расскажу вам</w:t>
      </w:r>
      <w:r>
        <w:rPr>
          <w:rFonts w:ascii="Times New Roman" w:hAnsi="Times New Roman"/>
          <w:sz w:val="28"/>
          <w:szCs w:val="28"/>
        </w:rPr>
        <w:t>,</w:t>
      </w:r>
      <w:r w:rsidRPr="004E1DA3">
        <w:rPr>
          <w:rFonts w:ascii="Times New Roman" w:hAnsi="Times New Roman"/>
          <w:sz w:val="28"/>
          <w:szCs w:val="28"/>
        </w:rPr>
        <w:t xml:space="preserve">  как появилось  наше село.</w:t>
      </w:r>
    </w:p>
    <w:p w:rsidR="001D2CFF" w:rsidRPr="00AD46A9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Дидактическая игра: </w:t>
      </w:r>
      <w:r w:rsidRPr="00AD46A9">
        <w:rPr>
          <w:rFonts w:ascii="Times New Roman" w:hAnsi="Times New Roman"/>
          <w:sz w:val="28"/>
          <w:szCs w:val="28"/>
        </w:rPr>
        <w:t>«Расскажи о своем селе»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(На столе лежат фотографии достопримечательностей нашего села, дети берут фото и рассказывают о назначении того или иного объекта»</w:t>
      </w:r>
    </w:p>
    <w:p w:rsidR="001D2CFF" w:rsidRPr="00AD46A9" w:rsidRDefault="001D2CFF" w:rsidP="004E1DA3">
      <w:pPr>
        <w:pStyle w:val="NoSpacing"/>
        <w:rPr>
          <w:rFonts w:ascii="Times New Roman" w:hAnsi="Times New Roman"/>
          <w:b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4E1DA3">
        <w:rPr>
          <w:rFonts w:ascii="Times New Roman" w:hAnsi="Times New Roman"/>
          <w:sz w:val="28"/>
          <w:szCs w:val="28"/>
        </w:rPr>
        <w:t>Начи</w:t>
      </w:r>
      <w:r>
        <w:rPr>
          <w:rFonts w:ascii="Times New Roman" w:hAnsi="Times New Roman"/>
          <w:sz w:val="28"/>
          <w:szCs w:val="28"/>
        </w:rPr>
        <w:t>наем наш путь из детского сада</w:t>
      </w:r>
      <w:r w:rsidRPr="004E1DA3">
        <w:rPr>
          <w:rFonts w:ascii="Times New Roman" w:hAnsi="Times New Roman"/>
          <w:sz w:val="28"/>
          <w:szCs w:val="28"/>
        </w:rPr>
        <w:t>. Кто мне расскажет о детском саде. Зачем он нужен?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Н</w:t>
      </w:r>
      <w:r w:rsidRPr="004E1DA3">
        <w:rPr>
          <w:rFonts w:ascii="Times New Roman" w:hAnsi="Times New Roman"/>
          <w:sz w:val="28"/>
          <w:szCs w:val="28"/>
        </w:rPr>
        <w:t>айдите среди иллюстраций почту и расскажите о ней. Для чего нам нужна почта? (</w:t>
      </w:r>
      <w:r w:rsidRPr="004E1DA3">
        <w:rPr>
          <w:rFonts w:ascii="Times New Roman" w:hAnsi="Times New Roman"/>
          <w:b/>
          <w:sz w:val="28"/>
          <w:szCs w:val="28"/>
        </w:rPr>
        <w:t>Дети</w:t>
      </w:r>
      <w:r w:rsidRPr="004E1DA3">
        <w:rPr>
          <w:rFonts w:ascii="Times New Roman" w:hAnsi="Times New Roman"/>
          <w:sz w:val="28"/>
          <w:szCs w:val="28"/>
        </w:rPr>
        <w:t xml:space="preserve"> - чтобы получ</w:t>
      </w:r>
      <w:r>
        <w:rPr>
          <w:rFonts w:ascii="Times New Roman" w:hAnsi="Times New Roman"/>
          <w:sz w:val="28"/>
          <w:szCs w:val="28"/>
        </w:rPr>
        <w:t>ать посылки, газеты, журналы</w:t>
      </w:r>
      <w:r w:rsidRPr="004E1DA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4E1DA3">
        <w:rPr>
          <w:rFonts w:ascii="Times New Roman" w:hAnsi="Times New Roman"/>
          <w:sz w:val="28"/>
          <w:szCs w:val="28"/>
        </w:rPr>
        <w:t>акие еще здания вы видите?</w:t>
      </w:r>
      <w:r>
        <w:rPr>
          <w:rFonts w:ascii="Times New Roman" w:hAnsi="Times New Roman"/>
          <w:sz w:val="28"/>
          <w:szCs w:val="28"/>
        </w:rPr>
        <w:t>: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</w:t>
      </w:r>
      <w:r w:rsidRPr="004E1DA3">
        <w:rPr>
          <w:rFonts w:ascii="Times New Roman" w:hAnsi="Times New Roman"/>
          <w:sz w:val="28"/>
          <w:szCs w:val="28"/>
        </w:rPr>
        <w:t>кола, в которой у</w:t>
      </w:r>
      <w:r>
        <w:rPr>
          <w:rFonts w:ascii="Times New Roman" w:hAnsi="Times New Roman"/>
          <w:sz w:val="28"/>
          <w:szCs w:val="28"/>
        </w:rPr>
        <w:t xml:space="preserve">чатся ваши братишки и сестренки, 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4E1DA3">
        <w:rPr>
          <w:rFonts w:ascii="Times New Roman" w:hAnsi="Times New Roman"/>
          <w:sz w:val="28"/>
          <w:szCs w:val="28"/>
        </w:rPr>
        <w:t>ом культуры, где прохо</w:t>
      </w:r>
      <w:r>
        <w:rPr>
          <w:rFonts w:ascii="Times New Roman" w:hAnsi="Times New Roman"/>
          <w:sz w:val="28"/>
          <w:szCs w:val="28"/>
        </w:rPr>
        <w:t>дят праздники и концерты,</w:t>
      </w:r>
      <w:r w:rsidRPr="004E1DA3">
        <w:rPr>
          <w:rFonts w:ascii="Times New Roman" w:hAnsi="Times New Roman"/>
          <w:sz w:val="28"/>
          <w:szCs w:val="28"/>
        </w:rPr>
        <w:t xml:space="preserve"> 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1DA3">
        <w:rPr>
          <w:rFonts w:ascii="Times New Roman" w:hAnsi="Times New Roman"/>
          <w:sz w:val="28"/>
          <w:szCs w:val="28"/>
        </w:rPr>
        <w:t>а еще наш парк, где мы любим гулять</w:t>
      </w:r>
      <w:r>
        <w:rPr>
          <w:rFonts w:ascii="Times New Roman" w:hAnsi="Times New Roman"/>
          <w:sz w:val="28"/>
          <w:szCs w:val="28"/>
        </w:rPr>
        <w:t xml:space="preserve"> «П</w:t>
      </w:r>
      <w:r w:rsidRPr="004E1DA3">
        <w:rPr>
          <w:rFonts w:ascii="Times New Roman" w:hAnsi="Times New Roman"/>
          <w:sz w:val="28"/>
          <w:szCs w:val="28"/>
        </w:rPr>
        <w:t>арк</w:t>
      </w:r>
      <w:r>
        <w:rPr>
          <w:rFonts w:ascii="Times New Roman" w:hAnsi="Times New Roman"/>
          <w:sz w:val="28"/>
          <w:szCs w:val="28"/>
        </w:rPr>
        <w:t xml:space="preserve"> Победы», 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администрация, в которой находится председатель нашего села, 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котельная, с помощью которой отапливается наше село;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библиотека, в которую мы ходим читать книжки и участвовать в литературных праздниках;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магазин, где люди покупают продукты и другие товары.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Жители нашего села держат разных домашних животных.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Назовите домашних животных живущих на подворье.</w:t>
      </w:r>
      <w:r>
        <w:rPr>
          <w:rFonts w:ascii="Times New Roman" w:hAnsi="Times New Roman"/>
          <w:sz w:val="28"/>
          <w:szCs w:val="28"/>
        </w:rPr>
        <w:t xml:space="preserve"> Ответы детей.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А детенышей домашних животных. </w:t>
      </w:r>
    </w:p>
    <w:p w:rsidR="001D2CFF" w:rsidRPr="00AD46A9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Дидактическая </w:t>
      </w:r>
      <w:r w:rsidRPr="004E1DA3">
        <w:rPr>
          <w:rFonts w:ascii="Times New Roman" w:hAnsi="Times New Roman"/>
          <w:b/>
          <w:sz w:val="28"/>
          <w:szCs w:val="28"/>
        </w:rPr>
        <w:t>игра</w:t>
      </w:r>
      <w:r>
        <w:rPr>
          <w:rFonts w:ascii="Times New Roman" w:hAnsi="Times New Roman"/>
          <w:b/>
          <w:sz w:val="28"/>
          <w:szCs w:val="28"/>
        </w:rPr>
        <w:t>:</w:t>
      </w:r>
      <w:r w:rsidRPr="004E1DA3">
        <w:rPr>
          <w:rFonts w:ascii="Times New Roman" w:hAnsi="Times New Roman"/>
          <w:b/>
          <w:sz w:val="28"/>
          <w:szCs w:val="28"/>
        </w:rPr>
        <w:t xml:space="preserve"> </w:t>
      </w:r>
      <w:r w:rsidRPr="00AD46A9">
        <w:rPr>
          <w:rFonts w:ascii="Times New Roman" w:hAnsi="Times New Roman"/>
          <w:sz w:val="28"/>
          <w:szCs w:val="28"/>
        </w:rPr>
        <w:t>«Назови детенышей  животных»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У коровы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телята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У козы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козлята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свиньи - </w:t>
      </w:r>
      <w:r w:rsidRPr="004E1DA3">
        <w:rPr>
          <w:rFonts w:ascii="Times New Roman" w:hAnsi="Times New Roman"/>
          <w:sz w:val="28"/>
          <w:szCs w:val="28"/>
        </w:rPr>
        <w:t>поросята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У овцы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ягнята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У утки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утята  и т.д.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8A2C15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8A2C15">
        <w:rPr>
          <w:rFonts w:ascii="Times New Roman" w:hAnsi="Times New Roman"/>
          <w:sz w:val="28"/>
          <w:szCs w:val="28"/>
        </w:rPr>
        <w:t>А еще ребята у нас в селе люди занимаются садоводством и огородничеством.</w:t>
      </w:r>
      <w:r>
        <w:rPr>
          <w:rFonts w:ascii="Times New Roman" w:hAnsi="Times New Roman"/>
          <w:sz w:val="28"/>
          <w:szCs w:val="28"/>
        </w:rPr>
        <w:t xml:space="preserve"> Давайте посмотрим, какие овощи, ягоды и фрукты выращивают  у нас в селе.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Дидактическая игра: «Что растет у нас в саду?»</w:t>
      </w:r>
    </w:p>
    <w:p w:rsidR="001D2CFF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показывает картинки овощей, ягод и фруктов, дети называют их, затем воспитатель размещает картинки на макете дерева.</w:t>
      </w:r>
    </w:p>
    <w:p w:rsidR="001D2CFF" w:rsidRPr="008A2C15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(У игры может быть несколько вариантов: «Что растет на дереве и на земле?»,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>Ой, молодцы, ребята! Овощей насобирали</w:t>
      </w:r>
      <w:r>
        <w:rPr>
          <w:rFonts w:ascii="Times New Roman" w:hAnsi="Times New Roman"/>
          <w:sz w:val="28"/>
          <w:szCs w:val="28"/>
        </w:rPr>
        <w:t>,</w:t>
      </w:r>
      <w:r w:rsidRPr="004E1DA3">
        <w:rPr>
          <w:rFonts w:ascii="Times New Roman" w:hAnsi="Times New Roman"/>
          <w:sz w:val="28"/>
          <w:szCs w:val="28"/>
        </w:rPr>
        <w:t xml:space="preserve"> теп</w:t>
      </w:r>
      <w:r>
        <w:rPr>
          <w:rFonts w:ascii="Times New Roman" w:hAnsi="Times New Roman"/>
          <w:sz w:val="28"/>
          <w:szCs w:val="28"/>
        </w:rPr>
        <w:t xml:space="preserve">ерь давайте </w:t>
      </w:r>
      <w:r w:rsidRPr="004E1DA3">
        <w:rPr>
          <w:rFonts w:ascii="Times New Roman" w:hAnsi="Times New Roman"/>
          <w:sz w:val="28"/>
          <w:szCs w:val="28"/>
        </w:rPr>
        <w:t xml:space="preserve"> варить борщ.</w:t>
      </w:r>
    </w:p>
    <w:p w:rsidR="001D2CFF" w:rsidRPr="002B2268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Дидактическая </w:t>
      </w:r>
      <w:r w:rsidRPr="004E1DA3">
        <w:rPr>
          <w:rFonts w:ascii="Times New Roman" w:hAnsi="Times New Roman"/>
          <w:b/>
          <w:sz w:val="28"/>
          <w:szCs w:val="28"/>
        </w:rPr>
        <w:t>игра</w:t>
      </w:r>
      <w:r>
        <w:rPr>
          <w:rFonts w:ascii="Times New Roman" w:hAnsi="Times New Roman"/>
          <w:b/>
          <w:sz w:val="28"/>
          <w:szCs w:val="28"/>
        </w:rPr>
        <w:t>:</w:t>
      </w:r>
      <w:r w:rsidRPr="004E1DA3">
        <w:rPr>
          <w:rFonts w:ascii="Times New Roman" w:hAnsi="Times New Roman"/>
          <w:b/>
          <w:sz w:val="28"/>
          <w:szCs w:val="28"/>
        </w:rPr>
        <w:t xml:space="preserve"> </w:t>
      </w:r>
      <w:r w:rsidRPr="002B2268">
        <w:rPr>
          <w:rFonts w:ascii="Times New Roman" w:hAnsi="Times New Roman"/>
          <w:sz w:val="28"/>
          <w:szCs w:val="28"/>
        </w:rPr>
        <w:t>«Свари борщ»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Сейчас вы будите отгадывать загадки, а я</w:t>
      </w:r>
      <w:r>
        <w:rPr>
          <w:rFonts w:ascii="Times New Roman" w:hAnsi="Times New Roman"/>
          <w:sz w:val="28"/>
          <w:szCs w:val="28"/>
        </w:rPr>
        <w:t xml:space="preserve"> буду эти отгадки класть в кастрюлю</w:t>
      </w:r>
      <w:r w:rsidRPr="004E1DA3">
        <w:rPr>
          <w:rFonts w:ascii="Times New Roman" w:hAnsi="Times New Roman"/>
          <w:sz w:val="28"/>
          <w:szCs w:val="28"/>
        </w:rPr>
        <w:t xml:space="preserve">. И получится у нас отменный борщ.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b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Загадки: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Вверху зелено, внизу красно, в землю вросло.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b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 xml:space="preserve">(морковь)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Над землей трава, под землей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sz w:val="28"/>
          <w:szCs w:val="28"/>
        </w:rPr>
        <w:t xml:space="preserve">- алая голова.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>(свекла</w:t>
      </w:r>
      <w:r w:rsidRPr="004E1DA3">
        <w:rPr>
          <w:rFonts w:ascii="Times New Roman" w:hAnsi="Times New Roman"/>
          <w:sz w:val="28"/>
          <w:szCs w:val="28"/>
        </w:rPr>
        <w:t xml:space="preserve">)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Под землею птица гнездо свила, яиц нанесла.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b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 xml:space="preserve">(картофель)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Как надела сто рубах, захрустела на зубах.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b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 xml:space="preserve">(капуста)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Как на нашей грядке, выросли загадки-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Сочные, да крупные, вот такие круглые.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 xml:space="preserve">Летом зеленеют, осенью краснеют. </w:t>
      </w:r>
    </w:p>
    <w:p w:rsidR="001D2CFF" w:rsidRPr="004E1DA3" w:rsidRDefault="001D2CFF" w:rsidP="004E1DA3">
      <w:pPr>
        <w:pStyle w:val="NoSpacing"/>
        <w:rPr>
          <w:rFonts w:ascii="Times New Roman" w:hAnsi="Times New Roman"/>
          <w:b/>
          <w:sz w:val="28"/>
          <w:szCs w:val="28"/>
        </w:rPr>
      </w:pPr>
      <w:r w:rsidRPr="004E1DA3">
        <w:rPr>
          <w:rFonts w:ascii="Times New Roman" w:hAnsi="Times New Roman"/>
          <w:b/>
          <w:sz w:val="28"/>
          <w:szCs w:val="28"/>
        </w:rPr>
        <w:t xml:space="preserve">(помидоры) </w:t>
      </w:r>
    </w:p>
    <w:p w:rsidR="001D2CFF" w:rsidRDefault="001D2CFF" w:rsidP="004E1DA3">
      <w:pPr>
        <w:pStyle w:val="NoSpacing"/>
        <w:rPr>
          <w:rFonts w:ascii="Times New Roman" w:hAnsi="Times New Roman"/>
          <w:b/>
          <w:sz w:val="28"/>
          <w:szCs w:val="28"/>
        </w:rPr>
      </w:pPr>
      <w:r w:rsidRPr="004E1DA3">
        <w:rPr>
          <w:rFonts w:ascii="Times New Roman" w:hAnsi="Times New Roman"/>
          <w:sz w:val="28"/>
          <w:szCs w:val="28"/>
        </w:rPr>
        <w:t>Сидит дед во сто шуб одет –  кто его раздевает</w:t>
      </w:r>
      <w:r>
        <w:rPr>
          <w:rFonts w:ascii="Times New Roman" w:hAnsi="Times New Roman"/>
          <w:sz w:val="28"/>
          <w:szCs w:val="28"/>
        </w:rPr>
        <w:t>,</w:t>
      </w:r>
      <w:r w:rsidRPr="004E1DA3">
        <w:rPr>
          <w:rFonts w:ascii="Times New Roman" w:hAnsi="Times New Roman"/>
          <w:sz w:val="28"/>
          <w:szCs w:val="28"/>
        </w:rPr>
        <w:t xml:space="preserve"> слезы проливает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DA3">
        <w:rPr>
          <w:rFonts w:ascii="Times New Roman" w:hAnsi="Times New Roman"/>
          <w:b/>
          <w:sz w:val="28"/>
          <w:szCs w:val="28"/>
        </w:rPr>
        <w:t>(лук)</w:t>
      </w:r>
      <w:r>
        <w:rPr>
          <w:rFonts w:ascii="Times New Roman" w:hAnsi="Times New Roman"/>
          <w:b/>
          <w:sz w:val="28"/>
          <w:szCs w:val="28"/>
        </w:rPr>
        <w:t>.</w:t>
      </w:r>
      <w:r w:rsidRPr="004E1DA3">
        <w:rPr>
          <w:rFonts w:ascii="Times New Roman" w:hAnsi="Times New Roman"/>
          <w:b/>
          <w:sz w:val="28"/>
          <w:szCs w:val="28"/>
        </w:rPr>
        <w:t xml:space="preserve"> </w:t>
      </w:r>
    </w:p>
    <w:p w:rsidR="001D2CFF" w:rsidRDefault="001D2CFF" w:rsidP="004E1DA3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1D2CFF" w:rsidRDefault="001D2CFF" w:rsidP="002B5F07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Рефлексия</w:t>
      </w:r>
    </w:p>
    <w:p w:rsidR="001D2CFF" w:rsidRDefault="001D2CFF" w:rsidP="002B5F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F07">
        <w:rPr>
          <w:rFonts w:ascii="Times New Roman" w:hAnsi="Times New Roman"/>
          <w:b/>
          <w:sz w:val="28"/>
          <w:szCs w:val="28"/>
        </w:rPr>
        <w:t>Воспитатель:</w:t>
      </w:r>
      <w:r w:rsidRPr="002B5F07">
        <w:rPr>
          <w:rFonts w:ascii="Times New Roman" w:hAnsi="Times New Roman"/>
          <w:sz w:val="28"/>
          <w:szCs w:val="28"/>
        </w:rPr>
        <w:t xml:space="preserve">  Вот такая ребятки у нас с вами замечательная малая Родина – село Мостовское.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5F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Скажите что находится в нашем селе? Как нужно относится к своей малой Родине? Ответы детей.</w:t>
      </w:r>
    </w:p>
    <w:p w:rsidR="001D2CFF" w:rsidRDefault="001D2CFF" w:rsidP="002B5F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F07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Молодцы ребята! Наше занятие окончено.</w:t>
      </w:r>
    </w:p>
    <w:p w:rsidR="001D2CFF" w:rsidRPr="002B5F07" w:rsidRDefault="001D2CFF" w:rsidP="002B5F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2CFF" w:rsidRPr="002B5F07" w:rsidSect="00B8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FF" w:rsidRDefault="001D2CFF" w:rsidP="00AC20EA">
      <w:pPr>
        <w:spacing w:after="0" w:line="240" w:lineRule="auto"/>
      </w:pPr>
      <w:r>
        <w:separator/>
      </w:r>
    </w:p>
  </w:endnote>
  <w:endnote w:type="continuationSeparator" w:id="0">
    <w:p w:rsidR="001D2CFF" w:rsidRDefault="001D2CFF" w:rsidP="00AC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FF" w:rsidRDefault="001D2CFF" w:rsidP="00AC20EA">
      <w:pPr>
        <w:spacing w:after="0" w:line="240" w:lineRule="auto"/>
      </w:pPr>
      <w:r>
        <w:separator/>
      </w:r>
    </w:p>
  </w:footnote>
  <w:footnote w:type="continuationSeparator" w:id="0">
    <w:p w:rsidR="001D2CFF" w:rsidRDefault="001D2CFF" w:rsidP="00AC2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4F0"/>
    <w:rsid w:val="00035E59"/>
    <w:rsid w:val="00073E0A"/>
    <w:rsid w:val="000A6BF1"/>
    <w:rsid w:val="000B2276"/>
    <w:rsid w:val="000E790F"/>
    <w:rsid w:val="001123BE"/>
    <w:rsid w:val="0015636C"/>
    <w:rsid w:val="001C53A2"/>
    <w:rsid w:val="001D2CFF"/>
    <w:rsid w:val="001E5FB6"/>
    <w:rsid w:val="00212FA1"/>
    <w:rsid w:val="00214CA5"/>
    <w:rsid w:val="00223F64"/>
    <w:rsid w:val="002275AF"/>
    <w:rsid w:val="002B1377"/>
    <w:rsid w:val="002B2268"/>
    <w:rsid w:val="002B5F07"/>
    <w:rsid w:val="00323612"/>
    <w:rsid w:val="00344DCB"/>
    <w:rsid w:val="00354796"/>
    <w:rsid w:val="003908B1"/>
    <w:rsid w:val="00436E48"/>
    <w:rsid w:val="0046100D"/>
    <w:rsid w:val="004A3F81"/>
    <w:rsid w:val="004D52EB"/>
    <w:rsid w:val="004D72DC"/>
    <w:rsid w:val="004E1DA3"/>
    <w:rsid w:val="00566025"/>
    <w:rsid w:val="005B4E73"/>
    <w:rsid w:val="005B62EF"/>
    <w:rsid w:val="00633E0C"/>
    <w:rsid w:val="00660406"/>
    <w:rsid w:val="007160D4"/>
    <w:rsid w:val="00716B8F"/>
    <w:rsid w:val="00724C58"/>
    <w:rsid w:val="00735DCA"/>
    <w:rsid w:val="0075477F"/>
    <w:rsid w:val="007B0082"/>
    <w:rsid w:val="007B0F80"/>
    <w:rsid w:val="007F14C8"/>
    <w:rsid w:val="00846702"/>
    <w:rsid w:val="0085097D"/>
    <w:rsid w:val="008A2C15"/>
    <w:rsid w:val="009647C1"/>
    <w:rsid w:val="009A739A"/>
    <w:rsid w:val="009C2586"/>
    <w:rsid w:val="009F491A"/>
    <w:rsid w:val="00A818B5"/>
    <w:rsid w:val="00AC20EA"/>
    <w:rsid w:val="00AD46A9"/>
    <w:rsid w:val="00AD74E1"/>
    <w:rsid w:val="00B8709C"/>
    <w:rsid w:val="00B90A37"/>
    <w:rsid w:val="00BF2F55"/>
    <w:rsid w:val="00C26E14"/>
    <w:rsid w:val="00C32CE1"/>
    <w:rsid w:val="00C97D30"/>
    <w:rsid w:val="00CF2D27"/>
    <w:rsid w:val="00DB2688"/>
    <w:rsid w:val="00DC0110"/>
    <w:rsid w:val="00E46287"/>
    <w:rsid w:val="00FA2559"/>
    <w:rsid w:val="00FB4F7D"/>
    <w:rsid w:val="00FF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2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F34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34F0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F34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FF34F0"/>
  </w:style>
  <w:style w:type="paragraph" w:customStyle="1" w:styleId="c4">
    <w:name w:val="c4"/>
    <w:basedOn w:val="Normal"/>
    <w:uiPriority w:val="99"/>
    <w:rsid w:val="009647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9647C1"/>
    <w:rPr>
      <w:rFonts w:cs="Times New Roman"/>
    </w:rPr>
  </w:style>
  <w:style w:type="character" w:styleId="Strong">
    <w:name w:val="Strong"/>
    <w:basedOn w:val="DefaultParagraphFont"/>
    <w:uiPriority w:val="99"/>
    <w:qFormat/>
    <w:rsid w:val="009647C1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AC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20E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C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20EA"/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E1DA3"/>
    <w:rPr>
      <w:rFonts w:cs="Times New Roman"/>
      <w:sz w:val="22"/>
      <w:szCs w:val="22"/>
      <w:lang w:val="ru-RU" w:eastAsia="ru-RU" w:bidi="ar-SA"/>
    </w:rPr>
  </w:style>
  <w:style w:type="character" w:customStyle="1" w:styleId="highlight">
    <w:name w:val="highlight"/>
    <w:basedOn w:val="DefaultParagraphFont"/>
    <w:uiPriority w:val="99"/>
    <w:rsid w:val="00735D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462</TotalTime>
  <Pages>3</Pages>
  <Words>687</Words>
  <Characters>3916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Windows User</cp:lastModifiedBy>
  <cp:revision>24</cp:revision>
  <cp:lastPrinted>2013-11-17T16:41:00Z</cp:lastPrinted>
  <dcterms:created xsi:type="dcterms:W3CDTF">2013-11-09T19:50:00Z</dcterms:created>
  <dcterms:modified xsi:type="dcterms:W3CDTF">2018-08-26T06:52:00Z</dcterms:modified>
</cp:coreProperties>
</file>