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ED" w:rsidRDefault="000D2FED" w:rsidP="00562A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Конспект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непосредственно образовательной деятельности</w:t>
      </w:r>
    </w:p>
    <w:p w:rsidR="000D2FED" w:rsidRDefault="000D2FED" w:rsidP="0045591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D2FED" w:rsidRDefault="000D2FED" w:rsidP="0045591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Тема: «Россия страна - м</w:t>
      </w:r>
      <w:r w:rsidRPr="00562ADC">
        <w:rPr>
          <w:rFonts w:ascii="Times New Roman" w:hAnsi="Times New Roman"/>
          <w:b/>
          <w:color w:val="000000"/>
          <w:sz w:val="28"/>
          <w:szCs w:val="28"/>
          <w:lang w:eastAsia="ru-RU"/>
        </w:rPr>
        <w:t>астеров»</w:t>
      </w:r>
      <w:bookmarkStart w:id="0" w:name="_GoBack"/>
      <w:bookmarkEnd w:id="0"/>
    </w:p>
    <w:p w:rsidR="000D2FED" w:rsidRPr="00455914" w:rsidRDefault="000D2FED" w:rsidP="0045591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Возрастная группа: </w:t>
      </w:r>
      <w:r w:rsidRPr="00455914">
        <w:rPr>
          <w:rFonts w:ascii="Times New Roman" w:hAnsi="Times New Roman"/>
          <w:color w:val="000000"/>
          <w:sz w:val="28"/>
          <w:szCs w:val="28"/>
          <w:lang w:eastAsia="ru-RU"/>
        </w:rPr>
        <w:t>средняя</w:t>
      </w:r>
    </w:p>
    <w:p w:rsidR="000D2FED" w:rsidRPr="00455914" w:rsidRDefault="000D2FED" w:rsidP="0045591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Форма НОД: </w:t>
      </w:r>
      <w:r w:rsidRPr="00455914">
        <w:rPr>
          <w:rFonts w:ascii="Times New Roman" w:hAnsi="Times New Roman"/>
          <w:color w:val="000000"/>
          <w:sz w:val="28"/>
          <w:szCs w:val="28"/>
          <w:lang w:eastAsia="ru-RU"/>
        </w:rPr>
        <w:t>беседа</w:t>
      </w:r>
    </w:p>
    <w:p w:rsidR="000D2FED" w:rsidRPr="00455914" w:rsidRDefault="000D2FED" w:rsidP="0045591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Форма организации: </w:t>
      </w:r>
      <w:r w:rsidRPr="00455914">
        <w:rPr>
          <w:rFonts w:ascii="Times New Roman" w:hAnsi="Times New Roman"/>
          <w:b/>
          <w:color w:val="000000"/>
          <w:sz w:val="28"/>
          <w:szCs w:val="28"/>
          <w:lang w:eastAsia="ru-RU"/>
        </w:rPr>
        <w:t>групповая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0B74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у детей любви  к своей Родине-России,  интерес к народному искусству - вызвать чувство восхищения талантом русского народа и гордость за свою страну. 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80B74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0D2FED" w:rsidRPr="00CE352C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Образовательные: 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у детей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редставление о народной игрушке,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родолжать зна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комить с народными промыслами;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ать понятие о богородской игрушке, ее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видах, технологии изготовления;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робуждать детей к поисков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деятельности, к рассуждению; </w:t>
      </w:r>
    </w:p>
    <w:p w:rsidR="000D2FED" w:rsidRPr="00CE352C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Развивающие: </w:t>
      </w:r>
    </w:p>
    <w:p w:rsidR="000D2FED" w:rsidRPr="00B90BDF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азвитие памяти, внимания, наблюдательности;</w:t>
      </w:r>
    </w:p>
    <w:p w:rsidR="000D2FED" w:rsidRPr="00B90BDF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развивать связную речь 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возраста, обогащать детский словарь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дети должны узнать понятия: богородская игрушка;</w:t>
      </w:r>
    </w:p>
    <w:p w:rsidR="000D2FED" w:rsidRPr="00CE352C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Воспитательные: 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-воспитывать любознательность, трудолюбие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D2FED" w:rsidRPr="00CE352C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Средства: </w:t>
      </w:r>
    </w:p>
    <w:p w:rsidR="000D2FED" w:rsidRPr="00B90BDF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наглядные: 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богородская игрушка (мужик и медведь, медведь – дергунчик, медведица с медвежонком, дымковский петух). </w:t>
      </w:r>
    </w:p>
    <w:p w:rsidR="000D2FED" w:rsidRPr="00B90BDF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>Материал: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каждого ребенка силуэт мужика и медведя из картона, две планки, две проволоки.</w:t>
      </w:r>
    </w:p>
    <w:p w:rsidR="000D2FED" w:rsidRPr="00B90BDF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знакомство с дымковской, филимоновской игрушками. Рассматривание иллюстраций.</w:t>
      </w:r>
    </w:p>
    <w:p w:rsidR="000D2FED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Методические приемы: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обобщающая беседа-диалог, игровая ситуация, физминутка,  рассматривание иллюстраций и затем беседа по ним, продуктивная деятельность дошкольников, анализ, подведение итогов.</w:t>
      </w:r>
    </w:p>
    <w:p w:rsidR="000D2FED" w:rsidRPr="00B90BDF" w:rsidRDefault="000D2FED" w:rsidP="00B90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дети отвечают на вопросы воспитателя об особенностях богородской игрушки, самостоятельно выполняют практическое задание</w:t>
      </w:r>
    </w:p>
    <w:p w:rsidR="000D2FED" w:rsidRPr="00CE352C" w:rsidRDefault="000D2FED" w:rsidP="00CE35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>Ход НОД</w:t>
      </w:r>
    </w:p>
    <w:p w:rsidR="000D2FED" w:rsidRPr="00B90BDF" w:rsidRDefault="000D2FED" w:rsidP="00CE3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 созывает  детей и произносит «Кто хочет разговаривать, тот должен выговаривать все правильно и внятно, чтоб всем было все понятно.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Усядемся на пригорке да расскажем чистоговорку: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Купила бабуся бусы Марусе.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Кто такая бабуся?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как еще можно назвать бабушку?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Как зовут девочку?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у нас есть Маруся?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Что сделала бабуся?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Кому купила бусы бабуся? Мы сегодня научились говорить чистоговорку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Я приглашаю вас отправиться в город Мастеров, где живут и работают люди – мастера своего дела. Мастер – это человек, который хорошо выполняет работу. Чем лучше работа мастера, тем почетнее мастер.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Вот мы и в городе Мастеров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Ребята, посмотрите, как называются эти игрушки?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Да, мы у дымковских мастеров в гостях.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вы знаете, из чего лепили мастера вот эти игрушки?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потом обжигали в печах и покрывали белой краской.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как расписывали? (точки, кольца,  полоски, волнистые линии)</w:t>
      </w:r>
    </w:p>
    <w:p w:rsidR="000D2FED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Молодцы. Еще раз скажите, как называются эти игрушки?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Воспитатель: Теперь подойдем к этому столу.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это что за игрушки? (Богородские).  Да, ребята, мы смотрим на игрушки 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которые сделали богородские мастера из села Богородское. Богородские игрушки интересны тем, что они с движением (показать)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Из чего сделаны эти игрушки?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Медведь из чего сделан? (из дерева). Он какой? (деревянный)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зайчик?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А морковка?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Медведь сидит в ведре. Ведро какое?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Игрушки какие?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Молодцы.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Воспитатель: Ребята, а на этом столе стоят деревянные подружки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Любят прятаться друг в дружке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Носят яркие одежки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Называются – матрешки.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Это семеновские матрешки. Матрешку знают и любят  во всем мире. 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Физминутка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Хлопают в ладошки – дружные матрешки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На ногах сапожки – топают матрешки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Влево, вправо повернитесь</w:t>
      </w:r>
    </w:p>
    <w:p w:rsidR="000D2FED" w:rsidRPr="00B90BDF" w:rsidRDefault="000D2FED" w:rsidP="00B90BD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Всем знакомым поклонитесь</w:t>
      </w:r>
    </w:p>
    <w:p w:rsidR="000D2FED" w:rsidRPr="00B90BDF" w:rsidRDefault="000D2FED" w:rsidP="00B90BDF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Воспитатель: Вспомните, какую игрушку делали мастера? Хотите сами превратиться в мастеров и сделать свою игрушку. Давайте пройдем и сядем за столы.</w:t>
      </w:r>
    </w:p>
    <w:p w:rsidR="000D2FED" w:rsidRPr="00B90BDF" w:rsidRDefault="000D2FED" w:rsidP="00CE352C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Дети садятся за столы, на которых лежат вырезанные из картона силуэты медведя и мужика. Дети с помощью проволоки прикрепляют к планке силуэты. </w:t>
      </w:r>
    </w:p>
    <w:p w:rsidR="000D2FED" w:rsidRPr="00B90BDF" w:rsidRDefault="000D2FED" w:rsidP="00B90BDF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Ход работы:</w:t>
      </w:r>
    </w:p>
    <w:p w:rsidR="000D2FED" w:rsidRPr="00B90BDF" w:rsidRDefault="000D2FED" w:rsidP="00CE352C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1.     Рассматривание образца.</w:t>
      </w:r>
    </w:p>
    <w:p w:rsidR="000D2FED" w:rsidRPr="00B90BDF" w:rsidRDefault="000D2FED" w:rsidP="00CE352C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2.     Вспомнить из каких частей состоит игрушка?</w:t>
      </w:r>
    </w:p>
    <w:p w:rsidR="000D2FED" w:rsidRDefault="000D2FED" w:rsidP="00CE352C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3.     Выполнение работ детьми.</w:t>
      </w:r>
    </w:p>
    <w:p w:rsidR="000D2FED" w:rsidRPr="00B90BDF" w:rsidRDefault="000D2FED" w:rsidP="00CE352C">
      <w:pPr>
        <w:shd w:val="clear" w:color="auto" w:fill="FDFDFF"/>
        <w:spacing w:before="150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352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Рефлексия: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 занятия рассматриваются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обсуждаются </w:t>
      </w:r>
      <w:r w:rsidRPr="00B90BDF">
        <w:rPr>
          <w:rFonts w:ascii="Times New Roman" w:hAnsi="Times New Roman"/>
          <w:color w:val="000000"/>
          <w:sz w:val="28"/>
          <w:szCs w:val="28"/>
          <w:lang w:eastAsia="ru-RU"/>
        </w:rPr>
        <w:t>все работы детей.</w:t>
      </w:r>
    </w:p>
    <w:p w:rsidR="000D2FED" w:rsidRPr="00B90BDF" w:rsidRDefault="000D2FED">
      <w:pPr>
        <w:rPr>
          <w:rFonts w:ascii="Times New Roman" w:hAnsi="Times New Roman"/>
          <w:sz w:val="28"/>
          <w:szCs w:val="28"/>
        </w:rPr>
      </w:pPr>
    </w:p>
    <w:sectPr w:rsidR="000D2FED" w:rsidRPr="00B90BDF" w:rsidSect="00C1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7F1"/>
    <w:rsid w:val="000D2FED"/>
    <w:rsid w:val="000F19AA"/>
    <w:rsid w:val="003C37F1"/>
    <w:rsid w:val="0041701F"/>
    <w:rsid w:val="00455914"/>
    <w:rsid w:val="00562ADC"/>
    <w:rsid w:val="00807B8C"/>
    <w:rsid w:val="00980B74"/>
    <w:rsid w:val="00B90BDF"/>
    <w:rsid w:val="00C17CC8"/>
    <w:rsid w:val="00CE352C"/>
    <w:rsid w:val="00E6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553</Words>
  <Characters>3156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2018-04-06T06:11:00Z</dcterms:created>
  <dcterms:modified xsi:type="dcterms:W3CDTF">2018-08-19T10:04:00Z</dcterms:modified>
</cp:coreProperties>
</file>