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42" w:rsidRDefault="00D74A42" w:rsidP="00855F2A">
      <w:pPr>
        <w:ind w:firstLine="567"/>
        <w:jc w:val="center"/>
        <w:rPr>
          <w:b/>
          <w:sz w:val="28"/>
          <w:szCs w:val="28"/>
        </w:rPr>
      </w:pPr>
    </w:p>
    <w:p w:rsidR="00D74A42" w:rsidRPr="00371E9A" w:rsidRDefault="00D74A42" w:rsidP="00855F2A">
      <w:pPr>
        <w:ind w:firstLine="567"/>
        <w:jc w:val="center"/>
        <w:rPr>
          <w:b/>
          <w:sz w:val="28"/>
          <w:szCs w:val="28"/>
        </w:rPr>
      </w:pPr>
      <w:r w:rsidRPr="00371E9A">
        <w:rPr>
          <w:b/>
          <w:sz w:val="28"/>
          <w:szCs w:val="28"/>
        </w:rPr>
        <w:t>Конспект непосредственно образовательной деятельности</w:t>
      </w:r>
    </w:p>
    <w:p w:rsidR="00D74A42" w:rsidRDefault="00D74A42" w:rsidP="007C259D">
      <w:pPr>
        <w:ind w:firstLine="567"/>
        <w:rPr>
          <w:b/>
          <w:sz w:val="28"/>
          <w:szCs w:val="28"/>
        </w:rPr>
      </w:pPr>
    </w:p>
    <w:p w:rsidR="00D74A42" w:rsidRPr="00371E9A" w:rsidRDefault="00D74A42" w:rsidP="007C259D">
      <w:pPr>
        <w:ind w:firstLine="567"/>
        <w:rPr>
          <w:b/>
          <w:sz w:val="28"/>
          <w:szCs w:val="28"/>
        </w:rPr>
      </w:pPr>
    </w:p>
    <w:p w:rsidR="00D74A42" w:rsidRPr="00371E9A" w:rsidRDefault="00D74A42" w:rsidP="00696C62">
      <w:pPr>
        <w:spacing w:line="240" w:lineRule="auto"/>
        <w:rPr>
          <w:sz w:val="28"/>
          <w:szCs w:val="28"/>
        </w:rPr>
      </w:pPr>
      <w:r w:rsidRPr="00371E9A">
        <w:rPr>
          <w:b/>
          <w:sz w:val="28"/>
          <w:szCs w:val="28"/>
        </w:rPr>
        <w:t xml:space="preserve">Тема:  </w:t>
      </w:r>
      <w:r w:rsidRPr="00371E9A">
        <w:rPr>
          <w:sz w:val="28"/>
          <w:szCs w:val="28"/>
        </w:rPr>
        <w:t>«Народные праздники на Руси. Рождество»</w:t>
      </w:r>
    </w:p>
    <w:p w:rsidR="00D74A42" w:rsidRPr="00371E9A" w:rsidRDefault="00D74A42" w:rsidP="00696C62">
      <w:pPr>
        <w:spacing w:line="240" w:lineRule="auto"/>
        <w:rPr>
          <w:sz w:val="28"/>
          <w:szCs w:val="28"/>
        </w:rPr>
      </w:pPr>
      <w:r w:rsidRPr="00371E9A">
        <w:rPr>
          <w:b/>
          <w:sz w:val="28"/>
          <w:szCs w:val="28"/>
        </w:rPr>
        <w:t xml:space="preserve">Возрастная группа: </w:t>
      </w:r>
      <w:r w:rsidRPr="00371E9A">
        <w:rPr>
          <w:sz w:val="28"/>
          <w:szCs w:val="28"/>
        </w:rPr>
        <w:t>средняя</w:t>
      </w:r>
    </w:p>
    <w:p w:rsidR="00D74A42" w:rsidRPr="00371E9A" w:rsidRDefault="00D74A42" w:rsidP="00696C62">
      <w:pPr>
        <w:spacing w:line="240" w:lineRule="auto"/>
        <w:rPr>
          <w:sz w:val="28"/>
          <w:szCs w:val="28"/>
        </w:rPr>
      </w:pPr>
      <w:r w:rsidRPr="00371E9A">
        <w:rPr>
          <w:b/>
          <w:sz w:val="28"/>
          <w:szCs w:val="28"/>
        </w:rPr>
        <w:t>Форма НОД</w:t>
      </w:r>
      <w:r w:rsidRPr="00371E9A">
        <w:rPr>
          <w:sz w:val="28"/>
          <w:szCs w:val="28"/>
        </w:rPr>
        <w:t>: беседа</w:t>
      </w:r>
    </w:p>
    <w:p w:rsidR="00D74A42" w:rsidRPr="00371E9A" w:rsidRDefault="00D74A42" w:rsidP="00696C62">
      <w:pPr>
        <w:spacing w:line="240" w:lineRule="auto"/>
        <w:rPr>
          <w:sz w:val="28"/>
          <w:szCs w:val="28"/>
        </w:rPr>
      </w:pPr>
      <w:r w:rsidRPr="00371E9A">
        <w:rPr>
          <w:b/>
          <w:sz w:val="28"/>
          <w:szCs w:val="28"/>
        </w:rPr>
        <w:t xml:space="preserve">Форма организации: </w:t>
      </w:r>
      <w:r w:rsidRPr="00371E9A">
        <w:rPr>
          <w:sz w:val="28"/>
          <w:szCs w:val="28"/>
        </w:rPr>
        <w:t>групповая</w:t>
      </w:r>
    </w:p>
    <w:p w:rsidR="00D74A42" w:rsidRPr="00371E9A" w:rsidRDefault="00D74A42" w:rsidP="00696C62">
      <w:pPr>
        <w:spacing w:line="240" w:lineRule="auto"/>
        <w:rPr>
          <w:b/>
          <w:sz w:val="28"/>
          <w:szCs w:val="28"/>
        </w:rPr>
      </w:pPr>
      <w:r w:rsidRPr="00371E9A">
        <w:rPr>
          <w:b/>
          <w:sz w:val="28"/>
          <w:szCs w:val="28"/>
        </w:rPr>
        <w:t>Средства:</w:t>
      </w:r>
    </w:p>
    <w:p w:rsidR="00D74A42" w:rsidRPr="00371E9A" w:rsidRDefault="00D74A42" w:rsidP="00696C62">
      <w:pPr>
        <w:spacing w:line="240" w:lineRule="auto"/>
        <w:rPr>
          <w:b/>
          <w:sz w:val="28"/>
          <w:szCs w:val="28"/>
        </w:rPr>
      </w:pPr>
      <w:r w:rsidRPr="00371E9A">
        <w:rPr>
          <w:b/>
          <w:sz w:val="28"/>
          <w:szCs w:val="28"/>
        </w:rPr>
        <w:t xml:space="preserve">- наглядные: </w:t>
      </w:r>
      <w:r w:rsidRPr="00371E9A">
        <w:rPr>
          <w:color w:val="333333"/>
          <w:sz w:val="28"/>
          <w:szCs w:val="28"/>
        </w:rPr>
        <w:t>картинка с изображением елочки;</w:t>
      </w:r>
      <w:r w:rsidRPr="00371E9A">
        <w:rPr>
          <w:b/>
          <w:color w:val="333333"/>
          <w:sz w:val="28"/>
          <w:szCs w:val="28"/>
        </w:rPr>
        <w:t xml:space="preserve"> </w:t>
      </w:r>
      <w:r w:rsidRPr="00371E9A">
        <w:rPr>
          <w:sz w:val="28"/>
          <w:szCs w:val="28"/>
        </w:rPr>
        <w:t>иллюстрации к библейским историям;</w:t>
      </w:r>
    </w:p>
    <w:p w:rsidR="00D74A42" w:rsidRPr="00371E9A" w:rsidRDefault="00D74A42" w:rsidP="00696C62">
      <w:pPr>
        <w:spacing w:line="240" w:lineRule="auto"/>
        <w:jc w:val="left"/>
        <w:rPr>
          <w:sz w:val="28"/>
          <w:szCs w:val="28"/>
        </w:rPr>
      </w:pPr>
      <w:r w:rsidRPr="00371E9A">
        <w:rPr>
          <w:b/>
          <w:sz w:val="28"/>
          <w:szCs w:val="28"/>
        </w:rPr>
        <w:t xml:space="preserve">Цель: </w:t>
      </w:r>
      <w:r w:rsidRPr="00371E9A">
        <w:rPr>
          <w:sz w:val="28"/>
          <w:szCs w:val="28"/>
        </w:rPr>
        <w:t>формирование элементарных представлений у детей о Рождестве.</w:t>
      </w:r>
    </w:p>
    <w:p w:rsidR="00D74A42" w:rsidRPr="00371E9A" w:rsidRDefault="00D74A42" w:rsidP="00696C62">
      <w:pPr>
        <w:spacing w:line="240" w:lineRule="auto"/>
        <w:jc w:val="left"/>
        <w:rPr>
          <w:b/>
          <w:sz w:val="28"/>
          <w:szCs w:val="28"/>
        </w:rPr>
      </w:pPr>
      <w:r w:rsidRPr="00371E9A">
        <w:rPr>
          <w:b/>
          <w:sz w:val="28"/>
          <w:szCs w:val="28"/>
        </w:rPr>
        <w:t>Задачи:</w:t>
      </w:r>
    </w:p>
    <w:p w:rsidR="00D74A42" w:rsidRPr="00371E9A" w:rsidRDefault="00D74A42" w:rsidP="00696C62">
      <w:pPr>
        <w:spacing w:line="240" w:lineRule="auto"/>
        <w:jc w:val="left"/>
        <w:rPr>
          <w:sz w:val="28"/>
          <w:szCs w:val="28"/>
        </w:rPr>
      </w:pPr>
      <w:r w:rsidRPr="00371E9A">
        <w:rPr>
          <w:sz w:val="28"/>
          <w:szCs w:val="28"/>
        </w:rPr>
        <w:t xml:space="preserve">- познакомить детей с традицией празднования православного праздника Рождество Христово; </w:t>
      </w:r>
    </w:p>
    <w:p w:rsidR="00D74A42" w:rsidRPr="00371E9A" w:rsidRDefault="00D74A42" w:rsidP="00696C62">
      <w:pPr>
        <w:spacing w:line="240" w:lineRule="auto"/>
        <w:jc w:val="left"/>
        <w:rPr>
          <w:sz w:val="28"/>
          <w:szCs w:val="28"/>
        </w:rPr>
      </w:pPr>
      <w:r w:rsidRPr="00371E9A">
        <w:rPr>
          <w:sz w:val="28"/>
          <w:szCs w:val="28"/>
        </w:rPr>
        <w:t>- расширять знания детей о народных праздниках на Руси;</w:t>
      </w:r>
    </w:p>
    <w:p w:rsidR="00D74A42" w:rsidRDefault="00D74A42" w:rsidP="00696C62">
      <w:pPr>
        <w:spacing w:line="240" w:lineRule="auto"/>
        <w:jc w:val="left"/>
        <w:rPr>
          <w:sz w:val="28"/>
          <w:szCs w:val="28"/>
        </w:rPr>
      </w:pPr>
      <w:r w:rsidRPr="00371E9A">
        <w:rPr>
          <w:sz w:val="28"/>
          <w:szCs w:val="28"/>
        </w:rPr>
        <w:t xml:space="preserve">- воспитывать интерес к национальным традициям. </w:t>
      </w:r>
    </w:p>
    <w:p w:rsidR="00D74A42" w:rsidRDefault="00D74A42" w:rsidP="00696C62">
      <w:pPr>
        <w:spacing w:line="240" w:lineRule="auto"/>
        <w:jc w:val="left"/>
        <w:rPr>
          <w:sz w:val="28"/>
          <w:szCs w:val="28"/>
        </w:rPr>
      </w:pPr>
      <w:r w:rsidRPr="00371E9A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разучивание стихов к занятию.</w:t>
      </w:r>
    </w:p>
    <w:p w:rsidR="00D74A42" w:rsidRPr="00371E9A" w:rsidRDefault="00D74A42" w:rsidP="00696C62">
      <w:pPr>
        <w:spacing w:line="240" w:lineRule="auto"/>
        <w:jc w:val="left"/>
        <w:rPr>
          <w:i/>
          <w:iCs/>
          <w:color w:val="333333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Ожидаемый результат: дети имеют элементарные представления о праздновании Рождества на Руси.</w:t>
      </w:r>
    </w:p>
    <w:p w:rsidR="00D74A42" w:rsidRPr="00696C62" w:rsidRDefault="00D74A42" w:rsidP="00696C62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96C62">
        <w:rPr>
          <w:b/>
          <w:color w:val="333333"/>
          <w:sz w:val="28"/>
          <w:szCs w:val="28"/>
        </w:rPr>
        <w:t>Ход НОД:</w:t>
      </w:r>
    </w:p>
    <w:p w:rsidR="00D74A42" w:rsidRPr="00696C62" w:rsidRDefault="00D74A42" w:rsidP="00696C62">
      <w:pPr>
        <w:pStyle w:val="NormalWeb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96C62">
        <w:rPr>
          <w:b/>
          <w:sz w:val="28"/>
          <w:szCs w:val="28"/>
        </w:rPr>
        <w:t xml:space="preserve">Воспитатель:  </w:t>
      </w:r>
      <w:r w:rsidRPr="00696C62">
        <w:rPr>
          <w:sz w:val="28"/>
          <w:szCs w:val="28"/>
        </w:rPr>
        <w:t>У христиан есть особенно радостные дни - дни православных праздников. Они посвящены Богу. Одним из самых главных праздников христиан стал праздник рождения Бога - Рождество Христово. Сегодня я расскажу, откуда дал истоки данный праздник.</w:t>
      </w:r>
    </w:p>
    <w:p w:rsidR="00D74A42" w:rsidRPr="00371E9A" w:rsidRDefault="00D74A42" w:rsidP="00696C62">
      <w:pPr>
        <w:spacing w:line="240" w:lineRule="auto"/>
        <w:rPr>
          <w:sz w:val="28"/>
          <w:szCs w:val="28"/>
        </w:rPr>
      </w:pPr>
      <w:r w:rsidRPr="00371E9A">
        <w:rPr>
          <w:sz w:val="28"/>
          <w:szCs w:val="28"/>
        </w:rPr>
        <w:t>Мария и Иосиф пришли в Вифлеем. Но ни в одном доме не нашлось им места для ночлега. Тогда они нашли недалеко за городом пещеру, куда в холодную погоду пастухи загоняли скот. Здесь Мария и родила Своего Сына Иисуса Христа.</w:t>
      </w:r>
    </w:p>
    <w:p w:rsidR="00D74A42" w:rsidRPr="00371E9A" w:rsidRDefault="00D74A42" w:rsidP="00696C62">
      <w:pPr>
        <w:spacing w:line="240" w:lineRule="auto"/>
        <w:ind w:firstLine="567"/>
        <w:jc w:val="left"/>
        <w:rPr>
          <w:sz w:val="28"/>
          <w:szCs w:val="28"/>
          <w:u w:val="single"/>
        </w:rPr>
      </w:pPr>
    </w:p>
    <w:p w:rsidR="00D74A42" w:rsidRPr="00371E9A" w:rsidRDefault="00D74A42" w:rsidP="00696C62">
      <w:pPr>
        <w:spacing w:line="240" w:lineRule="auto"/>
        <w:jc w:val="left"/>
        <w:rPr>
          <w:sz w:val="28"/>
          <w:szCs w:val="28"/>
        </w:rPr>
      </w:pPr>
      <w:r w:rsidRPr="00371E9A">
        <w:rPr>
          <w:b/>
          <w:sz w:val="28"/>
          <w:szCs w:val="28"/>
        </w:rPr>
        <w:t>Игра «Рождественская картинка».</w:t>
      </w:r>
      <w:r w:rsidRPr="00371E9A">
        <w:rPr>
          <w:sz w:val="28"/>
          <w:szCs w:val="28"/>
        </w:rPr>
        <w:t xml:space="preserve"> Соберите  картинку – пазл.</w:t>
      </w:r>
    </w:p>
    <w:p w:rsidR="00D74A42" w:rsidRPr="00371E9A" w:rsidRDefault="00D74A42" w:rsidP="00696C62">
      <w:pPr>
        <w:spacing w:line="240" w:lineRule="auto"/>
        <w:jc w:val="left"/>
        <w:rPr>
          <w:sz w:val="28"/>
          <w:szCs w:val="28"/>
        </w:rPr>
      </w:pPr>
      <w:r w:rsidRPr="00371E9A">
        <w:rPr>
          <w:sz w:val="28"/>
          <w:szCs w:val="28"/>
        </w:rPr>
        <w:t>В пещере не было колыбельки для Младенца, и Мария положила Его в ясли - так называлась кормушка для скота.</w:t>
      </w:r>
    </w:p>
    <w:p w:rsidR="00D74A42" w:rsidRPr="00371E9A" w:rsidRDefault="00D74A42" w:rsidP="00696C62">
      <w:pPr>
        <w:spacing w:line="240" w:lineRule="auto"/>
        <w:jc w:val="left"/>
        <w:rPr>
          <w:sz w:val="28"/>
          <w:szCs w:val="28"/>
        </w:rPr>
      </w:pPr>
      <w:r w:rsidRPr="00371E9A">
        <w:rPr>
          <w:sz w:val="28"/>
          <w:szCs w:val="28"/>
        </w:rPr>
        <w:t xml:space="preserve">В это время на небе появилось множество ангелов. А перед Рождеством Христа на небе появилась особенная яркая звезда. Эту звезду назвали - Вифлеемская звезда. </w:t>
      </w:r>
    </w:p>
    <w:p w:rsidR="00D74A42" w:rsidRPr="00696C62" w:rsidRDefault="00D74A42" w:rsidP="00696C62">
      <w:pPr>
        <w:spacing w:line="240" w:lineRule="auto"/>
        <w:jc w:val="left"/>
        <w:rPr>
          <w:sz w:val="28"/>
          <w:szCs w:val="28"/>
        </w:rPr>
      </w:pPr>
      <w:r w:rsidRPr="00371E9A">
        <w:rPr>
          <w:b/>
          <w:sz w:val="28"/>
          <w:szCs w:val="28"/>
        </w:rPr>
        <w:t xml:space="preserve">Воспитатель:  </w:t>
      </w:r>
      <w:r w:rsidRPr="00371E9A">
        <w:rPr>
          <w:sz w:val="28"/>
          <w:szCs w:val="28"/>
        </w:rPr>
        <w:t>А какими еще игрушками можно нарядить нашу елочку?</w:t>
      </w:r>
      <w:r w:rsidRPr="00371E9A">
        <w:rPr>
          <w:b/>
          <w:sz w:val="28"/>
          <w:szCs w:val="28"/>
        </w:rPr>
        <w:t xml:space="preserve"> </w:t>
      </w:r>
      <w:r w:rsidRPr="00371E9A">
        <w:rPr>
          <w:sz w:val="28"/>
          <w:szCs w:val="28"/>
        </w:rPr>
        <w:t>Я буду называть разные украшения, а вы, кто поймает мяч, отвечайте коротко: «да» или «нет».</w:t>
      </w:r>
    </w:p>
    <w:p w:rsidR="00D74A42" w:rsidRPr="00371E9A" w:rsidRDefault="00D74A42" w:rsidP="00696C62">
      <w:pPr>
        <w:spacing w:line="240" w:lineRule="auto"/>
        <w:jc w:val="left"/>
        <w:rPr>
          <w:i/>
          <w:sz w:val="28"/>
          <w:szCs w:val="28"/>
        </w:rPr>
      </w:pPr>
      <w:r w:rsidRPr="00371E9A">
        <w:rPr>
          <w:b/>
          <w:sz w:val="28"/>
          <w:szCs w:val="28"/>
        </w:rPr>
        <w:t xml:space="preserve">Физкультминутка с мячом «Да – нет». </w:t>
      </w:r>
      <w:r w:rsidRPr="00371E9A">
        <w:rPr>
          <w:i/>
          <w:sz w:val="28"/>
          <w:szCs w:val="28"/>
        </w:rPr>
        <w:t>Дети становятся в круг, воспитатель в центре круга держит в руках мяч. Воспитатель бросает мяч ребенку, задает вопрос, тот ловит, отвечает, бросает мяч обратно.</w:t>
      </w:r>
    </w:p>
    <w:p w:rsidR="00D74A42" w:rsidRPr="00371E9A" w:rsidRDefault="00D74A42" w:rsidP="00696C62">
      <w:pPr>
        <w:spacing w:line="240" w:lineRule="auto"/>
        <w:jc w:val="left"/>
        <w:rPr>
          <w:b/>
          <w:sz w:val="28"/>
          <w:szCs w:val="28"/>
        </w:rPr>
      </w:pPr>
      <w:r w:rsidRPr="00371E9A">
        <w:rPr>
          <w:b/>
          <w:sz w:val="28"/>
          <w:szCs w:val="28"/>
        </w:rPr>
        <w:t xml:space="preserve">Воспитатель: </w:t>
      </w:r>
    </w:p>
    <w:p w:rsidR="00D74A42" w:rsidRPr="00371E9A" w:rsidRDefault="00D74A42" w:rsidP="00696C62">
      <w:pPr>
        <w:spacing w:line="240" w:lineRule="auto"/>
        <w:jc w:val="left"/>
        <w:rPr>
          <w:sz w:val="28"/>
          <w:szCs w:val="28"/>
        </w:rPr>
      </w:pPr>
      <w:r w:rsidRPr="00371E9A">
        <w:rPr>
          <w:sz w:val="28"/>
          <w:szCs w:val="28"/>
        </w:rPr>
        <w:t>Бывают на елке игрушки…</w:t>
      </w:r>
      <w:r w:rsidRPr="00371E9A">
        <w:rPr>
          <w:i/>
          <w:sz w:val="28"/>
          <w:szCs w:val="28"/>
        </w:rPr>
        <w:t>(да)</w:t>
      </w:r>
    </w:p>
    <w:p w:rsidR="00D74A42" w:rsidRPr="00371E9A" w:rsidRDefault="00D74A42" w:rsidP="00696C62">
      <w:pPr>
        <w:spacing w:line="240" w:lineRule="auto"/>
        <w:jc w:val="left"/>
        <w:rPr>
          <w:i/>
          <w:sz w:val="28"/>
          <w:szCs w:val="28"/>
        </w:rPr>
      </w:pPr>
      <w:r w:rsidRPr="00371E9A">
        <w:rPr>
          <w:sz w:val="28"/>
          <w:szCs w:val="28"/>
        </w:rPr>
        <w:t>Веселые Петрушки…</w:t>
      </w:r>
      <w:r w:rsidRPr="00371E9A">
        <w:rPr>
          <w:i/>
          <w:sz w:val="28"/>
          <w:szCs w:val="28"/>
        </w:rPr>
        <w:t>(да)</w:t>
      </w:r>
    </w:p>
    <w:p w:rsidR="00D74A42" w:rsidRPr="00371E9A" w:rsidRDefault="00D74A42" w:rsidP="00696C62">
      <w:pPr>
        <w:spacing w:line="240" w:lineRule="auto"/>
        <w:jc w:val="left"/>
        <w:rPr>
          <w:i/>
          <w:sz w:val="28"/>
          <w:szCs w:val="28"/>
        </w:rPr>
      </w:pPr>
      <w:r w:rsidRPr="00371E9A">
        <w:rPr>
          <w:sz w:val="28"/>
          <w:szCs w:val="28"/>
        </w:rPr>
        <w:t>Большая хлопушка…</w:t>
      </w:r>
      <w:r w:rsidRPr="00371E9A">
        <w:rPr>
          <w:i/>
          <w:sz w:val="28"/>
          <w:szCs w:val="28"/>
        </w:rPr>
        <w:t>(да)</w:t>
      </w:r>
    </w:p>
    <w:p w:rsidR="00D74A42" w:rsidRPr="00371E9A" w:rsidRDefault="00D74A42" w:rsidP="00696C62">
      <w:pPr>
        <w:spacing w:line="240" w:lineRule="auto"/>
        <w:jc w:val="left"/>
        <w:rPr>
          <w:sz w:val="28"/>
          <w:szCs w:val="28"/>
        </w:rPr>
      </w:pPr>
      <w:r w:rsidRPr="00371E9A">
        <w:rPr>
          <w:sz w:val="28"/>
          <w:szCs w:val="28"/>
        </w:rPr>
        <w:t>Сушеная лягушка…</w:t>
      </w:r>
      <w:r w:rsidRPr="00371E9A">
        <w:rPr>
          <w:i/>
          <w:sz w:val="28"/>
          <w:szCs w:val="28"/>
        </w:rPr>
        <w:t>(нет)</w:t>
      </w:r>
    </w:p>
    <w:p w:rsidR="00D74A42" w:rsidRPr="00371E9A" w:rsidRDefault="00D74A42" w:rsidP="00696C62">
      <w:pPr>
        <w:spacing w:line="240" w:lineRule="auto"/>
        <w:jc w:val="left"/>
        <w:rPr>
          <w:i/>
          <w:sz w:val="28"/>
          <w:szCs w:val="28"/>
        </w:rPr>
      </w:pPr>
      <w:r w:rsidRPr="00371E9A">
        <w:rPr>
          <w:sz w:val="28"/>
          <w:szCs w:val="28"/>
        </w:rPr>
        <w:t>Разноцветные флажки…</w:t>
      </w:r>
      <w:r w:rsidRPr="00371E9A">
        <w:rPr>
          <w:i/>
          <w:sz w:val="28"/>
          <w:szCs w:val="28"/>
        </w:rPr>
        <w:t>(да)</w:t>
      </w:r>
    </w:p>
    <w:p w:rsidR="00D74A42" w:rsidRPr="00371E9A" w:rsidRDefault="00D74A42" w:rsidP="00696C62">
      <w:pPr>
        <w:spacing w:line="240" w:lineRule="auto"/>
        <w:jc w:val="left"/>
        <w:rPr>
          <w:i/>
          <w:sz w:val="28"/>
          <w:szCs w:val="28"/>
        </w:rPr>
      </w:pPr>
      <w:r w:rsidRPr="00371E9A">
        <w:rPr>
          <w:sz w:val="28"/>
          <w:szCs w:val="28"/>
        </w:rPr>
        <w:t>Мясные пирожки…</w:t>
      </w:r>
      <w:r w:rsidRPr="00371E9A">
        <w:rPr>
          <w:i/>
          <w:sz w:val="28"/>
          <w:szCs w:val="28"/>
        </w:rPr>
        <w:t>(нет)</w:t>
      </w:r>
    </w:p>
    <w:p w:rsidR="00D74A42" w:rsidRPr="00371E9A" w:rsidRDefault="00D74A42" w:rsidP="00696C62">
      <w:pPr>
        <w:spacing w:line="240" w:lineRule="auto"/>
        <w:jc w:val="left"/>
        <w:rPr>
          <w:sz w:val="28"/>
          <w:szCs w:val="28"/>
        </w:rPr>
      </w:pPr>
      <w:r w:rsidRPr="00371E9A">
        <w:rPr>
          <w:sz w:val="28"/>
          <w:szCs w:val="28"/>
        </w:rPr>
        <w:t>Яркие картинки…</w:t>
      </w:r>
      <w:r w:rsidRPr="00371E9A">
        <w:rPr>
          <w:i/>
          <w:sz w:val="28"/>
          <w:szCs w:val="28"/>
        </w:rPr>
        <w:t>(да)</w:t>
      </w:r>
    </w:p>
    <w:p w:rsidR="00D74A42" w:rsidRPr="00371E9A" w:rsidRDefault="00D74A42" w:rsidP="00696C62">
      <w:pPr>
        <w:spacing w:line="240" w:lineRule="auto"/>
        <w:jc w:val="left"/>
        <w:rPr>
          <w:i/>
          <w:sz w:val="28"/>
          <w:szCs w:val="28"/>
        </w:rPr>
      </w:pPr>
      <w:r w:rsidRPr="00371E9A">
        <w:rPr>
          <w:sz w:val="28"/>
          <w:szCs w:val="28"/>
        </w:rPr>
        <w:t>Рваные ботинки…</w:t>
      </w:r>
      <w:r w:rsidRPr="00371E9A">
        <w:rPr>
          <w:i/>
          <w:sz w:val="28"/>
          <w:szCs w:val="28"/>
        </w:rPr>
        <w:t>(нет)</w:t>
      </w:r>
    </w:p>
    <w:p w:rsidR="00D74A42" w:rsidRPr="00371E9A" w:rsidRDefault="00D74A42" w:rsidP="00696C62">
      <w:pPr>
        <w:spacing w:line="240" w:lineRule="auto"/>
        <w:jc w:val="left"/>
        <w:rPr>
          <w:i/>
          <w:sz w:val="28"/>
          <w:szCs w:val="28"/>
        </w:rPr>
      </w:pPr>
      <w:r w:rsidRPr="00371E9A">
        <w:rPr>
          <w:sz w:val="28"/>
          <w:szCs w:val="28"/>
        </w:rPr>
        <w:t>Рыбки золоченые…</w:t>
      </w:r>
      <w:r w:rsidRPr="00371E9A">
        <w:rPr>
          <w:i/>
          <w:sz w:val="28"/>
          <w:szCs w:val="28"/>
        </w:rPr>
        <w:t>(да)</w:t>
      </w:r>
    </w:p>
    <w:p w:rsidR="00D74A42" w:rsidRPr="00371E9A" w:rsidRDefault="00D74A42" w:rsidP="00696C62">
      <w:pPr>
        <w:spacing w:line="240" w:lineRule="auto"/>
        <w:jc w:val="left"/>
        <w:rPr>
          <w:i/>
          <w:sz w:val="28"/>
          <w:szCs w:val="28"/>
        </w:rPr>
      </w:pPr>
      <w:r w:rsidRPr="00371E9A">
        <w:rPr>
          <w:sz w:val="28"/>
          <w:szCs w:val="28"/>
        </w:rPr>
        <w:t>Колбаса копченая…</w:t>
      </w:r>
      <w:r w:rsidRPr="00371E9A">
        <w:rPr>
          <w:i/>
          <w:sz w:val="28"/>
          <w:szCs w:val="28"/>
        </w:rPr>
        <w:t>(нет)</w:t>
      </w:r>
    </w:p>
    <w:p w:rsidR="00D74A42" w:rsidRPr="00371E9A" w:rsidRDefault="00D74A42" w:rsidP="00696C62">
      <w:pPr>
        <w:spacing w:line="240" w:lineRule="auto"/>
        <w:rPr>
          <w:sz w:val="28"/>
          <w:szCs w:val="28"/>
        </w:rPr>
      </w:pPr>
      <w:r w:rsidRPr="00371E9A">
        <w:rPr>
          <w:b/>
          <w:sz w:val="28"/>
          <w:szCs w:val="28"/>
        </w:rPr>
        <w:t xml:space="preserve">Воспитатель: </w:t>
      </w:r>
      <w:r w:rsidRPr="00371E9A">
        <w:rPr>
          <w:sz w:val="28"/>
          <w:szCs w:val="28"/>
        </w:rPr>
        <w:t>Ну, ребята, молодцы! Справились на славу. К празднику Рождества Христа христиане готовятся заранее. Украшают ёлку, накрывают праздничный стол. И обязательно приглашают гостей. Люди поют в храмах радостную песню:  "Христос родился! С Рождеством!"- поздравляют люди друг друга.</w:t>
      </w:r>
    </w:p>
    <w:p w:rsidR="00D74A42" w:rsidRDefault="00D74A42" w:rsidP="00696C62">
      <w:pPr>
        <w:spacing w:line="240" w:lineRule="auto"/>
        <w:rPr>
          <w:sz w:val="28"/>
          <w:szCs w:val="28"/>
        </w:rPr>
      </w:pPr>
      <w:r w:rsidRPr="00371E9A">
        <w:rPr>
          <w:b/>
          <w:sz w:val="28"/>
          <w:szCs w:val="28"/>
        </w:rPr>
        <w:t xml:space="preserve">Воспитатель: </w:t>
      </w:r>
      <w:r w:rsidRPr="00371E9A">
        <w:rPr>
          <w:sz w:val="28"/>
          <w:szCs w:val="28"/>
        </w:rPr>
        <w:t>Ребята, а вы знаете, что в рождественскую ночь был обычай ходить по домам и поздравлять всех с праздником. Назывался этот обычай «колядование». Маленькие девочки и мальчики ходили от дома к дому, плясали, устраивали целые представления. Пели и специальные маленькие песенки – колядки, щедровки. В них обязательно желали хозяевам здоровья и богатства, поздравляли с Рождеством. А хозяин одаривал малышей конфетами, пряниками, мелкими монетами.</w:t>
      </w:r>
    </w:p>
    <w:p w:rsidR="00D74A42" w:rsidRPr="00696C62" w:rsidRDefault="00D74A42" w:rsidP="00696C62">
      <w:pPr>
        <w:spacing w:line="240" w:lineRule="auto"/>
        <w:rPr>
          <w:b/>
          <w:sz w:val="28"/>
          <w:szCs w:val="28"/>
        </w:rPr>
      </w:pPr>
      <w:r w:rsidRPr="00696C62">
        <w:rPr>
          <w:b/>
          <w:sz w:val="28"/>
          <w:szCs w:val="28"/>
        </w:rPr>
        <w:t>Рефлексия:</w:t>
      </w:r>
      <w:r w:rsidRPr="00696C62">
        <w:rPr>
          <w:sz w:val="28"/>
          <w:szCs w:val="28"/>
        </w:rPr>
        <w:t xml:space="preserve"> воспитатель задает вопросы детям о каком празднике они узнали , что они запомнили, что понравилось больше всего, и т.д.</w:t>
      </w:r>
    </w:p>
    <w:p w:rsidR="00D74A42" w:rsidRPr="00696C62" w:rsidRDefault="00D74A42" w:rsidP="00696C62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bdr w:val="none" w:sz="0" w:space="0" w:color="auto" w:frame="1"/>
        </w:rPr>
      </w:pPr>
      <w:r w:rsidRPr="00696C62">
        <w:rPr>
          <w:b/>
          <w:color w:val="000000"/>
          <w:sz w:val="28"/>
          <w:szCs w:val="28"/>
          <w:bdr w:val="none" w:sz="0" w:space="0" w:color="auto" w:frame="1"/>
        </w:rPr>
        <w:t>Открытый конец:</w:t>
      </w:r>
    </w:p>
    <w:p w:rsidR="00D74A42" w:rsidRPr="00696C62" w:rsidRDefault="00D74A42" w:rsidP="00696C6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6C62">
        <w:rPr>
          <w:b/>
          <w:color w:val="000000"/>
          <w:sz w:val="28"/>
          <w:szCs w:val="28"/>
          <w:bdr w:val="none" w:sz="0" w:space="0" w:color="auto" w:frame="1"/>
        </w:rPr>
        <w:t xml:space="preserve">Хоровод  «Яркая звездочка».  </w:t>
      </w:r>
      <w:r w:rsidRPr="00696C62">
        <w:rPr>
          <w:color w:val="000000"/>
          <w:sz w:val="28"/>
          <w:szCs w:val="28"/>
        </w:rPr>
        <w:t>Дети водят хоровод вокруг елочки. Накидывают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нее «снег» - комочки ваты или мишуры.</w:t>
      </w:r>
    </w:p>
    <w:p w:rsidR="00D74A42" w:rsidRPr="00696C62" w:rsidRDefault="00D74A42" w:rsidP="00696C6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6C62">
        <w:rPr>
          <w:color w:val="000000"/>
          <w:sz w:val="28"/>
          <w:szCs w:val="28"/>
        </w:rPr>
        <w:t>Яркая звёздочка на небе горит.</w:t>
      </w:r>
      <w:r w:rsidRPr="00696C62">
        <w:rPr>
          <w:color w:val="000000"/>
          <w:sz w:val="28"/>
          <w:szCs w:val="28"/>
        </w:rPr>
        <w:br/>
        <w:t>Мама у ёлочки детям говорит:</w:t>
      </w:r>
      <w:r w:rsidRPr="00696C62">
        <w:rPr>
          <w:color w:val="000000"/>
          <w:sz w:val="28"/>
          <w:szCs w:val="28"/>
        </w:rPr>
        <w:br/>
        <w:t>"В целом мире торжество:</w:t>
      </w:r>
      <w:r w:rsidRPr="00696C62">
        <w:rPr>
          <w:color w:val="000000"/>
          <w:sz w:val="28"/>
          <w:szCs w:val="28"/>
        </w:rPr>
        <w:br/>
        <w:t>Наступило Рождество!</w:t>
      </w:r>
      <w:r w:rsidRPr="00696C62">
        <w:rPr>
          <w:color w:val="000000"/>
          <w:sz w:val="28"/>
          <w:szCs w:val="28"/>
        </w:rPr>
        <w:br/>
        <w:t>Наступило Рождество!"</w:t>
      </w:r>
      <w:r w:rsidRPr="00696C62">
        <w:rPr>
          <w:color w:val="000000"/>
          <w:sz w:val="28"/>
          <w:szCs w:val="28"/>
        </w:rPr>
        <w:br/>
        <w:t>С праздником, с праздником взрослых и ребят!</w:t>
      </w:r>
      <w:r w:rsidRPr="00696C62">
        <w:rPr>
          <w:color w:val="000000"/>
          <w:sz w:val="28"/>
          <w:szCs w:val="28"/>
        </w:rPr>
        <w:br/>
        <w:t>Даже проказникам это говорят.</w:t>
      </w:r>
      <w:r w:rsidRPr="00696C62">
        <w:rPr>
          <w:color w:val="000000"/>
          <w:sz w:val="28"/>
          <w:szCs w:val="28"/>
        </w:rPr>
        <w:br/>
        <w:t>Потому что торжество,</w:t>
      </w:r>
      <w:r w:rsidRPr="00696C62">
        <w:rPr>
          <w:color w:val="000000"/>
          <w:sz w:val="28"/>
          <w:szCs w:val="28"/>
        </w:rPr>
        <w:br/>
        <w:t>Потому что Рождество,</w:t>
      </w:r>
      <w:r w:rsidRPr="00696C62">
        <w:rPr>
          <w:color w:val="000000"/>
          <w:sz w:val="28"/>
          <w:szCs w:val="28"/>
        </w:rPr>
        <w:br/>
        <w:t>Потому что Рождество!</w:t>
      </w:r>
    </w:p>
    <w:p w:rsidR="00D74A42" w:rsidRPr="00371E9A" w:rsidRDefault="00D74A42" w:rsidP="00696C62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D74A42" w:rsidRPr="00371E9A" w:rsidSect="00E051A1">
      <w:footerReference w:type="default" r:id="rId7"/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A42" w:rsidRDefault="00D74A42" w:rsidP="00046FAC">
      <w:pPr>
        <w:spacing w:line="240" w:lineRule="auto"/>
      </w:pPr>
      <w:r>
        <w:separator/>
      </w:r>
    </w:p>
  </w:endnote>
  <w:endnote w:type="continuationSeparator" w:id="0">
    <w:p w:rsidR="00D74A42" w:rsidRDefault="00D74A42" w:rsidP="00046F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42" w:rsidRDefault="00D74A42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D74A42" w:rsidRDefault="00D74A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A42" w:rsidRDefault="00D74A42" w:rsidP="00046FAC">
      <w:pPr>
        <w:spacing w:line="240" w:lineRule="auto"/>
      </w:pPr>
      <w:r>
        <w:separator/>
      </w:r>
    </w:p>
  </w:footnote>
  <w:footnote w:type="continuationSeparator" w:id="0">
    <w:p w:rsidR="00D74A42" w:rsidRDefault="00D74A42" w:rsidP="00046F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FE3"/>
    <w:multiLevelType w:val="hybridMultilevel"/>
    <w:tmpl w:val="9B7A1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F1651"/>
    <w:multiLevelType w:val="hybridMultilevel"/>
    <w:tmpl w:val="D0783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84F58"/>
    <w:multiLevelType w:val="hybridMultilevel"/>
    <w:tmpl w:val="AB406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7F1"/>
    <w:rsid w:val="00046FAC"/>
    <w:rsid w:val="000F19AA"/>
    <w:rsid w:val="00262F19"/>
    <w:rsid w:val="003423E6"/>
    <w:rsid w:val="00371E9A"/>
    <w:rsid w:val="003C37F1"/>
    <w:rsid w:val="0041701F"/>
    <w:rsid w:val="00455EF7"/>
    <w:rsid w:val="00611C28"/>
    <w:rsid w:val="00696C62"/>
    <w:rsid w:val="007C259D"/>
    <w:rsid w:val="00855F2A"/>
    <w:rsid w:val="00B90BDF"/>
    <w:rsid w:val="00BD7AB4"/>
    <w:rsid w:val="00D74A42"/>
    <w:rsid w:val="00E051A1"/>
    <w:rsid w:val="00E617DB"/>
    <w:rsid w:val="00F7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2A"/>
    <w:pPr>
      <w:spacing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F2A"/>
    <w:pPr>
      <w:ind w:left="720"/>
      <w:contextualSpacing/>
    </w:pPr>
  </w:style>
  <w:style w:type="paragraph" w:styleId="NormalWeb">
    <w:name w:val="Normal (Web)"/>
    <w:basedOn w:val="Normal"/>
    <w:uiPriority w:val="99"/>
    <w:rsid w:val="00855F2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46FAC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6FA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6FAC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6FAC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622</Words>
  <Characters>3549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</cp:revision>
  <dcterms:created xsi:type="dcterms:W3CDTF">2018-04-06T06:11:00Z</dcterms:created>
  <dcterms:modified xsi:type="dcterms:W3CDTF">2018-08-19T11:56:00Z</dcterms:modified>
</cp:coreProperties>
</file>