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E4" w:rsidRPr="00C55CE7" w:rsidRDefault="006D44E4" w:rsidP="00C55CE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C55CE7">
        <w:rPr>
          <w:rFonts w:ascii="Times New Roman" w:hAnsi="Times New Roman"/>
          <w:sz w:val="28"/>
          <w:szCs w:val="28"/>
        </w:rPr>
        <w:t>Конспект непосредственно образовательной деятельности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Pr="00C55CE7">
        <w:rPr>
          <w:rFonts w:ascii="Times New Roman" w:hAnsi="Times New Roman"/>
          <w:sz w:val="28"/>
          <w:szCs w:val="28"/>
        </w:rPr>
        <w:t>«Калейдоскоп игр и развлечений»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средняя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 xml:space="preserve">Форма НОД: </w:t>
      </w:r>
      <w:r>
        <w:rPr>
          <w:rFonts w:ascii="Times New Roman" w:hAnsi="Times New Roman"/>
          <w:sz w:val="28"/>
          <w:szCs w:val="28"/>
        </w:rPr>
        <w:t xml:space="preserve"> игра, путешествие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Форма  организации:</w:t>
      </w:r>
      <w:r>
        <w:rPr>
          <w:rFonts w:ascii="Times New Roman" w:hAnsi="Times New Roman"/>
          <w:sz w:val="28"/>
          <w:szCs w:val="28"/>
        </w:rPr>
        <w:t xml:space="preserve"> групповая</w:t>
      </w:r>
    </w:p>
    <w:p w:rsidR="006D44E4" w:rsidRPr="000C3F00" w:rsidRDefault="006D44E4" w:rsidP="000C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Средства: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- мультимедийные:</w:t>
      </w:r>
      <w:r>
        <w:rPr>
          <w:rFonts w:ascii="Times New Roman" w:hAnsi="Times New Roman"/>
          <w:sz w:val="28"/>
          <w:szCs w:val="28"/>
        </w:rPr>
        <w:t xml:space="preserve"> видеопроектор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Материалы: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пазлы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75A0C">
        <w:rPr>
          <w:rFonts w:ascii="Times New Roman" w:hAnsi="Times New Roman"/>
          <w:sz w:val="28"/>
          <w:szCs w:val="28"/>
        </w:rPr>
        <w:t xml:space="preserve">картинки, предметы из сказок, картинки со сказками, шапочки со сказочными героями. </w:t>
      </w:r>
    </w:p>
    <w:p w:rsidR="006D44E4" w:rsidRPr="000C3F00" w:rsidRDefault="006D44E4" w:rsidP="000C3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6D44E4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и </w:t>
      </w:r>
      <w:r w:rsidRPr="00675A0C">
        <w:rPr>
          <w:rFonts w:ascii="Times New Roman" w:hAnsi="Times New Roman"/>
          <w:sz w:val="28"/>
          <w:szCs w:val="28"/>
        </w:rPr>
        <w:t xml:space="preserve">расширить </w:t>
      </w:r>
      <w:r>
        <w:rPr>
          <w:rFonts w:ascii="Times New Roman" w:hAnsi="Times New Roman"/>
          <w:sz w:val="28"/>
          <w:szCs w:val="28"/>
        </w:rPr>
        <w:t>знания детей об играх, в которые любили играть бабушки и дедушки; расширять знания о русских народных сказках, песнях, прибаутках. Вызвать познавательный интерес к окружающей действительности.</w:t>
      </w:r>
    </w:p>
    <w:p w:rsidR="006D44E4" w:rsidRPr="000C3F00" w:rsidRDefault="006D44E4" w:rsidP="000C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C3F00">
        <w:rPr>
          <w:rFonts w:ascii="Times New Roman" w:hAnsi="Times New Roman"/>
          <w:b/>
          <w:sz w:val="28"/>
          <w:szCs w:val="28"/>
        </w:rPr>
        <w:t>Предварительная работа: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675A0C">
        <w:rPr>
          <w:rFonts w:ascii="Times New Roman" w:hAnsi="Times New Roman"/>
          <w:sz w:val="28"/>
          <w:szCs w:val="28"/>
        </w:rPr>
        <w:t>тение сказок, беседа по содерж</w:t>
      </w:r>
      <w:r>
        <w:rPr>
          <w:rFonts w:ascii="Times New Roman" w:hAnsi="Times New Roman"/>
          <w:sz w:val="28"/>
          <w:szCs w:val="28"/>
        </w:rPr>
        <w:t>анию, показ настольных театров;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рисование по мотивам русских народных сказок.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75A0C">
        <w:rPr>
          <w:rFonts w:ascii="Times New Roman" w:hAnsi="Times New Roman"/>
          <w:b/>
          <w:sz w:val="28"/>
          <w:szCs w:val="28"/>
        </w:rPr>
        <w:t>Методы и приемы: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b/>
          <w:sz w:val="28"/>
          <w:szCs w:val="28"/>
        </w:rPr>
        <w:t>Словестный:</w:t>
      </w:r>
      <w:r w:rsidRPr="00675A0C">
        <w:rPr>
          <w:rFonts w:ascii="Times New Roman" w:hAnsi="Times New Roman"/>
          <w:sz w:val="28"/>
          <w:szCs w:val="28"/>
        </w:rPr>
        <w:t xml:space="preserve"> беседа, вопросы к детям, художественное слово, сюрпризный 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момент.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b/>
          <w:sz w:val="28"/>
          <w:szCs w:val="28"/>
        </w:rPr>
        <w:t>Наглядный:</w:t>
      </w:r>
      <w:r w:rsidRPr="00675A0C">
        <w:rPr>
          <w:rFonts w:ascii="Times New Roman" w:hAnsi="Times New Roman"/>
          <w:sz w:val="28"/>
          <w:szCs w:val="28"/>
        </w:rPr>
        <w:t xml:space="preserve"> демонстрация материала.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b/>
          <w:sz w:val="28"/>
          <w:szCs w:val="28"/>
        </w:rPr>
        <w:t>Игровой:</w:t>
      </w:r>
      <w:r w:rsidRPr="00675A0C">
        <w:rPr>
          <w:rFonts w:ascii="Times New Roman" w:hAnsi="Times New Roman"/>
          <w:sz w:val="28"/>
          <w:szCs w:val="28"/>
        </w:rPr>
        <w:t xml:space="preserve"> выполнение игровых действий.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b/>
          <w:sz w:val="28"/>
          <w:szCs w:val="28"/>
        </w:rPr>
        <w:t>Практический:</w:t>
      </w:r>
      <w:r w:rsidRPr="00675A0C">
        <w:rPr>
          <w:rFonts w:ascii="Times New Roman" w:hAnsi="Times New Roman"/>
          <w:sz w:val="28"/>
          <w:szCs w:val="28"/>
        </w:rPr>
        <w:t xml:space="preserve"> самостоятельная деятельность детей.</w:t>
      </w:r>
    </w:p>
    <w:p w:rsidR="006D44E4" w:rsidRDefault="006D44E4" w:rsidP="000C3F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беседы: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75A0C">
        <w:rPr>
          <w:rFonts w:ascii="Times New Roman" w:hAnsi="Times New Roman"/>
          <w:sz w:val="28"/>
          <w:szCs w:val="28"/>
        </w:rPr>
        <w:t xml:space="preserve">Педагог предлагает детям отправиться в сказочное путешествие. Но 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отправятся они туда не одни, а с бабушкой-сказочницей. </w:t>
      </w:r>
    </w:p>
    <w:p w:rsidR="006D44E4" w:rsidRPr="00675A0C" w:rsidRDefault="006D44E4" w:rsidP="000C3F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Сказочница: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Здравствуйте, дети. Меня зовут бабушка-сказочница. Я очень люблю сказки и с большим удовольствием попутешествую с вами. С собой я принесла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волшебный сундучок. А что в нем находится, вы узнаете по ходу нашего путешествия.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Нам сказки дарят чудо,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А без чудес нельзя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5A0C">
        <w:rPr>
          <w:rFonts w:ascii="Times New Roman" w:hAnsi="Times New Roman"/>
          <w:sz w:val="28"/>
          <w:szCs w:val="28"/>
        </w:rPr>
        <w:t xml:space="preserve">Они живут повсюду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И нам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друзья.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Там солнечные краски Танцуют вальс для вас.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Нам не прожить без сказок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75A0C">
        <w:rPr>
          <w:rFonts w:ascii="Times New Roman" w:hAnsi="Times New Roman"/>
          <w:sz w:val="28"/>
          <w:szCs w:val="28"/>
        </w:rPr>
        <w:t>Им не прожить без нас!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Итак, путешествие начинается. Ну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75A0C">
        <w:rPr>
          <w:rFonts w:ascii="Times New Roman" w:hAnsi="Times New Roman"/>
          <w:sz w:val="28"/>
          <w:szCs w:val="28"/>
        </w:rPr>
        <w:t>ка глазки закрываются, в страну сказок отправляемся.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A0C">
        <w:rPr>
          <w:rFonts w:ascii="Times New Roman" w:hAnsi="Times New Roman"/>
          <w:b/>
          <w:sz w:val="28"/>
          <w:szCs w:val="28"/>
        </w:rPr>
        <w:t>Разминка: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«Кто знает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тот отвечает»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1.Кто сломал теремок?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2.Какие герои тянули репку?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3.Кто из животных вторым прибежал в теремок?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4.Сколько козлят съел волк?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5.От кого ушел колобок?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6.Какое животное проглотило солнце?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Молодцы, ребята! Очень быстро и правильно ответили на мои вопросы.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1.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«Угадай из какой сказки»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(презентация по сказкам)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а) «Маша и медведь»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б) «Кот, петух и лиса»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в) «Теремок»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г) «Колобок»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д) «Лисичка со скалочкой»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е) «Красная шапочка»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2.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Дидактическая игра «Собери пазл»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(дет</w:t>
      </w:r>
      <w:r>
        <w:rPr>
          <w:rFonts w:ascii="Times New Roman" w:hAnsi="Times New Roman"/>
          <w:sz w:val="28"/>
          <w:szCs w:val="28"/>
        </w:rPr>
        <w:t xml:space="preserve">ям предлагается разделиться на две </w:t>
      </w:r>
      <w:r w:rsidRPr="00675A0C">
        <w:rPr>
          <w:rFonts w:ascii="Times New Roman" w:hAnsi="Times New Roman"/>
          <w:sz w:val="28"/>
          <w:szCs w:val="28"/>
        </w:rPr>
        <w:t xml:space="preserve"> подгруппы, собрать пазлы и сказать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название сказки).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3.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Игровое упражнение «Найди ошибки»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Сказочница: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«Петушок ряба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курочка ряба»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«Даша и медведь-Маша и медведь»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«Лисичка с кастрюлькой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Лисичка со скалочкой»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«Волк и семеро тигрят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Волк и семеро козлят»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«Заюшкин теремок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Заюшкина избушка»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4.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упражнение «Чьи это слова?»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Сказочница: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а) Я от дедушки ушел, я от бабушки ушел...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Не садись на пенек, не ешь пирожок...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в)Как выскочу, как выпрыгну, пойдут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клочки по закоулочкам...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г)У меня не усы, а усища...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д)Ваша мама пришла, молочка принесла...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А теперь немножко поиграем (разминка).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 темном лесу есть избушка (шагают на месте)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Стоит задом наперед (поворачиваются)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 той избушке есть старушка (грозят пальцем)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Бабушка Яга живет (грозят другим пальцем)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Нос крючком (показывают пальцем)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Глаза большие (показывают)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Словно угольки горят (покачивают головой)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Ух, сердитая такая (бег на месте)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Дыбом волосы стоят (поднимают руки)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В моем волшебном сундучке находятся разные предметы.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Попробуйте угадать из какой сказки этот предмет.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5: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«Волшебный сундучок»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(пирожок, яйцо, репка, яблоко, скалочка, рыба, шляпа, шапочка)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Молодцы, ребята, узнали все предметы.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Сказочница: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 моем волшебном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сундучке есть картинки с героями сказок, я показывают картинки, а вы мне покажите мимикой, жестами и речью характер героя сказки.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6: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(заяц, волк, лиса, медведь, Маша, колобок...)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В моем волшебном сундучке есть мешочек со сказочными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загадками. Я вам загадаю загадки, а вы попробуете их отгадать.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Задание 7: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Ждали маму с молоком,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675A0C">
        <w:rPr>
          <w:rFonts w:ascii="Times New Roman" w:hAnsi="Times New Roman"/>
          <w:sz w:val="28"/>
          <w:szCs w:val="28"/>
        </w:rPr>
        <w:t xml:space="preserve"> пустили волка в дом.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Кем же были эти,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675A0C">
        <w:rPr>
          <w:rFonts w:ascii="Times New Roman" w:hAnsi="Times New Roman"/>
          <w:sz w:val="28"/>
          <w:szCs w:val="28"/>
        </w:rPr>
        <w:t>аленькие дети? (козлята)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Перед волком не дрожал,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75A0C">
        <w:rPr>
          <w:rFonts w:ascii="Times New Roman" w:hAnsi="Times New Roman"/>
          <w:sz w:val="28"/>
          <w:szCs w:val="28"/>
        </w:rPr>
        <w:t>т медведя убежал,</w:t>
      </w:r>
      <w:r>
        <w:rPr>
          <w:rFonts w:ascii="Times New Roman" w:hAnsi="Times New Roman"/>
          <w:sz w:val="28"/>
          <w:szCs w:val="28"/>
        </w:rPr>
        <w:t xml:space="preserve"> а </w:t>
      </w:r>
      <w:r w:rsidRPr="00675A0C">
        <w:rPr>
          <w:rFonts w:ascii="Times New Roman" w:hAnsi="Times New Roman"/>
          <w:sz w:val="28"/>
          <w:szCs w:val="28"/>
        </w:rPr>
        <w:t xml:space="preserve">лисице на зубок 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75A0C">
        <w:rPr>
          <w:rFonts w:ascii="Times New Roman" w:hAnsi="Times New Roman"/>
          <w:sz w:val="28"/>
          <w:szCs w:val="28"/>
        </w:rPr>
        <w:t>се ж попался... (колобок)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 xml:space="preserve">В гости к бабушке пошла, 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675A0C">
        <w:rPr>
          <w:rFonts w:ascii="Times New Roman" w:hAnsi="Times New Roman"/>
          <w:sz w:val="28"/>
          <w:szCs w:val="28"/>
        </w:rPr>
        <w:t>ироги ей понесла.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Серый волк за ней следил,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75A0C">
        <w:rPr>
          <w:rFonts w:ascii="Times New Roman" w:hAnsi="Times New Roman"/>
          <w:sz w:val="28"/>
          <w:szCs w:val="28"/>
        </w:rPr>
        <w:t>бманул и проглотил? (красная шапочка)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г)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Сидит в корзине девочка</w:t>
      </w:r>
      <w:r>
        <w:rPr>
          <w:rFonts w:ascii="Times New Roman" w:hAnsi="Times New Roman"/>
          <w:sz w:val="28"/>
          <w:szCs w:val="28"/>
        </w:rPr>
        <w:t xml:space="preserve"> у </w:t>
      </w:r>
      <w:r w:rsidRPr="00675A0C">
        <w:rPr>
          <w:rFonts w:ascii="Times New Roman" w:hAnsi="Times New Roman"/>
          <w:sz w:val="28"/>
          <w:szCs w:val="28"/>
        </w:rPr>
        <w:t xml:space="preserve"> мишки за спиной,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75A0C">
        <w:rPr>
          <w:rFonts w:ascii="Times New Roman" w:hAnsi="Times New Roman"/>
          <w:sz w:val="28"/>
          <w:szCs w:val="28"/>
        </w:rPr>
        <w:t>н сам того не ведая,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675A0C">
        <w:rPr>
          <w:rFonts w:ascii="Times New Roman" w:hAnsi="Times New Roman"/>
          <w:sz w:val="28"/>
          <w:szCs w:val="28"/>
        </w:rPr>
        <w:t>есет ее домой.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Ну, отгадал загадку?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Тогда ответь скорей!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Название этой сказк</w:t>
      </w:r>
      <w:r>
        <w:rPr>
          <w:rFonts w:ascii="Times New Roman" w:hAnsi="Times New Roman"/>
          <w:sz w:val="28"/>
          <w:szCs w:val="28"/>
        </w:rPr>
        <w:t>и: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и... (Маша и медведь)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д)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Лисичка дом себе нашла,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Мышка добрая была.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В доме том, в конце концов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множество жильцов</w:t>
      </w:r>
      <w:r w:rsidRPr="00675A0C">
        <w:rPr>
          <w:rFonts w:ascii="Times New Roman" w:hAnsi="Times New Roman"/>
          <w:sz w:val="28"/>
          <w:szCs w:val="28"/>
        </w:rPr>
        <w:t xml:space="preserve"> (теремок)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>Сказочница:</w:t>
      </w:r>
    </w:p>
    <w:p w:rsidR="006D44E4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А вы хотите стать героями сказки?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(драматизация сказки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«Снегурушка и лиса» )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Сказочница: </w:t>
      </w:r>
    </w:p>
    <w:p w:rsidR="006D44E4" w:rsidRPr="00675A0C" w:rsidRDefault="006D44E4" w:rsidP="000C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5A0C">
        <w:rPr>
          <w:rFonts w:ascii="Times New Roman" w:hAnsi="Times New Roman"/>
          <w:sz w:val="28"/>
          <w:szCs w:val="28"/>
        </w:rPr>
        <w:t xml:space="preserve">Ребята, вы просто молодцы! Мне очень понравилось с вами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 xml:space="preserve">путешествовать, а за ваше старание страна сказок дарит вам волшебную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книгу со сказками и угощение.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В мире много сказок, Добрых и смешных.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И прожить на свете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Нам нельзя без них.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Пусть герои сказок дарят нам тепло,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5A0C">
        <w:rPr>
          <w:rFonts w:ascii="Times New Roman" w:hAnsi="Times New Roman"/>
          <w:sz w:val="28"/>
          <w:szCs w:val="28"/>
        </w:rPr>
        <w:t>Пусть добро навеки побеждает зл</w:t>
      </w:r>
      <w:r>
        <w:rPr>
          <w:rFonts w:ascii="Times New Roman" w:hAnsi="Times New Roman"/>
          <w:sz w:val="28"/>
          <w:szCs w:val="28"/>
        </w:rPr>
        <w:t>о.</w:t>
      </w:r>
    </w:p>
    <w:p w:rsidR="006D44E4" w:rsidRDefault="006D44E4" w:rsidP="000C3F00">
      <w:pPr>
        <w:spacing w:after="0" w:line="240" w:lineRule="auto"/>
        <w:jc w:val="both"/>
      </w:pPr>
    </w:p>
    <w:sectPr w:rsidR="006D44E4" w:rsidSect="0000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2C0E"/>
    <w:rsid w:val="00006996"/>
    <w:rsid w:val="000C3F00"/>
    <w:rsid w:val="00200F16"/>
    <w:rsid w:val="00246345"/>
    <w:rsid w:val="0038264E"/>
    <w:rsid w:val="005E12BE"/>
    <w:rsid w:val="00675A0C"/>
    <w:rsid w:val="006D44E4"/>
    <w:rsid w:val="009F2C0E"/>
    <w:rsid w:val="00AA22B3"/>
    <w:rsid w:val="00C55CE7"/>
    <w:rsid w:val="00D85E62"/>
    <w:rsid w:val="00DC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99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2C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700</Words>
  <Characters>3992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6</cp:revision>
  <dcterms:created xsi:type="dcterms:W3CDTF">2018-03-27T00:28:00Z</dcterms:created>
  <dcterms:modified xsi:type="dcterms:W3CDTF">2018-08-19T14:13:00Z</dcterms:modified>
</cp:coreProperties>
</file>