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A3" w:rsidRDefault="00BC33A3" w:rsidP="0014074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0768">
        <w:rPr>
          <w:rFonts w:ascii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/>
          <w:sz w:val="28"/>
          <w:szCs w:val="28"/>
          <w:lang w:eastAsia="ru-RU"/>
        </w:rPr>
        <w:t xml:space="preserve"> «Наша армия»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0768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средняя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0768">
        <w:rPr>
          <w:rFonts w:ascii="Times New Roman" w:hAnsi="Times New Roman"/>
          <w:b/>
          <w:sz w:val="28"/>
          <w:szCs w:val="28"/>
          <w:lang w:eastAsia="ru-RU"/>
        </w:rPr>
        <w:t>Форма НОД:</w:t>
      </w:r>
      <w:r>
        <w:rPr>
          <w:rFonts w:ascii="Times New Roman" w:hAnsi="Times New Roman"/>
          <w:sz w:val="28"/>
          <w:szCs w:val="28"/>
          <w:lang w:eastAsia="ru-RU"/>
        </w:rPr>
        <w:t xml:space="preserve"> беседа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0768">
        <w:rPr>
          <w:rFonts w:ascii="Times New Roman" w:hAnsi="Times New Roman"/>
          <w:b/>
          <w:sz w:val="28"/>
          <w:szCs w:val="28"/>
          <w:lang w:eastAsia="ru-RU"/>
        </w:rPr>
        <w:t>Форма организации: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групповая</w:t>
      </w:r>
    </w:p>
    <w:p w:rsidR="00BC33A3" w:rsidRPr="00841901" w:rsidRDefault="00BC33A3" w:rsidP="00830768">
      <w:pPr>
        <w:spacing w:after="0" w:line="240" w:lineRule="auto"/>
        <w:jc w:val="both"/>
        <w:rPr>
          <w:rFonts w:ascii="Times New Roman" w:hAnsi="Times New Roman"/>
          <w:color w:val="FF0000"/>
          <w:sz w:val="72"/>
          <w:szCs w:val="72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Програмное содержание: </w:t>
      </w:r>
      <w:r>
        <w:rPr>
          <w:rFonts w:ascii="Times New Roman" w:hAnsi="Times New Roman"/>
          <w:sz w:val="28"/>
          <w:szCs w:val="28"/>
          <w:lang w:eastAsia="ru-RU"/>
        </w:rPr>
        <w:t>дать детям представление о воинах, которые охраняют нашу Родину; уточнить понятие «защитники Отечества». Познакомить детей с некоторыми военными профессиями (моряки, танкисты, летчики, пограничники). Воспитывать гордость за наших воинов.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Средства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наглядные: </w:t>
      </w:r>
      <w:r>
        <w:rPr>
          <w:rFonts w:ascii="Times New Roman" w:hAnsi="Times New Roman"/>
          <w:sz w:val="28"/>
          <w:szCs w:val="28"/>
          <w:lang w:eastAsia="ru-RU"/>
        </w:rPr>
        <w:t xml:space="preserve">иллюстрации с изображением военных разных родов войск, иллюстрации с изображением военной техники. </w:t>
      </w:r>
    </w:p>
    <w:p w:rsidR="00BC33A3" w:rsidRPr="00E5083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0768">
        <w:rPr>
          <w:rFonts w:ascii="Times New Roman" w:hAnsi="Times New Roman"/>
          <w:b/>
          <w:sz w:val="28"/>
          <w:szCs w:val="28"/>
          <w:lang w:eastAsia="ru-RU"/>
        </w:rPr>
        <w:t>мультимедийные: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проектор, экран, ноутбук</w:t>
      </w:r>
    </w:p>
    <w:p w:rsidR="00BC33A3" w:rsidRPr="00830768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0768">
        <w:rPr>
          <w:rFonts w:ascii="Times New Roman" w:hAnsi="Times New Roman"/>
          <w:b/>
          <w:sz w:val="28"/>
          <w:szCs w:val="28"/>
          <w:lang w:eastAsia="ru-RU"/>
        </w:rPr>
        <w:t xml:space="preserve">Ход НОД                                       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- Ребята, мы с вами живем в стране, которая называется Россия.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  Он отмечается 23 февраля.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Воспитатель зачитывает детям стихотворение: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День такой у нас один –</w:t>
      </w:r>
    </w:p>
    <w:p w:rsidR="00BC33A3" w:rsidRPr="00896681" w:rsidRDefault="00BC33A3" w:rsidP="00830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Праздник мальчиков, мужчин.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Отмечает вся страна –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Двадцать третье февраля.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Этот день все знать должны –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День защитников страны.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В армии есть различные рода войск — такая армия сильная: она может защитить свою страну и на море, и на суше, и в воздухе.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27E5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Знакомство с родами войск.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BC33A3" w:rsidRPr="00627E52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  <w:sectPr w:rsidR="00BC33A3" w:rsidRPr="00627E52" w:rsidSect="00830768">
          <w:footerReference w:type="default" r:id="rId6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96681">
        <w:rPr>
          <w:rFonts w:ascii="Times New Roman" w:hAnsi="Times New Roman"/>
          <w:sz w:val="28"/>
          <w:szCs w:val="28"/>
          <w:lang w:eastAsia="ru-RU"/>
        </w:rPr>
        <w:t>Итак, первый род войск, с которым мы сегодня познакомимся, в первой загадке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Он на страже рубежей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День и ночь в дозоре.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Охраняет он страну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От беды и горя.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Друг – собака у него,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Он в стрельбе отличник.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С автоматом на плече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Это - … (пограничник).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C33A3" w:rsidSect="0083076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- Кто из вас знает, кто такие пограничники?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Пограничники </w:t>
      </w:r>
      <w:r w:rsidRPr="00896681">
        <w:rPr>
          <w:rFonts w:ascii="Times New Roman" w:hAnsi="Times New Roman"/>
          <w:sz w:val="28"/>
          <w:szCs w:val="28"/>
          <w:lang w:eastAsia="ru-RU"/>
        </w:rPr>
        <w:t>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Военно - </w:t>
      </w:r>
      <w:r w:rsidRPr="008966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морской флот</w:t>
      </w:r>
      <w:r w:rsidRPr="00896681">
        <w:rPr>
          <w:rFonts w:ascii="Times New Roman" w:hAnsi="Times New Roman"/>
          <w:sz w:val="28"/>
          <w:szCs w:val="28"/>
          <w:lang w:eastAsia="ru-RU"/>
        </w:rPr>
        <w:t>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Он на мостике стоит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И имеет грозный вид,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Управляет кораблём,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А бинокль всегда при нём </w:t>
      </w:r>
      <w:r w:rsidRPr="00896681">
        <w:rPr>
          <w:rFonts w:ascii="Times New Roman" w:hAnsi="Times New Roman"/>
          <w:sz w:val="28"/>
          <w:szCs w:val="28"/>
          <w:lang w:eastAsia="ru-RU"/>
        </w:rPr>
        <w:t>(капитан)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Военно - </w:t>
      </w:r>
      <w:r w:rsidRPr="008966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воздушные  войска</w:t>
      </w:r>
      <w:r w:rsidRPr="00896681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В небесах стальная птица –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Она быстрее звука мчится.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В кабине штурман и наводчик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Ведёт её военный … (лётчик).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-Кто из вас знает, кто такой десантник?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Военно - </w:t>
      </w:r>
      <w:r w:rsidRPr="008966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воздушные</w:t>
      </w:r>
      <w:r w:rsidRPr="00896681">
        <w:rPr>
          <w:rFonts w:ascii="Times New Roman" w:hAnsi="Times New Roman"/>
          <w:sz w:val="28"/>
          <w:szCs w:val="28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Сухопутные войска.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C33A3" w:rsidSect="0083076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Снова в бой машина мчится,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Режут землю гусеницы,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Та машина в поле чистом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Управляется ...</w:t>
      </w:r>
      <w:r w:rsidRPr="004F5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6681">
        <w:rPr>
          <w:rFonts w:ascii="Times New Roman" w:hAnsi="Times New Roman"/>
          <w:sz w:val="28"/>
          <w:szCs w:val="28"/>
          <w:lang w:eastAsia="ru-RU"/>
        </w:rPr>
        <w:t>(танкистом)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Можешь ты солдатом стать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Плавать, ездить и  летать,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А в строю ходить охота -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C33A3" w:rsidSect="0083076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896681">
        <w:rPr>
          <w:rFonts w:ascii="Times New Roman" w:hAnsi="Times New Roman"/>
          <w:sz w:val="28"/>
          <w:szCs w:val="28"/>
          <w:lang w:eastAsia="ru-RU"/>
        </w:rPr>
        <w:t>Ждет тебя, солдат, ...</w:t>
      </w:r>
      <w:r w:rsidRPr="004F5C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(пехота)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:rsidR="00BC33A3" w:rsidRPr="00E50833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50833">
        <w:rPr>
          <w:rFonts w:ascii="Times New Roman" w:hAnsi="Times New Roman"/>
          <w:b/>
          <w:sz w:val="28"/>
          <w:szCs w:val="28"/>
          <w:lang w:eastAsia="ru-RU"/>
        </w:rPr>
        <w:t>Физкультминутка.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Раз, два, дружно в ногу,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Три, четыре, твёрже шаг.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На парад идут солдаты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И чеканят дружно шаг.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- Ребята, но ведь сейчас нет войны, зачем же нужная армия в мирное время?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- Ребята, а что же делают солдаты в армии в мирное время?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Солдаты тренируются.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-Как солдаты тренируются?</w:t>
      </w:r>
    </w:p>
    <w:p w:rsidR="00BC33A3" w:rsidRPr="00896681" w:rsidRDefault="00BC33A3" w:rsidP="00830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Солдаты должны быть сильными, смелыми, крепкими, здоровыми, мужественными.</w:t>
      </w:r>
    </w:p>
    <w:p w:rsidR="00BC33A3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Игра «Один – много»</w:t>
      </w:r>
    </w:p>
    <w:p w:rsidR="00BC33A3" w:rsidRPr="0014074C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6681">
        <w:rPr>
          <w:rFonts w:ascii="Times New Roman" w:hAnsi="Times New Roman"/>
          <w:sz w:val="28"/>
          <w:szCs w:val="28"/>
          <w:lang w:eastAsia="ru-RU"/>
        </w:rPr>
        <w:t>Танкист – танкисты – много танкистов; лётчик – лётчики – много лётчиков; моряк, солдат, воин, герой, ракета, шашка, пилотка, пехотинец, десантник, пограничник.</w:t>
      </w:r>
    </w:p>
    <w:p w:rsidR="00BC33A3" w:rsidRPr="004F5C4F" w:rsidRDefault="00BC33A3" w:rsidP="00830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BC33A3" w:rsidRPr="004F5C4F" w:rsidSect="0083076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96681">
        <w:rPr>
          <w:rFonts w:ascii="Times New Roman" w:hAnsi="Times New Roman"/>
          <w:sz w:val="28"/>
          <w:szCs w:val="28"/>
          <w:lang w:eastAsia="ru-RU"/>
        </w:rPr>
        <w:t xml:space="preserve">Пограничники, лётчики, моряки и другие военные, о которых мы сегодня говорили – это военнослужащие Российской армии.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96681">
        <w:rPr>
          <w:rFonts w:ascii="Times New Roman" w:hAnsi="Times New Roman"/>
          <w:sz w:val="28"/>
          <w:szCs w:val="28"/>
          <w:lang w:eastAsia="ru-RU"/>
        </w:rPr>
        <w:t>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</w:t>
      </w:r>
      <w:r>
        <w:rPr>
          <w:rFonts w:ascii="Times New Roman" w:hAnsi="Times New Roman"/>
          <w:sz w:val="28"/>
          <w:szCs w:val="28"/>
          <w:lang w:eastAsia="ru-RU"/>
        </w:rPr>
        <w:t>сть каждого российского мужчины</w:t>
      </w:r>
      <w:r w:rsidRPr="008966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Pr="00896681">
        <w:rPr>
          <w:rFonts w:ascii="Times New Roman" w:hAnsi="Times New Roman"/>
          <w:sz w:val="28"/>
          <w:szCs w:val="28"/>
          <w:lang w:eastAsia="ru-RU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</w:t>
      </w:r>
      <w:r>
        <w:rPr>
          <w:rFonts w:ascii="Times New Roman" w:hAnsi="Times New Roman"/>
          <w:sz w:val="28"/>
          <w:szCs w:val="28"/>
          <w:lang w:eastAsia="ru-RU"/>
        </w:rPr>
        <w:t>рошими защитниками нашей Родины.</w:t>
      </w:r>
    </w:p>
    <w:p w:rsidR="00BC33A3" w:rsidRPr="004F5C4F" w:rsidRDefault="00BC33A3" w:rsidP="00841901">
      <w:pPr>
        <w:rPr>
          <w:rFonts w:ascii="Times New Roman" w:hAnsi="Times New Roman"/>
        </w:rPr>
      </w:pPr>
      <w:bookmarkStart w:id="0" w:name="_GoBack"/>
      <w:bookmarkEnd w:id="0"/>
    </w:p>
    <w:sectPr w:rsidR="00BC33A3" w:rsidRPr="004F5C4F" w:rsidSect="008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A3" w:rsidRDefault="00BC33A3" w:rsidP="00841901">
      <w:pPr>
        <w:spacing w:after="0" w:line="240" w:lineRule="auto"/>
      </w:pPr>
      <w:r>
        <w:separator/>
      </w:r>
    </w:p>
  </w:endnote>
  <w:endnote w:type="continuationSeparator" w:id="0">
    <w:p w:rsidR="00BC33A3" w:rsidRDefault="00BC33A3" w:rsidP="0084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A3" w:rsidRDefault="00BC33A3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BC33A3" w:rsidRDefault="00BC33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A3" w:rsidRDefault="00BC33A3" w:rsidP="00841901">
      <w:pPr>
        <w:spacing w:after="0" w:line="240" w:lineRule="auto"/>
      </w:pPr>
      <w:r>
        <w:separator/>
      </w:r>
    </w:p>
  </w:footnote>
  <w:footnote w:type="continuationSeparator" w:id="0">
    <w:p w:rsidR="00BC33A3" w:rsidRDefault="00BC33A3" w:rsidP="00841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4F"/>
    <w:rsid w:val="001025A5"/>
    <w:rsid w:val="0014074C"/>
    <w:rsid w:val="00410340"/>
    <w:rsid w:val="004F5C4F"/>
    <w:rsid w:val="00595735"/>
    <w:rsid w:val="00627E52"/>
    <w:rsid w:val="0077615D"/>
    <w:rsid w:val="00830768"/>
    <w:rsid w:val="00841901"/>
    <w:rsid w:val="00896681"/>
    <w:rsid w:val="00BC33A3"/>
    <w:rsid w:val="00DA5835"/>
    <w:rsid w:val="00E50833"/>
    <w:rsid w:val="00F1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19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19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722</Words>
  <Characters>4119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Windows User</cp:lastModifiedBy>
  <cp:revision>5</cp:revision>
  <dcterms:created xsi:type="dcterms:W3CDTF">2014-01-27T07:53:00Z</dcterms:created>
  <dcterms:modified xsi:type="dcterms:W3CDTF">2018-08-19T14:37:00Z</dcterms:modified>
</cp:coreProperties>
</file>