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08" w:rsidRDefault="00AB5A08" w:rsidP="003D458C">
      <w:pPr>
        <w:pStyle w:val="NoSpacing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Конспект непосредственно образовательной деятельности</w:t>
      </w:r>
    </w:p>
    <w:p w:rsidR="00AB5A08" w:rsidRDefault="00AB5A08" w:rsidP="00BE049A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</w:p>
    <w:p w:rsidR="00AB5A08" w:rsidRPr="00BE049A" w:rsidRDefault="00AB5A08" w:rsidP="00BE049A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4535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E049A">
        <w:rPr>
          <w:rFonts w:ascii="Times New Roman" w:hAnsi="Times New Roman"/>
          <w:sz w:val="28"/>
          <w:szCs w:val="28"/>
          <w:lang w:eastAsia="ru-RU"/>
        </w:rPr>
        <w:t>«Военные профессии»</w:t>
      </w:r>
    </w:p>
    <w:p w:rsidR="00AB5A08" w:rsidRDefault="00AB5A08" w:rsidP="00BE049A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Возрастная группа: </w:t>
      </w:r>
      <w:r w:rsidRPr="00BE049A">
        <w:rPr>
          <w:rFonts w:ascii="Times New Roman" w:hAnsi="Times New Roman"/>
          <w:sz w:val="28"/>
          <w:szCs w:val="28"/>
          <w:lang w:eastAsia="ru-RU"/>
        </w:rPr>
        <w:t>средняя</w:t>
      </w:r>
    </w:p>
    <w:p w:rsidR="00AB5A08" w:rsidRDefault="00AB5A08" w:rsidP="00BE049A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BE049A">
        <w:rPr>
          <w:rFonts w:ascii="Times New Roman" w:hAnsi="Times New Roman"/>
          <w:b/>
          <w:sz w:val="28"/>
          <w:szCs w:val="28"/>
          <w:lang w:eastAsia="ru-RU"/>
        </w:rPr>
        <w:t>Форма НОД:</w:t>
      </w:r>
      <w:r>
        <w:rPr>
          <w:rFonts w:ascii="Times New Roman" w:hAnsi="Times New Roman"/>
          <w:sz w:val="28"/>
          <w:szCs w:val="28"/>
          <w:lang w:eastAsia="ru-RU"/>
        </w:rPr>
        <w:t xml:space="preserve"> беседа</w:t>
      </w:r>
    </w:p>
    <w:p w:rsidR="00AB5A08" w:rsidRDefault="00AB5A08" w:rsidP="00BE049A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BE049A">
        <w:rPr>
          <w:rFonts w:ascii="Times New Roman" w:hAnsi="Times New Roman"/>
          <w:b/>
          <w:sz w:val="28"/>
          <w:szCs w:val="28"/>
          <w:lang w:eastAsia="ru-RU"/>
        </w:rPr>
        <w:t>Форма организации: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групповая</w:t>
      </w:r>
    </w:p>
    <w:p w:rsidR="00AB5A08" w:rsidRPr="00BE067F" w:rsidRDefault="00AB5A08" w:rsidP="00BE049A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BE067F">
        <w:rPr>
          <w:rFonts w:ascii="Times New Roman" w:hAnsi="Times New Roman"/>
          <w:b/>
          <w:sz w:val="28"/>
          <w:szCs w:val="28"/>
          <w:lang w:eastAsia="ru-RU"/>
        </w:rPr>
        <w:t>Средства:</w:t>
      </w:r>
    </w:p>
    <w:p w:rsidR="00AB5A08" w:rsidRDefault="00AB5A08" w:rsidP="00BE049A">
      <w:pPr>
        <w:pStyle w:val="NoSpacing"/>
        <w:rPr>
          <w:rFonts w:ascii="Times New Roman" w:hAnsi="Times New Roman"/>
          <w:color w:val="000000"/>
          <w:sz w:val="28"/>
          <w:szCs w:val="23"/>
          <w:shd w:val="clear" w:color="auto" w:fill="FFFFFF"/>
        </w:rPr>
      </w:pPr>
      <w:r w:rsidRPr="00BE067F">
        <w:rPr>
          <w:rFonts w:ascii="Times New Roman" w:hAnsi="Times New Roman"/>
          <w:b/>
          <w:sz w:val="28"/>
          <w:szCs w:val="28"/>
          <w:lang w:eastAsia="ru-RU"/>
        </w:rPr>
        <w:t>наглядные: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9C1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модели военной техники и фигурки военных разных родов войск,  сюжетные картинки по теме «Военн</w:t>
      </w:r>
      <w:r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ые профессии», солдатики, презентация</w:t>
      </w:r>
      <w:r w:rsidRPr="003639C1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 к беседе «Военные профессии»</w:t>
      </w:r>
      <w:r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;</w:t>
      </w:r>
    </w:p>
    <w:p w:rsidR="00AB5A08" w:rsidRPr="00BE049A" w:rsidRDefault="00AB5A08" w:rsidP="00BE049A">
      <w:pPr>
        <w:pStyle w:val="NoSpacing"/>
        <w:rPr>
          <w:rFonts w:ascii="Times New Roman" w:hAnsi="Times New Roman"/>
          <w:sz w:val="36"/>
          <w:szCs w:val="28"/>
          <w:lang w:eastAsia="ru-RU"/>
        </w:rPr>
      </w:pPr>
      <w:r w:rsidRPr="00BE067F"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  <w:t>мультимедийные:</w:t>
      </w:r>
      <w:r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 проектор, экран, ноутбук</w:t>
      </w:r>
    </w:p>
    <w:p w:rsidR="00AB5A08" w:rsidRDefault="00AB5A08" w:rsidP="00C54DE4">
      <w:pPr>
        <w:pStyle w:val="NoSpacing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C54DE4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Программные задачи:</w:t>
      </w:r>
      <w:r w:rsidRPr="0072775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AB5A08" w:rsidRDefault="00AB5A08" w:rsidP="00C54DE4">
      <w:pPr>
        <w:pStyle w:val="NoSpacing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познакомить детей с некоторыми военными профессиями (летчик, моряк, танкист, артиллерист, пехотинец, ракетчики).</w:t>
      </w:r>
    </w:p>
    <w:p w:rsidR="00AB5A08" w:rsidRDefault="00AB5A08" w:rsidP="00BE049A">
      <w:pPr>
        <w:pStyle w:val="NoSpacing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727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расширять  представления детей о воина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х, которые охраняют нашу Родину; - у</w:t>
      </w:r>
      <w:r w:rsidRPr="00727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точнить понятие «защитники Отечества» (воины, солдаты, которые охраняют, защищают свою Родину, свой народ; у каждого народа, в каждой стране есть армия, которая защищает свой народ от врагов)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72775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B5A08" w:rsidRDefault="00AB5A08" w:rsidP="00BE049A">
      <w:pPr>
        <w:pStyle w:val="NoSpacing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воспитывать гордость за наших воинов.</w:t>
      </w:r>
    </w:p>
    <w:p w:rsidR="00AB5A08" w:rsidRDefault="00AB5A08" w:rsidP="00BE049A">
      <w:pPr>
        <w:pStyle w:val="NoSpacing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воспитывать гордость за наших воинов, патриотизм, уважительное отношение к армии и людям, которые защищают нашу страну.</w:t>
      </w:r>
    </w:p>
    <w:p w:rsidR="00AB5A08" w:rsidRPr="00BE049A" w:rsidRDefault="00AB5A08" w:rsidP="00BE049A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BE067F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Планируемый результат: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знают названия военных профессии (летчик, моряк, танкист, артиллерист, пехотинец, ракетчик), особенности этих профессий.</w:t>
      </w:r>
    </w:p>
    <w:p w:rsidR="00AB5A08" w:rsidRPr="00BE049A" w:rsidRDefault="00AB5A08" w:rsidP="00C54DE4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BE049A">
        <w:rPr>
          <w:rFonts w:ascii="Times New Roman" w:hAnsi="Times New Roman"/>
          <w:b/>
          <w:sz w:val="28"/>
          <w:szCs w:val="28"/>
          <w:lang w:eastAsia="ru-RU"/>
        </w:rPr>
        <w:t>Ход НОД</w:t>
      </w:r>
    </w:p>
    <w:p w:rsidR="00AB5A08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Ребята, отгадайте </w:t>
      </w:r>
      <w:r w:rsidRPr="00C54DE4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C54DE4">
        <w:rPr>
          <w:rFonts w:ascii="Times New Roman" w:hAnsi="Times New Roman"/>
          <w:sz w:val="28"/>
          <w:szCs w:val="28"/>
          <w:lang w:eastAsia="ru-RU"/>
        </w:rPr>
        <w:t>: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Хоть он стоек был и смел,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Но в огне не уцелел.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Младший сын столовой ложки,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Он стоял на крепкой ножке.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Не железный, не стеклянный,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ыл солдатик </w:t>
      </w:r>
      <w:r w:rsidRPr="00C54DE4">
        <w:rPr>
          <w:rFonts w:ascii="Times New Roman" w:hAnsi="Times New Roman"/>
          <w:sz w:val="28"/>
          <w:szCs w:val="28"/>
          <w:lang w:eastAsia="ru-RU"/>
        </w:rPr>
        <w:t>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(оловянный)</w:t>
      </w:r>
      <w:r w:rsidRPr="00C54DE4">
        <w:rPr>
          <w:rFonts w:ascii="Times New Roman" w:hAnsi="Times New Roman"/>
          <w:sz w:val="28"/>
          <w:szCs w:val="28"/>
          <w:lang w:eastAsia="ru-RU"/>
        </w:rPr>
        <w:t>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У нас в гостях оловянный солдатик. Он хочет найти себе друзей среди других солдатиков. Давайте ему поможем.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2. Ознакомление с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военными профессиями</w:t>
      </w:r>
      <w:r w:rsidRPr="00C54DE4">
        <w:rPr>
          <w:rFonts w:ascii="Times New Roman" w:hAnsi="Times New Roman"/>
          <w:sz w:val="28"/>
          <w:szCs w:val="28"/>
          <w:lang w:eastAsia="ru-RU"/>
        </w:rPr>
        <w:t>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Ребята, приближается праздник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«День защитников Отечества»</w:t>
      </w:r>
      <w:r w:rsidRPr="00C54DE4">
        <w:rPr>
          <w:rFonts w:ascii="Times New Roman" w:hAnsi="Times New Roman"/>
          <w:sz w:val="28"/>
          <w:szCs w:val="28"/>
          <w:lang w:eastAsia="ru-RU"/>
        </w:rPr>
        <w:t>. Кто знает, кто такие защитники Отечества? Кого поздравляют в этот день?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Дуют ветры в феврале, воют в трубах громко.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Змейкой мчится по земле лёгкая позёмка.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Поднимаясь, мчатся вдаль самолётов звенья —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Это празднует февраль армии рожденье.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С. Маршак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В этот день звучат поздравления, адресованные всем, кто когда-то служил или сейчас служит, будет служить. Придёт время, вы вырастете и тоже встанете в ряды защитников нашей Родины. Но нам можно не дожидаться этого времени, давайте сегодня с вами представим, что мы стали солдатами. Хотите стать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военными</w:t>
      </w:r>
      <w:r w:rsidRPr="00C54DE4">
        <w:rPr>
          <w:rFonts w:ascii="Times New Roman" w:hAnsi="Times New Roman"/>
          <w:sz w:val="28"/>
          <w:szCs w:val="28"/>
          <w:lang w:eastAsia="ru-RU"/>
        </w:rPr>
        <w:t>?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Что нужно знать и уметь, чтобы стать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военным</w:t>
      </w:r>
      <w:r w:rsidRPr="00C54DE4">
        <w:rPr>
          <w:rFonts w:ascii="Times New Roman" w:hAnsi="Times New Roman"/>
          <w:sz w:val="28"/>
          <w:szCs w:val="28"/>
          <w:lang w:eastAsia="ru-RU"/>
        </w:rPr>
        <w:t>?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54DE4">
        <w:rPr>
          <w:rFonts w:ascii="Times New Roman" w:hAnsi="Times New Roman"/>
          <w:sz w:val="28"/>
          <w:szCs w:val="28"/>
          <w:lang w:eastAsia="ru-RU"/>
        </w:rPr>
        <w:t> Прежде всего, любой солдат должен много знать о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военных войсках и военной технике</w:t>
      </w:r>
      <w:r w:rsidRPr="00C54DE4">
        <w:rPr>
          <w:rFonts w:ascii="Times New Roman" w:hAnsi="Times New Roman"/>
          <w:sz w:val="28"/>
          <w:szCs w:val="28"/>
          <w:lang w:eastAsia="ru-RU"/>
        </w:rPr>
        <w:t>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Мы с вами живем в стране, которая называется Россией. Россия - наше Отечество. На Земле много разных стран. Не все страны живут дружно. Иногда бывают войны. Поэтому у каждой страны есть армия, то есть вооруженные силы. В армии служат солдаты и матросы, офицеры, генералы и адмиралы. Все они - защитники Отечества! В мирное время они учатся. Проводят учебные сражения в морях и лесах, в степях и горах. Изучают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военную технику</w:t>
      </w:r>
      <w:r w:rsidRPr="00C54DE4">
        <w:rPr>
          <w:rFonts w:ascii="Times New Roman" w:hAnsi="Times New Roman"/>
          <w:sz w:val="28"/>
          <w:szCs w:val="28"/>
          <w:lang w:eastAsia="ru-RU"/>
        </w:rPr>
        <w:t>. В армии есть корабли и самолеты, танки и вездеходы. Есть у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военных разное оружие</w:t>
      </w:r>
      <w:r w:rsidRPr="00C54DE4">
        <w:rPr>
          <w:rFonts w:ascii="Times New Roman" w:hAnsi="Times New Roman"/>
          <w:sz w:val="28"/>
          <w:szCs w:val="28"/>
          <w:lang w:eastAsia="ru-RU"/>
        </w:rPr>
        <w:t>. Пистолеты, пушки, минометы, ракетные установки. Вся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военная</w:t>
      </w:r>
      <w:r w:rsidRPr="00C54DE4">
        <w:rPr>
          <w:rFonts w:ascii="Times New Roman" w:hAnsi="Times New Roman"/>
          <w:sz w:val="28"/>
          <w:szCs w:val="28"/>
          <w:lang w:eastAsia="ru-RU"/>
        </w:rPr>
        <w:t> техника должна быть в полном порядке. Есть в армии и такая современная техника, как компьютеры. Еще защитники Отечества изучают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военную историю</w:t>
      </w:r>
      <w:r w:rsidRPr="00C54DE4">
        <w:rPr>
          <w:rFonts w:ascii="Times New Roman" w:hAnsi="Times New Roman"/>
          <w:sz w:val="28"/>
          <w:szCs w:val="28"/>
          <w:lang w:eastAsia="ru-RU"/>
        </w:rPr>
        <w:t>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Вооруженные силы можно разделить на три главные </w:t>
      </w:r>
      <w:r w:rsidRPr="00C54DE4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группы</w:t>
      </w:r>
      <w:r w:rsidRPr="00C54DE4">
        <w:rPr>
          <w:rFonts w:ascii="Times New Roman" w:hAnsi="Times New Roman"/>
          <w:sz w:val="28"/>
          <w:szCs w:val="28"/>
          <w:lang w:eastAsia="ru-RU"/>
        </w:rPr>
        <w:t>: это сухопутные, или наземные, войска, которые действуют на суше;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военно</w:t>
      </w:r>
      <w:r w:rsidRPr="00C54DE4">
        <w:rPr>
          <w:rFonts w:ascii="Times New Roman" w:hAnsi="Times New Roman"/>
          <w:sz w:val="28"/>
          <w:szCs w:val="28"/>
          <w:lang w:eastAsia="ru-RU"/>
        </w:rPr>
        <w:t>-воздушные силы - они защищают Родину в воздухе;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военно</w:t>
      </w:r>
      <w:r w:rsidRPr="00C54DE4">
        <w:rPr>
          <w:rFonts w:ascii="Times New Roman" w:hAnsi="Times New Roman"/>
          <w:sz w:val="28"/>
          <w:szCs w:val="28"/>
          <w:lang w:eastAsia="ru-RU"/>
        </w:rPr>
        <w:t>-морские - несущие вахту в морях и океанах.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Поговорим о сухопутных войсках. К ним относятся мотострелковые войска, вооруженные автоматами, пулеметами и гранатометами. Они передвигается на боевых машинах.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Танковые войска воюют на танках, защищенных толстой броней. Это самоходные машины на гусеничном ходу, что позволяет им проходить по любой местности, пo оврагам и бездорожью. Танки вооружены пушками и пулеметами. Внутри танка находятся люди - экипаж.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К сухопутным войскам относятся артиллерия и ракетные войска. Артиллерийские установки стреляют из пушек снарядами, а ракетные - ракетами. В артиллерии служат артиллеристы.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Мотострелки, артиллеристы и ракетчики служат в сухопутных войсках. К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военнослужащим</w:t>
      </w:r>
      <w:r w:rsidRPr="00727752">
        <w:rPr>
          <w:rFonts w:ascii="Times New Roman" w:hAnsi="Times New Roman"/>
          <w:sz w:val="28"/>
          <w:szCs w:val="28"/>
          <w:lang w:eastAsia="ru-RU"/>
        </w:rPr>
        <w:t> </w:t>
      </w:r>
      <w:r w:rsidRPr="00C54DE4">
        <w:rPr>
          <w:rFonts w:ascii="Times New Roman" w:hAnsi="Times New Roman"/>
          <w:sz w:val="28"/>
          <w:szCs w:val="28"/>
          <w:lang w:eastAsia="ru-RU"/>
        </w:rPr>
        <w:t>сухопутных войск относятся также связисты и саперы, которые могут разминировать минные поля, дороги и мосты.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В каждом государстве есть и пограничные войска. Они стоят на страже границ Родины.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Военнослужащие</w:t>
      </w:r>
      <w:r w:rsidRPr="00C54DE4">
        <w:rPr>
          <w:rFonts w:ascii="Times New Roman" w:hAnsi="Times New Roman"/>
          <w:sz w:val="28"/>
          <w:szCs w:val="28"/>
          <w:lang w:eastAsia="ru-RU"/>
        </w:rPr>
        <w:t> пограничных войск проходят службу на пограничных заставах. Их главная задача - не пропускать через границу шпионов, террористов, вооруженные вражеские группировки, людей, перевозящих наркотики. Нести нелегкую службу пограничникам помогают специально обученные собаки.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В особую группу выделены Воздушно-десантные войска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(сокращенно их называют ВДВ)</w:t>
      </w:r>
      <w:r w:rsidRPr="00C54DE4">
        <w:rPr>
          <w:rFonts w:ascii="Times New Roman" w:hAnsi="Times New Roman"/>
          <w:sz w:val="28"/>
          <w:szCs w:val="28"/>
          <w:lang w:eastAsia="ru-RU"/>
        </w:rPr>
        <w:t>. </w:t>
      </w:r>
      <w:r w:rsidRPr="00C54DE4">
        <w:rPr>
          <w:rFonts w:ascii="Times New Roman" w:hAnsi="Times New Roman"/>
          <w:bCs/>
          <w:sz w:val="28"/>
          <w:szCs w:val="28"/>
          <w:lang w:eastAsia="ru-RU"/>
        </w:rPr>
        <w:t>Военные</w:t>
      </w:r>
      <w:r w:rsidRPr="00C54DE4">
        <w:rPr>
          <w:rFonts w:ascii="Times New Roman" w:hAnsi="Times New Roman"/>
          <w:sz w:val="28"/>
          <w:szCs w:val="28"/>
          <w:lang w:eastAsia="ru-RU"/>
        </w:rPr>
        <w:t>, служащие в этих войсках, физически сильные, спортивные. Они проходят специальные многодневные тренировки, осваивая правила ближнего боя, знают боевые приемы, изучают разные виды противоборств.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Десантников обычно доставляют на самолетах и вертолетах к местам боевых действий. Они спускаются на землю с помощью парашютов. Кроме смелости и отваги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«голубым беретам»</w:t>
      </w:r>
      <w:r w:rsidRPr="00C54DE4">
        <w:rPr>
          <w:rFonts w:ascii="Times New Roman" w:hAnsi="Times New Roman"/>
          <w:sz w:val="28"/>
          <w:szCs w:val="28"/>
          <w:lang w:eastAsia="ru-RU"/>
        </w:rPr>
        <w:t> - так называют десантников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(ведь они носят голубые береты как часть формы)</w:t>
      </w:r>
      <w:r w:rsidRPr="00C54DE4">
        <w:rPr>
          <w:rFonts w:ascii="Times New Roman" w:hAnsi="Times New Roman"/>
          <w:sz w:val="28"/>
          <w:szCs w:val="28"/>
          <w:lang w:eastAsia="ru-RU"/>
        </w:rPr>
        <w:t> - необходимы выносливость, абсолютное здоровье, ловкость и сила.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В нашей армии есть и авиация - боевые самолеты и вертолеты. Они готовы защищать в случае необходимости наше Отечество с воздуха. Самолет управляется экипажем летчиков - это первый и второй пилоты, штурман, который прокладывает курс самолета в небе, радист, держащий связь с аэродромом, механик, отвечающий за исправность самолета. Летчики носят красивую голубую форму под цвет неба. Кроме того, в полете они имеют специальные высотные шлемы. Эти </w:t>
      </w:r>
      <w:r w:rsidRPr="00C54DE4">
        <w:rPr>
          <w:rFonts w:ascii="Times New Roman" w:hAnsi="Times New Roman"/>
          <w:b/>
          <w:bCs/>
          <w:sz w:val="28"/>
          <w:szCs w:val="28"/>
          <w:lang w:eastAsia="ru-RU"/>
        </w:rPr>
        <w:t>военнослужащие</w:t>
      </w:r>
      <w:r w:rsidRPr="00C54DE4">
        <w:rPr>
          <w:rFonts w:ascii="Times New Roman" w:hAnsi="Times New Roman"/>
          <w:sz w:val="28"/>
          <w:szCs w:val="28"/>
          <w:lang w:eastAsia="ru-RU"/>
        </w:rPr>
        <w:t> должны обладать великолепным здоровьем, самообладанием, умением мгновенно оценить обстановку и принять решение, смелостью и решимостью.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3. Динамическая пауза.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27752">
        <w:rPr>
          <w:rFonts w:ascii="Times New Roman" w:hAnsi="Times New Roman"/>
          <w:sz w:val="28"/>
          <w:szCs w:val="28"/>
          <w:lang w:eastAsia="ru-RU"/>
        </w:rPr>
        <w:t>Видели ли вы когда-нибудь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военный парад</w:t>
      </w:r>
      <w:r w:rsidRPr="00727752">
        <w:rPr>
          <w:rFonts w:ascii="Times New Roman" w:hAnsi="Times New Roman"/>
          <w:sz w:val="28"/>
          <w:szCs w:val="28"/>
          <w:lang w:eastAsia="ru-RU"/>
        </w:rPr>
        <w:t>? Давайте примем участие в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военном параде</w:t>
      </w:r>
      <w:r w:rsidRPr="00727752">
        <w:rPr>
          <w:rFonts w:ascii="Times New Roman" w:hAnsi="Times New Roman"/>
          <w:sz w:val="28"/>
          <w:szCs w:val="28"/>
          <w:lang w:eastAsia="ru-RU"/>
        </w:rPr>
        <w:t>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Мы играем,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Мы играем,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Мы - пехота,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Моряки.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Мы ракеты запускаем,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Любим звонкие клинки.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Мы мечтаем.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Мы мечтаем,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Что, когда мы подрастём,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Пехотинцами мы станем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И во флот служить пойдём.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На границу и сапёры,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В лётчики,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В подводный флот.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Подрастём мы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Очень скоро,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А пока игра идёт.</w:t>
      </w:r>
    </w:p>
    <w:p w:rsidR="00AB5A08" w:rsidRPr="00727752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 xml:space="preserve">- Юноша, </w:t>
      </w:r>
      <w:r w:rsidRPr="00727752">
        <w:rPr>
          <w:rFonts w:ascii="Times New Roman" w:hAnsi="Times New Roman"/>
          <w:sz w:val="28"/>
          <w:szCs w:val="28"/>
          <w:lang w:eastAsia="ru-RU"/>
        </w:rPr>
        <w:t>мечтающий о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профессии летчика</w:t>
      </w:r>
      <w:r w:rsidRPr="00727752">
        <w:rPr>
          <w:rFonts w:ascii="Times New Roman" w:hAnsi="Times New Roman"/>
          <w:sz w:val="28"/>
          <w:szCs w:val="28"/>
          <w:lang w:eastAsia="ru-RU"/>
        </w:rPr>
        <w:t>, проходит медицинскую комиссию, затем учится в летном училище, окончив которое может продолжить обучение в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военной академии</w:t>
      </w:r>
      <w:r w:rsidRPr="00727752">
        <w:rPr>
          <w:rFonts w:ascii="Times New Roman" w:hAnsi="Times New Roman"/>
          <w:sz w:val="28"/>
          <w:szCs w:val="28"/>
          <w:lang w:eastAsia="ru-RU"/>
        </w:rPr>
        <w:t>. Ведь летчику нужно очень много знать и уметь!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752">
        <w:rPr>
          <w:rFonts w:ascii="Times New Roman" w:hAnsi="Times New Roman"/>
          <w:sz w:val="28"/>
          <w:szCs w:val="28"/>
          <w:lang w:eastAsia="ru-RU"/>
        </w:rPr>
        <w:t>Наши морские просторы защищают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военные</w:t>
      </w:r>
      <w:r w:rsidRPr="00727752">
        <w:rPr>
          <w:rFonts w:ascii="Times New Roman" w:hAnsi="Times New Roman"/>
          <w:sz w:val="28"/>
          <w:szCs w:val="28"/>
          <w:lang w:eastAsia="ru-RU"/>
        </w:rPr>
        <w:t> корабли и подводные лодки. Все вместе они и составляют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военно-морской флот</w:t>
      </w:r>
      <w:r w:rsidRPr="00727752">
        <w:rPr>
          <w:rFonts w:ascii="Times New Roman" w:hAnsi="Times New Roman"/>
          <w:sz w:val="28"/>
          <w:szCs w:val="28"/>
          <w:lang w:eastAsia="ru-RU"/>
        </w:rPr>
        <w:t>. Большие надводные корабли - линкоры - вооружены орудиями, пулеметами, крылатыми ракетами. Крейсер - это корабль поменьше, а миноносец - корабль сторожевой.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Военных</w:t>
      </w:r>
      <w:r w:rsidRPr="00727752">
        <w:rPr>
          <w:rFonts w:ascii="Times New Roman" w:hAnsi="Times New Roman"/>
          <w:sz w:val="28"/>
          <w:szCs w:val="28"/>
          <w:lang w:eastAsia="ru-RU"/>
        </w:rPr>
        <w:t>,</w:t>
      </w:r>
      <w:r w:rsidRPr="00C54DE4">
        <w:rPr>
          <w:rFonts w:ascii="Times New Roman" w:hAnsi="Times New Roman"/>
          <w:sz w:val="28"/>
          <w:szCs w:val="28"/>
          <w:lang w:eastAsia="ru-RU"/>
        </w:rPr>
        <w:t xml:space="preserve"> которые служат во флоте, называют моряками.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 xml:space="preserve">- На корабле всегда есть капитан. Он в ответе за весь корабль. Ему помогают помощник капитана и штурман, прокладывающий в море курс. Боцман </w:t>
      </w:r>
      <w:bookmarkStart w:id="0" w:name="_GoBack"/>
      <w:bookmarkEnd w:id="0"/>
      <w:r w:rsidRPr="00C54DE4">
        <w:rPr>
          <w:rFonts w:ascii="Times New Roman" w:hAnsi="Times New Roman"/>
          <w:sz w:val="28"/>
          <w:szCs w:val="28"/>
          <w:lang w:eastAsia="ru-RU"/>
        </w:rPr>
        <w:t>следит за порядком на корабле. Радист поддерживает связь с землей и другими судами. Корабельного повара называют коком. У каждого моряка в команде свои обязанности.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Есть у России и подводный флот - атомные подводные лодки. Они поражают суда противника особыми большими снарядами - торпедами. Подводные лодки передвигаются под водой, они уходят в открытое море на много месяцев.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Многие подводные лодки помогают пограничникам, если граница с другими странами проходит по морю. </w:t>
      </w:r>
      <w:r w:rsidRPr="00C54DE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727752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Военнослужащие</w:t>
      </w:r>
      <w:r w:rsidRPr="00C54DE4">
        <w:rPr>
          <w:rFonts w:ascii="Times New Roman" w:hAnsi="Times New Roman"/>
          <w:sz w:val="28"/>
          <w:szCs w:val="28"/>
          <w:lang w:eastAsia="ru-RU"/>
        </w:rPr>
        <w:t> всех родов войск носят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военную форму</w:t>
      </w:r>
      <w:r w:rsidRPr="00727752">
        <w:rPr>
          <w:rFonts w:ascii="Times New Roman" w:hAnsi="Times New Roman"/>
          <w:sz w:val="28"/>
          <w:szCs w:val="28"/>
          <w:lang w:eastAsia="ru-RU"/>
        </w:rPr>
        <w:t>. </w:t>
      </w:r>
      <w:r w:rsidRPr="0072775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иллюстрации.)</w:t>
      </w:r>
    </w:p>
    <w:p w:rsidR="00AB5A08" w:rsidRPr="00727752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752">
        <w:rPr>
          <w:rFonts w:ascii="Times New Roman" w:hAnsi="Times New Roman"/>
          <w:sz w:val="28"/>
          <w:szCs w:val="28"/>
          <w:lang w:eastAsia="ru-RU"/>
        </w:rPr>
        <w:t>- У некоторых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военных профессий</w:t>
      </w:r>
      <w:r w:rsidRPr="00727752">
        <w:rPr>
          <w:rFonts w:ascii="Times New Roman" w:hAnsi="Times New Roman"/>
          <w:sz w:val="28"/>
          <w:szCs w:val="28"/>
          <w:lang w:eastAsia="ru-RU"/>
        </w:rPr>
        <w:t> есть свои отдельные праздники в другие месяцы года. В мае — у пограничников. В июле - у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военных моряков</w:t>
      </w:r>
      <w:r w:rsidRPr="00727752">
        <w:rPr>
          <w:rFonts w:ascii="Times New Roman" w:hAnsi="Times New Roman"/>
          <w:sz w:val="28"/>
          <w:szCs w:val="28"/>
          <w:lang w:eastAsia="ru-RU"/>
        </w:rPr>
        <w:t>. В</w:t>
      </w:r>
      <w:r w:rsidRPr="00C54DE4">
        <w:rPr>
          <w:rFonts w:ascii="Times New Roman" w:hAnsi="Times New Roman"/>
          <w:sz w:val="28"/>
          <w:szCs w:val="28"/>
          <w:lang w:eastAsia="ru-RU"/>
        </w:rPr>
        <w:t xml:space="preserve"> августе - у летчиков. В сентябре </w:t>
      </w:r>
      <w:r w:rsidRPr="00727752">
        <w:rPr>
          <w:rFonts w:ascii="Times New Roman" w:hAnsi="Times New Roman"/>
          <w:sz w:val="28"/>
          <w:szCs w:val="28"/>
          <w:lang w:eastAsia="ru-RU"/>
        </w:rPr>
        <w:t>— у танкистов. В ноябре - у артиллеристов, ракетчиков и морской пехоты. Вот как много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профессий в армии</w:t>
      </w:r>
      <w:r w:rsidRPr="00727752">
        <w:rPr>
          <w:rFonts w:ascii="Times New Roman" w:hAnsi="Times New Roman"/>
          <w:sz w:val="28"/>
          <w:szCs w:val="28"/>
          <w:lang w:eastAsia="ru-RU"/>
        </w:rPr>
        <w:t>!</w:t>
      </w:r>
    </w:p>
    <w:p w:rsidR="00AB5A08" w:rsidRPr="00727752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752">
        <w:rPr>
          <w:rFonts w:ascii="Times New Roman" w:hAnsi="Times New Roman"/>
          <w:sz w:val="28"/>
          <w:szCs w:val="28"/>
          <w:lang w:eastAsia="ru-RU"/>
        </w:rPr>
        <w:t>Каждая из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военных профессий почетная и важная</w:t>
      </w:r>
      <w:r w:rsidRPr="00727752">
        <w:rPr>
          <w:rFonts w:ascii="Times New Roman" w:hAnsi="Times New Roman"/>
          <w:sz w:val="28"/>
          <w:szCs w:val="28"/>
          <w:lang w:eastAsia="ru-RU"/>
        </w:rPr>
        <w:t>. Пограничники охраняют границы нашей Родины на суше,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военные</w:t>
      </w:r>
      <w:r w:rsidRPr="00C54DE4">
        <w:rPr>
          <w:rFonts w:ascii="Times New Roman" w:hAnsi="Times New Roman"/>
          <w:sz w:val="28"/>
          <w:szCs w:val="28"/>
          <w:lang w:eastAsia="ru-RU"/>
        </w:rPr>
        <w:t> моряки охраняют морские границы. Танкисты, артиллеристы, ракетчики - все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военные</w:t>
      </w:r>
      <w:r w:rsidRPr="00727752">
        <w:rPr>
          <w:rFonts w:ascii="Times New Roman" w:hAnsi="Times New Roman"/>
          <w:sz w:val="28"/>
          <w:szCs w:val="28"/>
          <w:lang w:eastAsia="ru-RU"/>
        </w:rPr>
        <w:t> </w:t>
      </w:r>
      <w:r w:rsidRPr="00C54DE4">
        <w:rPr>
          <w:rFonts w:ascii="Times New Roman" w:hAnsi="Times New Roman"/>
          <w:sz w:val="28"/>
          <w:szCs w:val="28"/>
          <w:lang w:eastAsia="ru-RU"/>
        </w:rPr>
        <w:t>готовы в любой момент защищать мирное население, то есть нас с вами.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Военный -</w:t>
      </w:r>
      <w:r w:rsidRPr="00C54D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профессия героическая</w:t>
      </w:r>
      <w:r w:rsidRPr="00727752">
        <w:rPr>
          <w:rFonts w:ascii="Times New Roman" w:hAnsi="Times New Roman"/>
          <w:sz w:val="28"/>
          <w:szCs w:val="28"/>
          <w:lang w:eastAsia="ru-RU"/>
        </w:rPr>
        <w:t>, уважаемая и очень нужная!</w:t>
      </w:r>
    </w:p>
    <w:p w:rsidR="00AB5A08" w:rsidRPr="00727752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752">
        <w:rPr>
          <w:rFonts w:ascii="Times New Roman" w:hAnsi="Times New Roman"/>
          <w:sz w:val="28"/>
          <w:szCs w:val="28"/>
          <w:lang w:eastAsia="ru-RU"/>
        </w:rPr>
        <w:t>4. </w:t>
      </w:r>
      <w:r w:rsidRPr="00727752">
        <w:rPr>
          <w:rFonts w:ascii="Times New Roman" w:hAnsi="Times New Roman"/>
          <w:bCs/>
          <w:sz w:val="28"/>
          <w:szCs w:val="28"/>
          <w:lang w:eastAsia="ru-RU"/>
        </w:rPr>
        <w:t>Беседа по вопросам</w:t>
      </w:r>
      <w:r w:rsidRPr="00727752">
        <w:rPr>
          <w:rFonts w:ascii="Times New Roman" w:hAnsi="Times New Roman"/>
          <w:sz w:val="28"/>
          <w:szCs w:val="28"/>
          <w:lang w:eastAsia="ru-RU"/>
        </w:rPr>
        <w:t>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Что такое армия?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Какие роды войск существуют в армии?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Чем отличаются друг от друга войска?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Почему каждой стране необходима армия?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Какая </w:t>
      </w:r>
      <w:r w:rsidRPr="00453554">
        <w:rPr>
          <w:rFonts w:ascii="Times New Roman" w:hAnsi="Times New Roman"/>
          <w:bCs/>
          <w:sz w:val="28"/>
          <w:szCs w:val="28"/>
          <w:lang w:eastAsia="ru-RU"/>
        </w:rPr>
        <w:t>военная</w:t>
      </w:r>
      <w:r w:rsidRPr="00C54DE4">
        <w:rPr>
          <w:rFonts w:ascii="Times New Roman" w:hAnsi="Times New Roman"/>
          <w:sz w:val="28"/>
          <w:szCs w:val="28"/>
          <w:lang w:eastAsia="ru-RU"/>
        </w:rPr>
        <w:t> техника нужна в армии?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sz w:val="28"/>
          <w:szCs w:val="28"/>
          <w:lang w:eastAsia="ru-RU"/>
        </w:rPr>
        <w:t>Подвижная игра «Летчики»</w:t>
      </w:r>
    </w:p>
    <w:p w:rsidR="00AB5A08" w:rsidRPr="00BE049A" w:rsidRDefault="00AB5A08" w:rsidP="00BE049A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Рефлексия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- Среди набора солдатиков выберите друзей оловянному солдатику.</w:t>
      </w:r>
    </w:p>
    <w:p w:rsidR="00AB5A08" w:rsidRPr="00C54DE4" w:rsidRDefault="00AB5A08" w:rsidP="00BE049A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DE4">
        <w:rPr>
          <w:rFonts w:ascii="Times New Roman" w:hAnsi="Times New Roman"/>
          <w:sz w:val="28"/>
          <w:szCs w:val="28"/>
          <w:lang w:eastAsia="ru-RU"/>
        </w:rPr>
        <w:t>Дети продолжают игры с солдатиками самостоятельно.</w:t>
      </w:r>
    </w:p>
    <w:p w:rsidR="00AB5A08" w:rsidRDefault="00AB5A08" w:rsidP="00BE049A">
      <w:pPr>
        <w:jc w:val="both"/>
      </w:pPr>
    </w:p>
    <w:p w:rsidR="00AB5A08" w:rsidRDefault="00AB5A08" w:rsidP="00BE049A">
      <w:pPr>
        <w:jc w:val="both"/>
      </w:pPr>
    </w:p>
    <w:p w:rsidR="00AB5A08" w:rsidRDefault="00AB5A08" w:rsidP="00BE049A">
      <w:pPr>
        <w:jc w:val="both"/>
      </w:pPr>
    </w:p>
    <w:p w:rsidR="00AB5A08" w:rsidRDefault="00AB5A08" w:rsidP="00BE049A">
      <w:pPr>
        <w:jc w:val="both"/>
      </w:pPr>
    </w:p>
    <w:p w:rsidR="00AB5A08" w:rsidRDefault="00AB5A08" w:rsidP="00BE049A">
      <w:pPr>
        <w:jc w:val="both"/>
      </w:pPr>
    </w:p>
    <w:p w:rsidR="00AB5A08" w:rsidRDefault="00AB5A08" w:rsidP="00BE049A">
      <w:pPr>
        <w:jc w:val="both"/>
      </w:pPr>
    </w:p>
    <w:p w:rsidR="00AB5A08" w:rsidRDefault="00AB5A08"/>
    <w:p w:rsidR="00AB5A08" w:rsidRDefault="00AB5A08"/>
    <w:p w:rsidR="00AB5A08" w:rsidRDefault="00AB5A08"/>
    <w:p w:rsidR="00AB5A08" w:rsidRDefault="00AB5A08"/>
    <w:p w:rsidR="00AB5A08" w:rsidRDefault="00AB5A08"/>
    <w:p w:rsidR="00AB5A08" w:rsidRDefault="00AB5A08"/>
    <w:p w:rsidR="00AB5A08" w:rsidRDefault="00AB5A08"/>
    <w:p w:rsidR="00AB5A08" w:rsidRDefault="00AB5A08"/>
    <w:sectPr w:rsidR="00AB5A08" w:rsidSect="00BE049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08" w:rsidRDefault="00AB5A08" w:rsidP="005F6B32">
      <w:pPr>
        <w:spacing w:after="0" w:line="240" w:lineRule="auto"/>
      </w:pPr>
      <w:r>
        <w:separator/>
      </w:r>
    </w:p>
  </w:endnote>
  <w:endnote w:type="continuationSeparator" w:id="0">
    <w:p w:rsidR="00AB5A08" w:rsidRDefault="00AB5A08" w:rsidP="005F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08" w:rsidRDefault="00AB5A08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AB5A08" w:rsidRDefault="00AB5A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08" w:rsidRDefault="00AB5A08" w:rsidP="005F6B32">
      <w:pPr>
        <w:spacing w:after="0" w:line="240" w:lineRule="auto"/>
      </w:pPr>
      <w:r>
        <w:separator/>
      </w:r>
    </w:p>
  </w:footnote>
  <w:footnote w:type="continuationSeparator" w:id="0">
    <w:p w:rsidR="00AB5A08" w:rsidRDefault="00AB5A08" w:rsidP="005F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031DC"/>
    <w:multiLevelType w:val="multilevel"/>
    <w:tmpl w:val="14B0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DE4"/>
    <w:rsid w:val="000B7756"/>
    <w:rsid w:val="0024397D"/>
    <w:rsid w:val="003639C1"/>
    <w:rsid w:val="003D458C"/>
    <w:rsid w:val="00453554"/>
    <w:rsid w:val="004F194A"/>
    <w:rsid w:val="0057054F"/>
    <w:rsid w:val="00597FA9"/>
    <w:rsid w:val="005F6B32"/>
    <w:rsid w:val="0063663A"/>
    <w:rsid w:val="00727752"/>
    <w:rsid w:val="00736F1B"/>
    <w:rsid w:val="007E730B"/>
    <w:rsid w:val="00964010"/>
    <w:rsid w:val="00AB5A08"/>
    <w:rsid w:val="00AC49CB"/>
    <w:rsid w:val="00B66585"/>
    <w:rsid w:val="00BB17D7"/>
    <w:rsid w:val="00BE049A"/>
    <w:rsid w:val="00BE067F"/>
    <w:rsid w:val="00C54DE4"/>
    <w:rsid w:val="00D36FEC"/>
    <w:rsid w:val="00E60548"/>
    <w:rsid w:val="00F5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4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54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4DE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C54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C54DE4"/>
    <w:rPr>
      <w:rFonts w:cs="Times New Roman"/>
    </w:rPr>
  </w:style>
  <w:style w:type="paragraph" w:styleId="NormalWeb">
    <w:name w:val="Normal (Web)"/>
    <w:basedOn w:val="Normal"/>
    <w:uiPriority w:val="99"/>
    <w:semiHidden/>
    <w:rsid w:val="00C54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54DE4"/>
    <w:rPr>
      <w:rFonts w:cs="Times New Roman"/>
      <w:b/>
      <w:bCs/>
    </w:rPr>
  </w:style>
  <w:style w:type="paragraph" w:styleId="NoSpacing">
    <w:name w:val="No Spacing"/>
    <w:uiPriority w:val="99"/>
    <w:qFormat/>
    <w:rsid w:val="00C54DE4"/>
    <w:rPr>
      <w:lang w:eastAsia="en-US"/>
    </w:rPr>
  </w:style>
  <w:style w:type="paragraph" w:styleId="Header">
    <w:name w:val="header"/>
    <w:basedOn w:val="Normal"/>
    <w:link w:val="HeaderChar"/>
    <w:uiPriority w:val="99"/>
    <w:rsid w:val="005F6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6B3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6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6B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5</Pages>
  <Words>1242</Words>
  <Characters>7083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Титарева</dc:creator>
  <cp:keywords/>
  <dc:description/>
  <cp:lastModifiedBy>Windows User</cp:lastModifiedBy>
  <cp:revision>10</cp:revision>
  <dcterms:created xsi:type="dcterms:W3CDTF">2017-02-09T16:12:00Z</dcterms:created>
  <dcterms:modified xsi:type="dcterms:W3CDTF">2018-08-19T14:50:00Z</dcterms:modified>
</cp:coreProperties>
</file>