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6A" w:rsidRDefault="00E32F6A" w:rsidP="00C22746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непосредственно образовательной деятельности</w:t>
      </w:r>
    </w:p>
    <w:p w:rsidR="00E32F6A" w:rsidRDefault="00E32F6A" w:rsidP="00C2274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C22746">
        <w:rPr>
          <w:bCs/>
          <w:sz w:val="28"/>
          <w:szCs w:val="28"/>
        </w:rPr>
        <w:t>«Солдаты России – защитники страны»</w:t>
      </w:r>
    </w:p>
    <w:p w:rsidR="00E32F6A" w:rsidRDefault="00E32F6A" w:rsidP="00C2274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C22746">
        <w:rPr>
          <w:b/>
          <w:bCs/>
          <w:sz w:val="28"/>
          <w:szCs w:val="28"/>
        </w:rPr>
        <w:t>Возрастная группа:</w:t>
      </w:r>
      <w:r>
        <w:rPr>
          <w:bCs/>
          <w:sz w:val="28"/>
          <w:szCs w:val="28"/>
        </w:rPr>
        <w:t xml:space="preserve"> средняя</w:t>
      </w:r>
    </w:p>
    <w:p w:rsidR="00E32F6A" w:rsidRDefault="00E32F6A" w:rsidP="00C2274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C22746">
        <w:rPr>
          <w:b/>
          <w:bCs/>
          <w:sz w:val="28"/>
          <w:szCs w:val="28"/>
        </w:rPr>
        <w:t>Форма НОД:</w:t>
      </w:r>
      <w:r>
        <w:rPr>
          <w:bCs/>
          <w:sz w:val="28"/>
          <w:szCs w:val="28"/>
        </w:rPr>
        <w:t xml:space="preserve"> беседа</w:t>
      </w:r>
    </w:p>
    <w:p w:rsidR="00E32F6A" w:rsidRDefault="00E32F6A" w:rsidP="00C2274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C22746">
        <w:rPr>
          <w:b/>
          <w:bCs/>
          <w:sz w:val="28"/>
          <w:szCs w:val="28"/>
        </w:rPr>
        <w:t>Форма организации:</w:t>
      </w:r>
      <w:r>
        <w:rPr>
          <w:bCs/>
          <w:sz w:val="28"/>
          <w:szCs w:val="28"/>
        </w:rPr>
        <w:t xml:space="preserve"> групповая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C22746">
        <w:rPr>
          <w:b/>
          <w:bCs/>
          <w:sz w:val="28"/>
          <w:szCs w:val="28"/>
        </w:rPr>
        <w:t>Средства:</w:t>
      </w:r>
    </w:p>
    <w:p w:rsidR="00E32F6A" w:rsidRDefault="00E32F6A" w:rsidP="00C2274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C22746">
        <w:rPr>
          <w:b/>
          <w:bCs/>
          <w:sz w:val="28"/>
          <w:szCs w:val="28"/>
        </w:rPr>
        <w:t>наглядные:</w:t>
      </w:r>
      <w:r>
        <w:rPr>
          <w:bCs/>
          <w:sz w:val="28"/>
          <w:szCs w:val="28"/>
        </w:rPr>
        <w:t xml:space="preserve"> иллюстрации с изображением летчика, пограничника, ракетчика, танкиста, пехотинца; видеоролик «Моя армия»</w:t>
      </w:r>
    </w:p>
    <w:p w:rsidR="00E32F6A" w:rsidRPr="00D54A95" w:rsidRDefault="00E32F6A" w:rsidP="00C22746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D54A95">
        <w:rPr>
          <w:b/>
          <w:bCs/>
          <w:sz w:val="28"/>
          <w:szCs w:val="28"/>
        </w:rPr>
        <w:t>мультимедийные: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проектор, ноутбук, экран</w:t>
      </w:r>
    </w:p>
    <w:p w:rsidR="00E32F6A" w:rsidRDefault="00E32F6A" w:rsidP="00C22746">
      <w:pPr>
        <w:pStyle w:val="NormalWeb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Програмное содержание:</w:t>
      </w:r>
      <w:r>
        <w:rPr>
          <w:bCs/>
          <w:iCs/>
          <w:sz w:val="28"/>
          <w:szCs w:val="28"/>
        </w:rPr>
        <w:t xml:space="preserve"> обобщить и систематизировать представление детей о том, кто такие солдаты, чем они занимаются, как готовятся к службе в армии (бегают, стреляют, прыгают с парашютом); сформировать представление о том, каким должен быть солдат (сильным, смелым, метким, быстрым). Развивать речь, обогащать словарный запас. Воспитывать чувство гордости за армию, солдат, желание встать в её ряды.</w:t>
      </w:r>
    </w:p>
    <w:p w:rsidR="00E32F6A" w:rsidRDefault="00E32F6A" w:rsidP="00C22746">
      <w:pPr>
        <w:pStyle w:val="NormalWeb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C22746">
        <w:rPr>
          <w:b/>
          <w:bCs/>
          <w:iCs/>
          <w:sz w:val="28"/>
          <w:szCs w:val="28"/>
        </w:rPr>
        <w:t>Планируемый результат:</w:t>
      </w:r>
      <w:r>
        <w:rPr>
          <w:b/>
          <w:bCs/>
          <w:iCs/>
          <w:sz w:val="28"/>
          <w:szCs w:val="28"/>
        </w:rPr>
        <w:t xml:space="preserve"> 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C22746">
        <w:rPr>
          <w:bCs/>
          <w:iCs/>
          <w:sz w:val="28"/>
          <w:szCs w:val="28"/>
        </w:rPr>
        <w:t>- дети имеют представление о том, кто такие солдаты;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C22746">
        <w:rPr>
          <w:bCs/>
          <w:iCs/>
          <w:sz w:val="28"/>
          <w:szCs w:val="28"/>
        </w:rPr>
        <w:t>- у детей сформировано представление что солдаты сильные, храбрые, смелые;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C22746">
        <w:rPr>
          <w:bCs/>
          <w:iCs/>
          <w:sz w:val="28"/>
          <w:szCs w:val="28"/>
        </w:rPr>
        <w:t>- дети понимают значение слов «Родина», «Оточество», гордятся русской армией.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EF2814">
        <w:rPr>
          <w:b/>
          <w:bCs/>
          <w:sz w:val="28"/>
          <w:szCs w:val="28"/>
        </w:rPr>
        <w:t>Ход беседы.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Ребята, 23Февраля наш народ отмечает праздник День защитника Отечества. А кто такие защитники Отечества?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(Солдаты, которые защищают Отечество.)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А как вы думаете, почему право стать защитниками Отечества дается именно мужчинам? Действительно, мужчины сильные, выносливые, мужественные. С древнейших времен именно мужчины брали на себя ответственность за семью: они строили жилище, добывали пищу, сражались с врагами.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А что такое Отечество? (Это Родина.) Вслушивайтесь в эти слова - «Отец» и «Отечество». Как они похожи! Защитники Отечества – это воины, то есть солдаты, которые защищают наше Отечество, нашу Родину от врагов. А еще Родина значит родная как папа и мама. Родина - место, где мы родились, страна в которой мы живем. Много пословиц и поговорок сложил русский народ о Родине: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sz w:val="28"/>
          <w:szCs w:val="28"/>
        </w:rPr>
        <w:t>Нет земли краше, чем Родина наша!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sz w:val="28"/>
          <w:szCs w:val="28"/>
        </w:rPr>
        <w:t>Одна у человека мать - одна Родина.</w:t>
      </w:r>
    </w:p>
    <w:p w:rsidR="00E32F6A" w:rsidRPr="00C22746" w:rsidRDefault="00E32F6A" w:rsidP="00C227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color w:val="000000"/>
          <w:sz w:val="28"/>
          <w:szCs w:val="28"/>
        </w:rPr>
        <w:t>Жить — Родине служить.</w:t>
      </w:r>
    </w:p>
    <w:p w:rsidR="00E32F6A" w:rsidRPr="00C22746" w:rsidRDefault="00E32F6A" w:rsidP="00C227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color w:val="000000"/>
          <w:sz w:val="28"/>
          <w:szCs w:val="28"/>
        </w:rPr>
        <w:t>Кто за Родину горой, тот истинный герой.</w:t>
      </w:r>
    </w:p>
    <w:p w:rsidR="00E32F6A" w:rsidRPr="00C22746" w:rsidRDefault="00E32F6A" w:rsidP="00C227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color w:val="000000"/>
          <w:sz w:val="28"/>
          <w:szCs w:val="28"/>
        </w:rPr>
        <w:t>Для Родины своей ни сил, ни жизни не жалей.</w:t>
      </w:r>
    </w:p>
    <w:p w:rsidR="00E32F6A" w:rsidRPr="00C22746" w:rsidRDefault="00E32F6A" w:rsidP="00C227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color w:val="000000"/>
          <w:sz w:val="28"/>
          <w:szCs w:val="28"/>
        </w:rPr>
        <w:t>Человек без родины — что соловей без песни.</w:t>
      </w:r>
    </w:p>
    <w:p w:rsidR="00E32F6A" w:rsidRPr="00C22746" w:rsidRDefault="00E32F6A" w:rsidP="00C227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color w:val="000000"/>
          <w:sz w:val="28"/>
          <w:szCs w:val="28"/>
        </w:rPr>
        <w:t>Береги Родину как зеницу ока.</w:t>
      </w:r>
    </w:p>
    <w:p w:rsidR="00E32F6A" w:rsidRPr="00C22746" w:rsidRDefault="00E32F6A" w:rsidP="00C227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color w:val="000000"/>
          <w:sz w:val="28"/>
          <w:szCs w:val="28"/>
        </w:rPr>
        <w:t>На чужой стороне родина милей вдвойне.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Ребята, как вы думаете, один солдат может защитить Отечество?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(Нет, нужно много солдат.)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 xml:space="preserve">Совершенно верно, не зря сказано: </w:t>
      </w:r>
      <w:r w:rsidRPr="00EF2814">
        <w:rPr>
          <w:i/>
          <w:iCs/>
          <w:sz w:val="28"/>
          <w:szCs w:val="28"/>
        </w:rPr>
        <w:t>- Один, в поле не воин</w:t>
      </w:r>
      <w:r w:rsidRPr="00EF2814">
        <w:rPr>
          <w:sz w:val="28"/>
          <w:szCs w:val="28"/>
        </w:rPr>
        <w:t>. А когда много солдат – это армия. У каждого народа, в каждой стране есть своя армия. В России тоже есть армия, и она не раз защищала свой народ от захватчиков.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Мы гордимся нашими защитниками, которые охраняют наш покой в мирное время. Также с годами менялась и традиции. Если сначала с ним поздравляли только военных и ветеранов войн, постепенно сложилось так, что стали поздравлять всех мужчин. Ведь каждый мужчина, будь он морским офицером или программистом, милиционером, ученым или водителем – он защитник своего Отечества, он всегда встанет на защиту своей Родины.</w:t>
      </w:r>
      <w:r w:rsidRPr="00EF2814">
        <w:rPr>
          <w:sz w:val="28"/>
          <w:szCs w:val="28"/>
        </w:rPr>
        <w:br/>
        <w:t>Давайте вспомним, какие же войска существуют в современной российской армии?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C22746">
        <w:rPr>
          <w:rStyle w:val="Emphasis"/>
          <w:i w:val="0"/>
          <w:sz w:val="28"/>
          <w:szCs w:val="28"/>
        </w:rPr>
        <w:t>Загадки: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1.Самолёт стоит на взлёте,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Я готов уж быть в полёте,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Жду заветный тот приказ,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Защищать, чтоб с неба вас</w:t>
      </w:r>
      <w:r w:rsidRPr="00EF2814">
        <w:rPr>
          <w:i/>
          <w:iCs/>
          <w:sz w:val="28"/>
          <w:szCs w:val="28"/>
        </w:rPr>
        <w:t>! (Летчик)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2. Он границу охраняет,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Чужака не пропускает,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И все время смотрит в оба,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 xml:space="preserve">А порядок был бы чтобы. </w:t>
      </w:r>
      <w:r w:rsidRPr="00EF2814">
        <w:rPr>
          <w:i/>
          <w:iCs/>
          <w:sz w:val="28"/>
          <w:szCs w:val="28"/>
        </w:rPr>
        <w:t>(Пограничник)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3. У нас есть «Тополь», «Тополь-М»,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Не Флоре служим мы совсем.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Стоим на страже мы страны,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 xml:space="preserve">Чтоб больше не было войны. </w:t>
      </w:r>
      <w:r w:rsidRPr="00EF2814">
        <w:rPr>
          <w:i/>
          <w:iCs/>
          <w:sz w:val="28"/>
          <w:szCs w:val="28"/>
        </w:rPr>
        <w:t>(Ракетчики)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4. Снова в бой машина мчится,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Режут землю гусеницы,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Та машина в поле чистом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 xml:space="preserve">Управляется </w:t>
      </w:r>
      <w:r w:rsidRPr="00EF2814">
        <w:rPr>
          <w:i/>
          <w:iCs/>
          <w:sz w:val="28"/>
          <w:szCs w:val="28"/>
        </w:rPr>
        <w:t>...(Танкистом)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5. Можешь ты солдатом стать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Плавать, ездить и летать,</w:t>
      </w:r>
    </w:p>
    <w:p w:rsidR="00E32F6A" w:rsidRPr="00EF281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>А в строю ходить охота -</w:t>
      </w:r>
    </w:p>
    <w:p w:rsidR="00E32F6A" w:rsidRPr="001721D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2814">
        <w:rPr>
          <w:sz w:val="28"/>
          <w:szCs w:val="28"/>
        </w:rPr>
        <w:t xml:space="preserve">Ждет тебя, солдат, </w:t>
      </w:r>
      <w:r w:rsidRPr="00EF2814">
        <w:rPr>
          <w:i/>
          <w:iCs/>
          <w:sz w:val="28"/>
          <w:szCs w:val="28"/>
        </w:rPr>
        <w:t>... (Пехота)</w:t>
      </w:r>
    </w:p>
    <w:p w:rsidR="00E32F6A" w:rsidRPr="001721D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721D4">
        <w:rPr>
          <w:sz w:val="28"/>
          <w:szCs w:val="28"/>
        </w:rPr>
        <w:t xml:space="preserve">Какие бы сложные времена ни переживала Россия, как в прошлом, так и в настоящем, для солдата ее интересы превыше всего. Защитник Отечества – это вечный часовой, который никогда и ни при каких обстоятельствах не имеет права покинуть свой пост. Нельзя забывать и о том, что войсковое товарищество и единство необходимы для успешного развития военного дела и для всеобщего процветания Российской державы. И сегодня Российская Армия надежно защищает свою страну от всех врагов, охраняет бесценное достояние мира. </w:t>
      </w:r>
    </w:p>
    <w:p w:rsidR="00E32F6A" w:rsidRPr="001721D4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721D4">
        <w:rPr>
          <w:b/>
          <w:bCs/>
          <w:sz w:val="28"/>
          <w:szCs w:val="28"/>
        </w:rPr>
        <w:t>День защитника Отечества</w:t>
      </w:r>
      <w:r w:rsidRPr="001721D4">
        <w:rPr>
          <w:sz w:val="28"/>
          <w:szCs w:val="28"/>
        </w:rPr>
        <w:t xml:space="preserve"> – праздник всенародный. Дома, в школе – везде в этот день звучат поздравления, адресованные  всем, кто когда-то служил или служит сейчас или будет служить делу защиты Отечества.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sz w:val="28"/>
          <w:szCs w:val="28"/>
        </w:rPr>
        <w:t>Российский воин бережет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sz w:val="28"/>
          <w:szCs w:val="28"/>
        </w:rPr>
        <w:t>Родной страны покой и славу.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sz w:val="28"/>
          <w:szCs w:val="28"/>
        </w:rPr>
        <w:t>Он на посту и наш народ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sz w:val="28"/>
          <w:szCs w:val="28"/>
        </w:rPr>
        <w:t>Гордится армией по праву.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sz w:val="28"/>
          <w:szCs w:val="28"/>
        </w:rPr>
        <w:t>Спокойно дети пусть растут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sz w:val="28"/>
          <w:szCs w:val="28"/>
        </w:rPr>
        <w:t>В российской солнечной Отчизне.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22746">
        <w:rPr>
          <w:iCs/>
          <w:sz w:val="28"/>
          <w:szCs w:val="28"/>
        </w:rPr>
        <w:t>Он охраняет мир и труд,</w:t>
      </w:r>
    </w:p>
    <w:p w:rsidR="00E32F6A" w:rsidRDefault="00E32F6A" w:rsidP="00C22746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  <w:r w:rsidRPr="00C22746">
        <w:rPr>
          <w:iCs/>
          <w:sz w:val="28"/>
          <w:szCs w:val="28"/>
        </w:rPr>
        <w:t>Прекрасный труд во имя жизни.</w:t>
      </w:r>
    </w:p>
    <w:p w:rsidR="00E32F6A" w:rsidRPr="00C22746" w:rsidRDefault="00E32F6A" w:rsidP="00C227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F79F9">
        <w:rPr>
          <w:b/>
          <w:iCs/>
          <w:sz w:val="28"/>
          <w:szCs w:val="28"/>
        </w:rPr>
        <w:t>Открытый конец:</w:t>
      </w:r>
      <w:r>
        <w:rPr>
          <w:iCs/>
          <w:sz w:val="28"/>
          <w:szCs w:val="28"/>
        </w:rPr>
        <w:t xml:space="preserve"> просмотр видеоролика  «Моя армия»</w:t>
      </w:r>
    </w:p>
    <w:p w:rsidR="00E32F6A" w:rsidRDefault="00E32F6A" w:rsidP="00C22746">
      <w:pPr>
        <w:spacing w:after="0" w:line="240" w:lineRule="auto"/>
        <w:jc w:val="both"/>
      </w:pPr>
    </w:p>
    <w:sectPr w:rsidR="00E32F6A" w:rsidSect="0067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C0D92"/>
    <w:multiLevelType w:val="multilevel"/>
    <w:tmpl w:val="9274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7640"/>
    <w:multiLevelType w:val="multilevel"/>
    <w:tmpl w:val="8026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B2880"/>
    <w:multiLevelType w:val="multilevel"/>
    <w:tmpl w:val="F55E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747D0"/>
    <w:multiLevelType w:val="multilevel"/>
    <w:tmpl w:val="7056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1D4"/>
    <w:rsid w:val="000A5802"/>
    <w:rsid w:val="0010158D"/>
    <w:rsid w:val="001721D4"/>
    <w:rsid w:val="00676B5C"/>
    <w:rsid w:val="00782FA0"/>
    <w:rsid w:val="007A52F0"/>
    <w:rsid w:val="007F79F9"/>
    <w:rsid w:val="0097328D"/>
    <w:rsid w:val="00C22746"/>
    <w:rsid w:val="00C96222"/>
    <w:rsid w:val="00D225D8"/>
    <w:rsid w:val="00D54A95"/>
    <w:rsid w:val="00E32F6A"/>
    <w:rsid w:val="00E53E8B"/>
    <w:rsid w:val="00E90F94"/>
    <w:rsid w:val="00EF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5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72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721D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1721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658</Words>
  <Characters>3755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6</cp:revision>
  <dcterms:created xsi:type="dcterms:W3CDTF">2018-04-03T09:33:00Z</dcterms:created>
  <dcterms:modified xsi:type="dcterms:W3CDTF">2018-08-19T15:18:00Z</dcterms:modified>
</cp:coreProperties>
</file>