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86" w:rsidRPr="00AA3D1C" w:rsidRDefault="00205686" w:rsidP="00AA3D1C">
      <w:pPr>
        <w:spacing w:line="240" w:lineRule="auto"/>
        <w:ind w:firstLine="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Сценарий спортивного праздника</w:t>
      </w:r>
    </w:p>
    <w:p w:rsidR="00205686" w:rsidRPr="00AA3D1C" w:rsidRDefault="00205686" w:rsidP="00AA3D1C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sz w:val="28"/>
          <w:szCs w:val="28"/>
          <w:lang w:eastAsia="ru-RU"/>
        </w:rPr>
        <w:t>«Аты – баты, мы солдаты»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Цель: 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AA3D1C">
        <w:rPr>
          <w:rFonts w:ascii="Times New Roman" w:hAnsi="Times New Roman"/>
          <w:bCs/>
          <w:sz w:val="28"/>
          <w:szCs w:val="28"/>
          <w:lang w:eastAsia="ru-RU"/>
        </w:rPr>
        <w:t xml:space="preserve">- пропаганда здорового образа жизни, укрепления здоровья детей, вовлечение их в систематические занятия физической культурой; 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AA3D1C">
        <w:rPr>
          <w:rFonts w:ascii="Times New Roman" w:hAnsi="Times New Roman"/>
          <w:bCs/>
          <w:sz w:val="28"/>
          <w:szCs w:val="28"/>
          <w:lang w:eastAsia="ru-RU"/>
        </w:rPr>
        <w:t>- обеспечение  двигательной активности.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- способствовать развитию координации движений, формированию ловкости и меткости у детей;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AA3D1C">
        <w:rPr>
          <w:rFonts w:ascii="Times New Roman" w:hAnsi="Times New Roman"/>
          <w:bCs/>
          <w:sz w:val="28"/>
          <w:szCs w:val="28"/>
          <w:lang w:eastAsia="ru-RU"/>
        </w:rPr>
        <w:t xml:space="preserve">- формировать чувство долга перед теми, кто защищает наше Отечество; 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AA3D1C">
        <w:rPr>
          <w:rFonts w:ascii="Times New Roman" w:hAnsi="Times New Roman"/>
          <w:bCs/>
          <w:sz w:val="28"/>
          <w:szCs w:val="28"/>
          <w:lang w:eastAsia="ru-RU"/>
        </w:rPr>
        <w:t xml:space="preserve">- воспитывать  волевые качества, выдержки, выносливости, воображения, </w:t>
      </w:r>
      <w:r w:rsidRPr="00AA3D1C">
        <w:rPr>
          <w:rFonts w:ascii="Times New Roman" w:hAnsi="Times New Roman"/>
          <w:sz w:val="28"/>
          <w:szCs w:val="28"/>
          <w:lang w:eastAsia="ru-RU"/>
        </w:rPr>
        <w:t>- воспитывать самостоятельность и дружеские отношения между детьми;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  <w:r w:rsidRPr="00AA3D1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A3D1C">
        <w:rPr>
          <w:rFonts w:ascii="Times New Roman" w:hAnsi="Times New Roman"/>
          <w:bCs/>
          <w:sz w:val="28"/>
          <w:szCs w:val="28"/>
          <w:lang w:eastAsia="ru-RU"/>
        </w:rPr>
        <w:t xml:space="preserve">воспитывать  чувство гордости, благодарности и уважения к российской армии, любви к Родине;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bCs/>
          <w:sz w:val="28"/>
          <w:szCs w:val="28"/>
          <w:lang w:eastAsia="ru-RU"/>
        </w:rPr>
        <w:t>Средства: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- кубики маленького размера 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- 2 корзины,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- 2косынки,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- фишки 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-2 лошадки,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- мешочки с песком или крупой по количеству детей,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- музыка на диске с минусами песен и песнями на военную тематику, весёлая ритмичная музыка.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Способы: эстафеты, конкурсы, использование стихов, загадки, полоса препятствий.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bCs/>
          <w:sz w:val="28"/>
          <w:szCs w:val="28"/>
          <w:lang w:eastAsia="ru-RU"/>
        </w:rPr>
        <w:t>Ход мероприятия: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Ведущий: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Сегодня, мы собрались в этом зале, чтобы отметить день защитника Отечества. Этот праздник посвящён всем тем, кто стоял на страже нашего Отечества, а так же нашим дедушкам, папам и конечно нашим мальчикам, ведь они будущие защитники Родины.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Стихи: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1.Здравствуй праздник!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Здравствуй праздник!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Праздник мальчиков и пап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Всех военных поздравляет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Наш весёлый детский сад.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2.Этот праздник очень важный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Отмечаем в феврале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Праздник воинов отважных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Праздник мира на земле.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3.Мы шагаем браво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Левой, правой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Потому что все солдаты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Были тоже дошколята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Поскорей бы подрасти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Чтобы в армию пойти.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iCs/>
          <w:sz w:val="28"/>
          <w:szCs w:val="28"/>
          <w:lang w:eastAsia="ru-RU"/>
        </w:rPr>
        <w:t>Песня «Бравые солдаты»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Ведущий: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Сегодня у нас необычный гость. Он также как и защитники Отечества – сильный, ловкий, умелый, мужественный и отважный.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Капитан Врунгель: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Здравия желаю! Морской капитан Врунгель явился на праздник в детский сад.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Ведущий: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Здравствуй уважаемый капитан! Мы очень рады видеть вас на нашем празднике.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Капитан Врунгель: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 xml:space="preserve">Дело каждого мужчины защищать свою Родину! В детстве старшие мальчики меня дразнили и обижали, потому что я был слабым и хилым! Но я всегда мечтал стать отважным капитаном потому, что много занимался спортом и вырос сильным, здоровым и крепким. Я всегда знал , что для мужчины жить значит Родине служить! Поэтому я и стал капитаном.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Ведущий: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Наши детки тоже ловкие, смелые, умелые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Спортом занимаются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С детства закаляются.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Капитан Врунгель</w:t>
      </w:r>
      <w:r w:rsidRPr="00AA3D1C">
        <w:rPr>
          <w:rFonts w:ascii="Times New Roman" w:hAnsi="Times New Roman"/>
          <w:iCs/>
          <w:sz w:val="28"/>
          <w:szCs w:val="28"/>
          <w:lang w:eastAsia="ru-RU"/>
        </w:rPr>
        <w:t>: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А вот это мы сейчас и проверим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Время даром не теряйте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Не ленитесь, не зевайте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Упражнения выполняйте.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Ведущий: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Ну что мальчики, покажем, что мы умеем.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Комплекс весёлой гимнастики для мальчиков.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Х</w:t>
      </w:r>
      <w:r w:rsidRPr="00AA3D1C">
        <w:rPr>
          <w:rFonts w:ascii="Times New Roman" w:hAnsi="Times New Roman"/>
          <w:iCs/>
          <w:sz w:val="28"/>
          <w:szCs w:val="28"/>
          <w:lang w:eastAsia="ru-RU"/>
        </w:rPr>
        <w:t>ореографическая композиция «Солдатушки»</w:t>
      </w:r>
      <w:r w:rsidRPr="00AA3D1C">
        <w:rPr>
          <w:rFonts w:ascii="Times New Roman" w:hAnsi="Times New Roman"/>
          <w:iCs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Капитан Врунгель: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А вы знаете, что в армии солдаты имеют разные профессии ,вот к примеру артиллеристы.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Дети: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Да знаем.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Стихи: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 xml:space="preserve">1.Да здравствуют артиллеристы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Защитники наших земель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Подносчики наших снарядов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Наводчики, бьющие в цель.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 xml:space="preserve">Эстафета: «Сбей мячом кеглю» 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Капитан Врунгель: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А ещё в армии большим уважением пользуются лётчики.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Стихи: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1.Встречают юности рассвет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Под сенью крыльев и ракет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И охраняют высоту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Те, кто сегодня на посту.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Игра: «Лётчики</w:t>
      </w:r>
      <w:r w:rsidRPr="00AA3D1C">
        <w:rPr>
          <w:rFonts w:ascii="Times New Roman" w:hAnsi="Times New Roman"/>
          <w:iCs/>
          <w:sz w:val="28"/>
          <w:szCs w:val="28"/>
          <w:lang w:eastAsia="ru-RU"/>
        </w:rPr>
        <w:t xml:space="preserve">»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Ведущий: В Армии очень важна профессия пограничника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Стихи: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1.На ветвях заснули птицы,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Звёзды в небе не горят,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Притаился у границы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Пограничников отряд.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2. Пограничники не дремлют,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У родного рубежа,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Наше море, нашу землю,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Наше небо сторожат.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sz w:val="28"/>
          <w:szCs w:val="28"/>
          <w:lang w:eastAsia="ru-RU"/>
        </w:rPr>
        <w:t>Игра: «Найди предмет на ощупь»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Капитан Врунгель: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 xml:space="preserve">Много специальностей есть в армии, но мне больше всего по душе моряки.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Ведущий:</w:t>
      </w:r>
      <w:r w:rsidRPr="00AA3D1C">
        <w:rPr>
          <w:rFonts w:ascii="Times New Roman" w:hAnsi="Times New Roman"/>
          <w:sz w:val="28"/>
          <w:szCs w:val="28"/>
          <w:lang w:eastAsia="ru-RU"/>
        </w:rPr>
        <w:t xml:space="preserve"> Тогда у нас для тебя есть сюрприз.(Выходят мальчики)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Стихи: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1.Север, юг, восток и запад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Верный компас под рукой.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Не печалиться , не плакать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Говорит закон морской!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2. Я по звёздам и по карте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Плыл вперёд наверняка,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Что все штормы и все мели,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Для такого моряка!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3. Моряки народ бывалый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Никогда не подведут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Подрастают капитаны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Их моря большие ждут!</w:t>
      </w:r>
      <w:r w:rsidRPr="00AA3D1C">
        <w:rPr>
          <w:rFonts w:ascii="Times New Roman" w:hAnsi="Times New Roman"/>
          <w:iCs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Капитан Врунгель: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 xml:space="preserve">Моряки вы все лихие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И танцоры неплохие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Ну, а сила есть у вас?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Проверим это мы сейчас!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 xml:space="preserve">Игра «Перетягивание каната» </w:t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br/>
        <w:t xml:space="preserve">Ведущий: 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 xml:space="preserve">Есть у нас танкисты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Есть и моряки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Есть кавалеристы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Кони их легки.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iCs/>
          <w:sz w:val="28"/>
          <w:szCs w:val="28"/>
          <w:lang w:eastAsia="ru-RU"/>
        </w:rPr>
        <w:t xml:space="preserve">Эстафета «Кавалеристы»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 xml:space="preserve">( Дети преодолевая препятствие скачут на лошадке) 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Вот какие мы сильные, ловкие умелые. Я думаю все , достойны звания защитник Отечества.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Дети читают стихи о мире: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1.Мир и дружба всем нужны,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Мир важней всего на свете.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На земле, где нет войны,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Ночью спят спокойно дети!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2.Там, где пушки не гремят,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В небе солнце ярко светит!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Нужен мир для всех ребят,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Нужен мир на всей планете!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 xml:space="preserve">Капитан Врунгель: 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Приятно было у вас погостить ,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Но время пришло ,в море мне уходить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Желаю вам расти здоровыми , сильными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И обязательно стать защитниками Отечества, когда вырастите.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  <w:t>Прощайте ребята.</w:t>
      </w:r>
      <w:r w:rsidRPr="00AA3D1C">
        <w:rPr>
          <w:rFonts w:ascii="Times New Roman" w:hAnsi="Times New Roman"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b/>
          <w:iCs/>
          <w:sz w:val="28"/>
          <w:szCs w:val="28"/>
          <w:lang w:eastAsia="ru-RU"/>
        </w:rPr>
        <w:t>Ведущий:</w:t>
      </w:r>
      <w:r w:rsidRPr="00AA3D1C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A3D1C">
        <w:rPr>
          <w:rFonts w:ascii="Times New Roman" w:hAnsi="Times New Roman"/>
          <w:sz w:val="28"/>
          <w:szCs w:val="28"/>
          <w:lang w:eastAsia="ru-RU"/>
        </w:rPr>
        <w:t>Наш праздник подходит к концу, хотелось бы пожелать вам расти смелыми, мужественными и отважными людьми. Дети в заключении нашего праздника исполним песню «Наша Родина сильна»</w:t>
      </w: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05686" w:rsidRPr="00AA3D1C" w:rsidRDefault="00205686" w:rsidP="00AA3D1C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205686" w:rsidRPr="00C5196E" w:rsidRDefault="00205686" w:rsidP="00C5196E">
      <w:pPr>
        <w:rPr>
          <w:lang w:val="en-US"/>
        </w:rPr>
      </w:pPr>
    </w:p>
    <w:sectPr w:rsidR="00205686" w:rsidRPr="00C5196E" w:rsidSect="00EB5D8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86" w:rsidRDefault="00205686" w:rsidP="007D56E3">
      <w:pPr>
        <w:spacing w:line="240" w:lineRule="auto"/>
      </w:pPr>
      <w:r>
        <w:separator/>
      </w:r>
    </w:p>
  </w:endnote>
  <w:endnote w:type="continuationSeparator" w:id="0">
    <w:p w:rsidR="00205686" w:rsidRDefault="00205686" w:rsidP="007D5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86" w:rsidRDefault="00205686">
    <w:pPr>
      <w:pStyle w:val="Footer"/>
    </w:pPr>
    <w:fldSimple w:instr="PAGE   \* MERGEFORMAT">
      <w:r>
        <w:rPr>
          <w:noProof/>
        </w:rPr>
        <w:t>4</w:t>
      </w:r>
    </w:fldSimple>
  </w:p>
  <w:p w:rsidR="00205686" w:rsidRDefault="002056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86" w:rsidRDefault="00205686" w:rsidP="007D56E3">
      <w:pPr>
        <w:spacing w:line="240" w:lineRule="auto"/>
      </w:pPr>
      <w:r>
        <w:separator/>
      </w:r>
    </w:p>
  </w:footnote>
  <w:footnote w:type="continuationSeparator" w:id="0">
    <w:p w:rsidR="00205686" w:rsidRDefault="00205686" w:rsidP="007D56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0D92"/>
    <w:multiLevelType w:val="multilevel"/>
    <w:tmpl w:val="927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7640"/>
    <w:multiLevelType w:val="multilevel"/>
    <w:tmpl w:val="802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B2880"/>
    <w:multiLevelType w:val="multilevel"/>
    <w:tmpl w:val="F5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747D0"/>
    <w:multiLevelType w:val="multilevel"/>
    <w:tmpl w:val="705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A0C"/>
    <w:rsid w:val="000801BF"/>
    <w:rsid w:val="00102E01"/>
    <w:rsid w:val="00205686"/>
    <w:rsid w:val="003D32CD"/>
    <w:rsid w:val="00675A0C"/>
    <w:rsid w:val="007C17E3"/>
    <w:rsid w:val="007D56E3"/>
    <w:rsid w:val="007E778F"/>
    <w:rsid w:val="00861871"/>
    <w:rsid w:val="008C4642"/>
    <w:rsid w:val="00901BC2"/>
    <w:rsid w:val="00AA3D1C"/>
    <w:rsid w:val="00AD0B7F"/>
    <w:rsid w:val="00AD2F69"/>
    <w:rsid w:val="00C5196E"/>
    <w:rsid w:val="00D11E81"/>
    <w:rsid w:val="00E3106D"/>
    <w:rsid w:val="00E72770"/>
    <w:rsid w:val="00EB5D83"/>
    <w:rsid w:val="00EF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83"/>
    <w:pPr>
      <w:spacing w:line="360" w:lineRule="auto"/>
      <w:ind w:firstLine="3600"/>
      <w:jc w:val="both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5196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96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675A0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75A0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75A0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75A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A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C5196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D56E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56E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56E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56E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5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4</Pages>
  <Words>710</Words>
  <Characters>4047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7</cp:revision>
  <dcterms:created xsi:type="dcterms:W3CDTF">2018-03-23T11:08:00Z</dcterms:created>
  <dcterms:modified xsi:type="dcterms:W3CDTF">2018-08-19T15:25:00Z</dcterms:modified>
</cp:coreProperties>
</file>