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60" w:rsidRDefault="003C1960" w:rsidP="002434C2">
      <w:pPr>
        <w:spacing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Конспект непосредственно образовательной деятельности</w:t>
      </w:r>
    </w:p>
    <w:p w:rsidR="003C1960" w:rsidRDefault="003C1960" w:rsidP="00FC6E87">
      <w:pPr>
        <w:spacing w:line="240" w:lineRule="auto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Тема: </w:t>
      </w:r>
      <w:r w:rsidRPr="00FC6E87">
        <w:rPr>
          <w:rFonts w:ascii="Times New Roman" w:hAnsi="Times New Roman"/>
          <w:bCs/>
          <w:kern w:val="36"/>
          <w:sz w:val="28"/>
          <w:szCs w:val="28"/>
        </w:rPr>
        <w:t>"Добрая милая мама"</w:t>
      </w:r>
      <w:r w:rsidRPr="002434C2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3C1960" w:rsidRDefault="003C1960" w:rsidP="00FC6E87">
      <w:pPr>
        <w:spacing w:line="240" w:lineRule="auto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Возрастная группа: </w:t>
      </w:r>
      <w:r w:rsidRPr="00FC6E87">
        <w:rPr>
          <w:rFonts w:ascii="Times New Roman" w:hAnsi="Times New Roman"/>
          <w:bCs/>
          <w:kern w:val="36"/>
          <w:sz w:val="28"/>
          <w:szCs w:val="28"/>
        </w:rPr>
        <w:t>средняя</w:t>
      </w:r>
    </w:p>
    <w:p w:rsidR="003C1960" w:rsidRDefault="003C1960" w:rsidP="00FC6E87">
      <w:pPr>
        <w:spacing w:line="240" w:lineRule="auto"/>
        <w:rPr>
          <w:rFonts w:ascii="Times New Roman" w:hAnsi="Times New Roman"/>
          <w:bCs/>
          <w:kern w:val="36"/>
          <w:sz w:val="28"/>
          <w:szCs w:val="28"/>
        </w:rPr>
      </w:pPr>
      <w:r w:rsidRPr="00FC6E87">
        <w:rPr>
          <w:rFonts w:ascii="Times New Roman" w:hAnsi="Times New Roman"/>
          <w:b/>
          <w:bCs/>
          <w:kern w:val="36"/>
          <w:sz w:val="28"/>
          <w:szCs w:val="28"/>
        </w:rPr>
        <w:t xml:space="preserve">Форма НОД: </w:t>
      </w:r>
      <w:r w:rsidRPr="00FC6E87">
        <w:rPr>
          <w:rFonts w:ascii="Times New Roman" w:hAnsi="Times New Roman"/>
          <w:bCs/>
          <w:kern w:val="36"/>
          <w:sz w:val="28"/>
          <w:szCs w:val="28"/>
        </w:rPr>
        <w:t>беседа, игра</w:t>
      </w:r>
    </w:p>
    <w:p w:rsidR="003C1960" w:rsidRDefault="003C1960" w:rsidP="00FC6E87">
      <w:pPr>
        <w:spacing w:line="240" w:lineRule="auto"/>
        <w:rPr>
          <w:rFonts w:ascii="Times New Roman" w:hAnsi="Times New Roman"/>
          <w:bCs/>
          <w:kern w:val="36"/>
          <w:sz w:val="28"/>
          <w:szCs w:val="28"/>
        </w:rPr>
      </w:pPr>
      <w:r w:rsidRPr="00FC6E87">
        <w:rPr>
          <w:rFonts w:ascii="Times New Roman" w:hAnsi="Times New Roman"/>
          <w:b/>
          <w:bCs/>
          <w:kern w:val="36"/>
          <w:sz w:val="28"/>
          <w:szCs w:val="28"/>
        </w:rPr>
        <w:t>Форма организации: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групповая</w:t>
      </w:r>
    </w:p>
    <w:p w:rsidR="003C1960" w:rsidRPr="00FC6E87" w:rsidRDefault="003C1960" w:rsidP="00FC6E87">
      <w:pPr>
        <w:spacing w:line="240" w:lineRule="auto"/>
        <w:rPr>
          <w:rFonts w:ascii="Times New Roman" w:hAnsi="Times New Roman"/>
          <w:b/>
          <w:bCs/>
          <w:kern w:val="36"/>
          <w:sz w:val="28"/>
          <w:szCs w:val="28"/>
        </w:rPr>
      </w:pPr>
      <w:r w:rsidRPr="00FC6E87">
        <w:rPr>
          <w:rFonts w:ascii="Times New Roman" w:hAnsi="Times New Roman"/>
          <w:b/>
          <w:bCs/>
          <w:kern w:val="36"/>
          <w:sz w:val="28"/>
          <w:szCs w:val="28"/>
        </w:rPr>
        <w:t>Средства:</w:t>
      </w:r>
    </w:p>
    <w:p w:rsidR="003C1960" w:rsidRDefault="003C1960" w:rsidP="00FC6E87">
      <w:pPr>
        <w:spacing w:line="240" w:lineRule="auto"/>
        <w:rPr>
          <w:rFonts w:ascii="Times New Roman" w:hAnsi="Times New Roman"/>
          <w:bCs/>
          <w:kern w:val="36"/>
          <w:sz w:val="28"/>
          <w:szCs w:val="28"/>
        </w:rPr>
      </w:pPr>
      <w:r w:rsidRPr="00FC6E87">
        <w:rPr>
          <w:rFonts w:ascii="Times New Roman" w:hAnsi="Times New Roman"/>
          <w:b/>
          <w:bCs/>
          <w:kern w:val="36"/>
          <w:sz w:val="28"/>
          <w:szCs w:val="28"/>
        </w:rPr>
        <w:t>наглядные:</w:t>
      </w:r>
      <w:r w:rsidRPr="00FC6E87"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портреты мам, нарисованные детьми.</w:t>
      </w:r>
    </w:p>
    <w:p w:rsidR="003C1960" w:rsidRPr="002434C2" w:rsidRDefault="003C1960" w:rsidP="00FC6E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E87">
        <w:rPr>
          <w:rFonts w:ascii="Times New Roman" w:hAnsi="Times New Roman"/>
          <w:b/>
          <w:sz w:val="28"/>
          <w:szCs w:val="28"/>
        </w:rPr>
        <w:t>мультимедийные:</w:t>
      </w:r>
      <w:r w:rsidRPr="002434C2">
        <w:rPr>
          <w:rFonts w:ascii="Times New Roman" w:hAnsi="Times New Roman"/>
          <w:sz w:val="28"/>
          <w:szCs w:val="28"/>
        </w:rPr>
        <w:t xml:space="preserve"> музыкальное сопровождение (аудиозапись муз. произведения М. Дунаевского «Мама-первое слово»). </w:t>
      </w:r>
    </w:p>
    <w:p w:rsidR="003C1960" w:rsidRPr="002434C2" w:rsidRDefault="003C1960" w:rsidP="00FC6E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E87">
        <w:rPr>
          <w:rFonts w:ascii="Times New Roman" w:hAnsi="Times New Roman"/>
          <w:b/>
          <w:sz w:val="28"/>
          <w:szCs w:val="28"/>
        </w:rPr>
        <w:t>атрибуты:</w:t>
      </w:r>
      <w:r w:rsidRPr="002434C2">
        <w:rPr>
          <w:rFonts w:ascii="Times New Roman" w:hAnsi="Times New Roman"/>
          <w:sz w:val="28"/>
          <w:szCs w:val="28"/>
        </w:rPr>
        <w:t xml:space="preserve"> кукольная посуда, губки, салфетки, тазики, распрыскиватели, желоб с водой.  </w:t>
      </w:r>
    </w:p>
    <w:p w:rsidR="003C1960" w:rsidRDefault="003C1960" w:rsidP="00FC6E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E87">
        <w:rPr>
          <w:rFonts w:ascii="Times New Roman" w:hAnsi="Times New Roman"/>
          <w:b/>
          <w:sz w:val="28"/>
          <w:szCs w:val="28"/>
        </w:rPr>
        <w:t>Цель:</w:t>
      </w:r>
      <w:r w:rsidRPr="00243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 доброго, внимательного уважительного отношения к маме, стремление заботиться и помогать ей.</w:t>
      </w:r>
    </w:p>
    <w:p w:rsidR="003C1960" w:rsidRPr="00FC6E87" w:rsidRDefault="003C1960" w:rsidP="00FC6E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C6E87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FC6E87">
        <w:rPr>
          <w:rFonts w:ascii="Times New Roman" w:hAnsi="Times New Roman"/>
          <w:sz w:val="28"/>
          <w:szCs w:val="28"/>
        </w:rPr>
        <w:t>рисование портрета «Мамочка моя».</w:t>
      </w:r>
    </w:p>
    <w:p w:rsidR="003C1960" w:rsidRPr="001B0EE5" w:rsidRDefault="003C1960" w:rsidP="00FC6E8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Планируемый результат: </w:t>
      </w:r>
      <w:r w:rsidRPr="001B0EE5">
        <w:rPr>
          <w:rFonts w:ascii="Times New Roman" w:hAnsi="Times New Roman"/>
          <w:sz w:val="28"/>
          <w:szCs w:val="28"/>
        </w:rPr>
        <w:t>дети знают и называют маму ласковыми словами, понимают значение выражения «У мамы золотые руки»</w:t>
      </w:r>
      <w:r>
        <w:rPr>
          <w:rFonts w:ascii="Times New Roman" w:hAnsi="Times New Roman"/>
          <w:sz w:val="28"/>
          <w:szCs w:val="28"/>
        </w:rPr>
        <w:t>.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Воспитатель: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Отгадайте загадку:</w:t>
      </w:r>
      <w:bookmarkStart w:id="0" w:name="_GoBack"/>
      <w:bookmarkEnd w:id="0"/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Кто грустит, когда мне грустно?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Кто всегда со всеми ладит,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Шьет, пирог печет и гладит,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Время даром не теряет,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Ни о чем не забывает,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Поцелует, приласкает,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За плохое поругает,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А потом сто раз простит,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Когда болен ты –</w:t>
      </w:r>
      <w:r w:rsidRPr="002434C2">
        <w:rPr>
          <w:rStyle w:val="ff5"/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не спит,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Кто за нас всегда боится,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Кто семьей своей гордится?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Отгадайте поскорей!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Кто на свете всех важней?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Воспитатель: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О ком говорится в стихотворении? Какая мама в стихотворении?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 xml:space="preserve">Мама </w:t>
      </w: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самый главный человек в жизни. Давайте поближе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познакомимся с вашими мамами.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Расскажите мне какая ваша мама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Как ее зовут? Где она работает? Чем любите заниматься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свободное время с мамой? (Самостоятельный рассказ детей «Какая моя мама»).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Воспитатель: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Я вам предлагаю поиграть в игру!</w:t>
      </w:r>
    </w:p>
    <w:p w:rsidR="003C1960" w:rsidRPr="00FC6E87" w:rsidRDefault="003C1960" w:rsidP="00FC6E87">
      <w:pPr>
        <w:jc w:val="both"/>
        <w:rPr>
          <w:rFonts w:ascii="Times New Roman" w:hAnsi="Times New Roman"/>
          <w:b/>
          <w:sz w:val="28"/>
          <w:szCs w:val="28"/>
        </w:rPr>
      </w:pPr>
      <w:r w:rsidRPr="00FC6E87">
        <w:rPr>
          <w:rFonts w:ascii="Times New Roman" w:hAnsi="Times New Roman"/>
          <w:b/>
          <w:sz w:val="28"/>
          <w:szCs w:val="28"/>
        </w:rPr>
        <w:t>1. Дидактическая игра «Мамочка, какая?»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Если мама задумалась –</w:t>
      </w:r>
      <w:r w:rsidRPr="002434C2"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задумчивая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Если мама заботится о вас –</w:t>
      </w:r>
      <w:r w:rsidRPr="002434C2"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заботливая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Если мама нарядилась к празднику –</w:t>
      </w:r>
      <w:r w:rsidRPr="002434C2"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нарядная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Если мама ласково обращается с вами –</w:t>
      </w:r>
      <w:r w:rsidRPr="002434C2"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ласковая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Если мама улыбается –</w:t>
      </w:r>
      <w:r w:rsidRPr="002434C2"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улыбчивая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Если мама грустит –</w:t>
      </w:r>
      <w:r w:rsidRPr="002434C2"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грустная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Если мама смеётся –</w:t>
      </w:r>
      <w:r w:rsidRPr="002434C2"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веселая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Если мама внимательно относится ко всему –</w:t>
      </w:r>
      <w:r w:rsidRPr="002434C2"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внимательная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Если радуется жизни</w:t>
      </w:r>
      <w:r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жизнерадостная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Если желает добра</w:t>
      </w:r>
      <w:r>
        <w:rPr>
          <w:rStyle w:val="ff1"/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доброжелательная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Воспитатель: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Мне очень понравилось, как вы рассказывали о мамах. У каждого</w:t>
      </w:r>
      <w:r w:rsidRPr="002434C2">
        <w:rPr>
          <w:rFonts w:ascii="Times New Roman" w:hAnsi="Times New Roman"/>
          <w:sz w:val="28"/>
          <w:szCs w:val="28"/>
        </w:rPr>
        <w:t xml:space="preserve"> из вас мама своя, но для каждого</w:t>
      </w:r>
      <w:r w:rsidRPr="002434C2">
        <w:rPr>
          <w:rStyle w:val="ff4"/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она самая красивая, добрая, ласковая.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 xml:space="preserve">Ребята День 8 Марта отмечают весной 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Как же мы с вами готовимся к этому празднику? (ответы детей)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Правильно! Нарисовали портреты мам, выучили стихи и песенки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про маму, приготовили подарки для мам?... Про подарки то мы и забыли!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–</w:t>
      </w:r>
      <w:r w:rsidRPr="002434C2">
        <w:rPr>
          <w:rStyle w:val="ff2"/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А как вы думаете, что можно подарить</w:t>
      </w:r>
      <w:r w:rsidRPr="002434C2">
        <w:rPr>
          <w:rStyle w:val="ff4"/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маме от самого сердца, от</w:t>
      </w:r>
      <w:r w:rsidRPr="002434C2">
        <w:rPr>
          <w:rFonts w:ascii="Times New Roman" w:hAnsi="Times New Roman"/>
          <w:sz w:val="28"/>
          <w:szCs w:val="28"/>
        </w:rPr>
        <w:t xml:space="preserve"> души? ЛАСКОВЫЕ И НЕЖНЫЕ СЛОВА! Это тот подарок, которым вы можете порадовать своих мам в любую минуту.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2"/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Я вам предлагаю поиграть в игру! Сейчас будем передавать этот</w:t>
      </w:r>
      <w:r w:rsidRPr="002434C2">
        <w:rPr>
          <w:rFonts w:ascii="Times New Roman" w:hAnsi="Times New Roman"/>
          <w:sz w:val="28"/>
          <w:szCs w:val="28"/>
        </w:rPr>
        <w:t xml:space="preserve"> цветок, и говорить о своих мамах самые добрые и нежные слова.</w:t>
      </w:r>
    </w:p>
    <w:p w:rsidR="003C1960" w:rsidRPr="00FC6E87" w:rsidRDefault="003C1960" w:rsidP="00FC6E87">
      <w:pPr>
        <w:jc w:val="both"/>
        <w:rPr>
          <w:rFonts w:ascii="Times New Roman" w:hAnsi="Times New Roman"/>
          <w:b/>
          <w:sz w:val="28"/>
          <w:szCs w:val="28"/>
        </w:rPr>
      </w:pPr>
      <w:r w:rsidRPr="00FC6E87">
        <w:rPr>
          <w:rFonts w:ascii="Times New Roman" w:hAnsi="Times New Roman"/>
          <w:b/>
          <w:sz w:val="28"/>
          <w:szCs w:val="28"/>
        </w:rPr>
        <w:t>2. Игра «Нежные слова»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Ответы детей: умная, ненаглядная, симпатичная,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доброжелательная, милая очаровательная, внимательная,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трудолюбивая, приветливая, любимая, добрая, красивая,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заботливая, нежная, и т. д.</w:t>
      </w:r>
    </w:p>
    <w:p w:rsidR="003C1960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Воспитатель:</w:t>
      </w:r>
    </w:p>
    <w:p w:rsidR="003C1960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Style w:val="ff4"/>
          <w:rFonts w:ascii="Times New Roman" w:hAnsi="Times New Roman"/>
          <w:sz w:val="28"/>
          <w:szCs w:val="28"/>
        </w:rPr>
        <w:t xml:space="preserve">- </w:t>
      </w:r>
      <w:r w:rsidRPr="002434C2">
        <w:rPr>
          <w:rFonts w:ascii="Times New Roman" w:hAnsi="Times New Roman"/>
          <w:sz w:val="28"/>
          <w:szCs w:val="28"/>
        </w:rPr>
        <w:t>Молодцы ребята, мне бы хотелось, чтобы</w:t>
      </w:r>
      <w:r w:rsidRPr="002434C2">
        <w:rPr>
          <w:rStyle w:val="ff4"/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вы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можно чаще дарили своим мамам такие ласковые, добрые и нежные слова.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А у меня тоже есть мама и у неё «золотые руки»! Кто знает</w:t>
      </w:r>
      <w:r>
        <w:rPr>
          <w:rStyle w:val="ff1"/>
          <w:rFonts w:ascii="Times New Roman" w:hAnsi="Times New Roman"/>
          <w:sz w:val="28"/>
          <w:szCs w:val="28"/>
        </w:rPr>
        <w:t xml:space="preserve">, </w:t>
      </w:r>
      <w:r w:rsidRPr="002434C2">
        <w:rPr>
          <w:rStyle w:val="ff1"/>
          <w:rFonts w:ascii="Times New Roman" w:hAnsi="Times New Roman"/>
          <w:sz w:val="28"/>
          <w:szCs w:val="28"/>
        </w:rPr>
        <w:t xml:space="preserve">что это </w:t>
      </w:r>
      <w:r w:rsidRPr="002434C2">
        <w:rPr>
          <w:rFonts w:ascii="Times New Roman" w:hAnsi="Times New Roman"/>
          <w:sz w:val="28"/>
          <w:szCs w:val="28"/>
        </w:rPr>
        <w:t>значит?</w:t>
      </w:r>
    </w:p>
    <w:p w:rsidR="003C1960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Воспитатель: Конечно же нет, просто руки наших мам умеют очень многое. Что </w:t>
      </w:r>
      <w:r>
        <w:rPr>
          <w:rFonts w:ascii="Times New Roman" w:hAnsi="Times New Roman"/>
          <w:sz w:val="28"/>
          <w:szCs w:val="28"/>
        </w:rPr>
        <w:t xml:space="preserve">же умеют делать мамины руки? 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ff1"/>
          <w:rFonts w:ascii="Times New Roman" w:hAnsi="Times New Roman"/>
          <w:sz w:val="28"/>
          <w:szCs w:val="28"/>
        </w:rPr>
        <w:t>О</w:t>
      </w:r>
      <w:r w:rsidRPr="002434C2">
        <w:rPr>
          <w:rStyle w:val="ff1"/>
          <w:rFonts w:ascii="Times New Roman" w:hAnsi="Times New Roman"/>
          <w:sz w:val="28"/>
          <w:szCs w:val="28"/>
        </w:rPr>
        <w:t>тветы детей</w:t>
      </w:r>
      <w:r>
        <w:rPr>
          <w:rStyle w:val="ff1"/>
          <w:rFonts w:ascii="Times New Roman" w:hAnsi="Times New Roman"/>
          <w:sz w:val="28"/>
          <w:szCs w:val="28"/>
        </w:rPr>
        <w:t>…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Видите, как много дел у наших мам! И когда они только всё</w:t>
      </w:r>
      <w:r w:rsidRPr="002434C2">
        <w:rPr>
          <w:rFonts w:ascii="Times New Roman" w:hAnsi="Times New Roman"/>
          <w:sz w:val="28"/>
          <w:szCs w:val="28"/>
        </w:rPr>
        <w:t xml:space="preserve"> успевают: и работать и с домашними делами управляться. Трудно мамам? Здорово бы было подарить мамочкам… нашу помощь?!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Чем мы можем помочь нашим мамам? (ответы детей)</w:t>
      </w:r>
    </w:p>
    <w:p w:rsidR="003C1960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ff1"/>
          <w:rFonts w:ascii="Times New Roman" w:hAnsi="Times New Roman"/>
          <w:sz w:val="28"/>
          <w:szCs w:val="28"/>
        </w:rPr>
        <w:t>Ребята, давайте вспомним</w:t>
      </w:r>
      <w:r w:rsidRPr="002434C2">
        <w:rPr>
          <w:rStyle w:val="ff1"/>
          <w:rFonts w:ascii="Times New Roman" w:hAnsi="Times New Roman"/>
          <w:sz w:val="28"/>
          <w:szCs w:val="28"/>
        </w:rPr>
        <w:t>, как мы дома можем помогать</w:t>
      </w:r>
      <w:r w:rsidRPr="002434C2">
        <w:rPr>
          <w:rFonts w:ascii="Times New Roman" w:hAnsi="Times New Roman"/>
          <w:sz w:val="28"/>
          <w:szCs w:val="28"/>
        </w:rPr>
        <w:t xml:space="preserve"> своим мамам…</w:t>
      </w:r>
    </w:p>
    <w:p w:rsidR="003C1960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детей…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Молодцы ребята, не забывайте: ваша помощь просто необходима</w:t>
      </w:r>
      <w:r w:rsidRPr="002434C2">
        <w:rPr>
          <w:rFonts w:ascii="Times New Roman" w:hAnsi="Times New Roman"/>
          <w:sz w:val="28"/>
          <w:szCs w:val="28"/>
        </w:rPr>
        <w:t xml:space="preserve"> маме. Чем больше вы будите ей помогать, чем меньше огорчать, тем дольше она будет молодой, красивой и здоровой. Наша помощь - </w:t>
      </w:r>
      <w:r w:rsidRPr="002434C2">
        <w:rPr>
          <w:rStyle w:val="ff1"/>
          <w:rFonts w:ascii="Times New Roman" w:hAnsi="Times New Roman"/>
          <w:sz w:val="28"/>
          <w:szCs w:val="28"/>
        </w:rPr>
        <w:t>это бесценный подарок и мама ему всегда будет рада.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Релаксация. Дети садятся на ковер.</w:t>
      </w:r>
      <w:r w:rsidRPr="002434C2">
        <w:rPr>
          <w:rStyle w:val="ff2"/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Звучит музыкальное сопровождение.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Ребята, закройте на минуту все свои глазки и вспомните свою</w:t>
      </w:r>
      <w:r w:rsidRPr="002434C2">
        <w:rPr>
          <w:rFonts w:ascii="Times New Roman" w:hAnsi="Times New Roman"/>
          <w:sz w:val="28"/>
          <w:szCs w:val="28"/>
        </w:rPr>
        <w:t xml:space="preserve"> мамочку. А теперь ласково, нежно, шепотом произнесите слово «мама».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Мама, мамочка! Самый близкий, дорогой, единственный наш</w:t>
      </w:r>
      <w:r w:rsidRPr="002434C2">
        <w:rPr>
          <w:rFonts w:ascii="Times New Roman" w:hAnsi="Times New Roman"/>
          <w:sz w:val="28"/>
          <w:szCs w:val="28"/>
        </w:rPr>
        <w:t xml:space="preserve"> человечек. И так стало на душе и в сердце тепло</w:t>
      </w:r>
      <w:r w:rsidRPr="002434C2">
        <w:rPr>
          <w:rStyle w:val="ff4"/>
          <w:rFonts w:ascii="Times New Roman" w:hAnsi="Times New Roman"/>
          <w:sz w:val="28"/>
          <w:szCs w:val="28"/>
        </w:rPr>
        <w:t>-</w:t>
      </w:r>
      <w:r w:rsidRPr="002434C2">
        <w:rPr>
          <w:rFonts w:ascii="Times New Roman" w:hAnsi="Times New Roman"/>
          <w:sz w:val="28"/>
          <w:szCs w:val="28"/>
        </w:rPr>
        <w:t>тепло, светло</w:t>
      </w:r>
      <w:r w:rsidRPr="002434C2">
        <w:rPr>
          <w:rStyle w:val="ff4"/>
          <w:rFonts w:ascii="Times New Roman" w:hAnsi="Times New Roman"/>
          <w:sz w:val="28"/>
          <w:szCs w:val="28"/>
        </w:rPr>
        <w:t>-</w:t>
      </w:r>
      <w:r w:rsidRPr="002434C2">
        <w:rPr>
          <w:rFonts w:ascii="Times New Roman" w:hAnsi="Times New Roman"/>
          <w:sz w:val="28"/>
          <w:szCs w:val="28"/>
        </w:rPr>
        <w:t xml:space="preserve"> светло, правда, ребята?!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А с чем же можно сравнить маму? (ответы детей)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Давайте сравним ее с солнышком, ведь Материнская любовь она</w:t>
      </w:r>
      <w:r w:rsidRPr="002434C2">
        <w:rPr>
          <w:rFonts w:ascii="Times New Roman" w:hAnsi="Times New Roman"/>
          <w:sz w:val="28"/>
          <w:szCs w:val="28"/>
        </w:rPr>
        <w:t xml:space="preserve"> как солнышко обогревает нас своим теплом, заботиться о нас, оберегает нас.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В домике у Солнышка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И в мороз тепло,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Даже ночью тёмною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Там всегда светло.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Как увижу Солнышко,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Так всегда пою. Я его, наверное,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Больше всех люблю!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Подарю цветы,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Потому что СОЛНЫШКО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4"/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ЭТО, МАМА, ТЫ!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Кто услышал подсказку о том, что ещё можно подарить нашим</w:t>
      </w:r>
      <w:r w:rsidRPr="002434C2">
        <w:rPr>
          <w:rFonts w:ascii="Times New Roman" w:hAnsi="Times New Roman"/>
          <w:sz w:val="28"/>
          <w:szCs w:val="28"/>
        </w:rPr>
        <w:t xml:space="preserve"> мамам?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(ответы детей)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Правильно, давайте подарим цветы, но не простые, а волшебные.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Вот вам каждому по цветочку, чтобы они стали волшебными</w:t>
      </w:r>
      <w:r w:rsidRPr="002434C2">
        <w:rPr>
          <w:rFonts w:ascii="Times New Roman" w:hAnsi="Times New Roman"/>
          <w:sz w:val="28"/>
          <w:szCs w:val="28"/>
        </w:rPr>
        <w:t xml:space="preserve"> сложите лепестки к серединке </w:t>
      </w:r>
      <w:r w:rsidRPr="002434C2">
        <w:rPr>
          <w:rStyle w:val="ff4"/>
          <w:rFonts w:ascii="Times New Roman" w:hAnsi="Times New Roman"/>
          <w:sz w:val="28"/>
          <w:szCs w:val="28"/>
        </w:rPr>
        <w:t xml:space="preserve">- </w:t>
      </w:r>
      <w:r w:rsidRPr="002434C2">
        <w:rPr>
          <w:rFonts w:ascii="Times New Roman" w:hAnsi="Times New Roman"/>
          <w:sz w:val="28"/>
          <w:szCs w:val="28"/>
        </w:rPr>
        <w:t>закроем наш цветочек. Хотите узнать, в чем волшебство? Тогда ответьте на вопрос: что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происходит с цветами, когда их опускают в воду? (ответы детей)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Они распускаются, расцветают! Проверим? Подойдите к желобу и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опустите свои цветочки на воду. Смотрите, что с ними происходит? (ответы детей)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А почему это произошло? Из</w:t>
      </w: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за чего они раскрывают свои</w:t>
      </w:r>
      <w:r w:rsidRPr="002434C2">
        <w:rPr>
          <w:rFonts w:ascii="Times New Roman" w:hAnsi="Times New Roman"/>
          <w:sz w:val="28"/>
          <w:szCs w:val="28"/>
        </w:rPr>
        <w:t xml:space="preserve"> лепестки? (ответы детей)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 xml:space="preserve">- </w:t>
      </w:r>
      <w:r w:rsidRPr="002434C2">
        <w:rPr>
          <w:rStyle w:val="ff1"/>
          <w:rFonts w:ascii="Times New Roman" w:hAnsi="Times New Roman"/>
          <w:sz w:val="28"/>
          <w:szCs w:val="28"/>
        </w:rPr>
        <w:t>Правильно, ребята. Цветочки намокли –</w:t>
      </w:r>
      <w:r w:rsidRPr="002434C2"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Style w:val="ff1"/>
          <w:rFonts w:ascii="Times New Roman" w:hAnsi="Times New Roman"/>
          <w:sz w:val="28"/>
          <w:szCs w:val="28"/>
        </w:rPr>
        <w:t>напились водички, как</w:t>
      </w:r>
      <w:r w:rsidRPr="002434C2">
        <w:rPr>
          <w:rFonts w:ascii="Times New Roman" w:hAnsi="Times New Roman"/>
          <w:sz w:val="28"/>
          <w:szCs w:val="28"/>
        </w:rPr>
        <w:t xml:space="preserve"> живые цветы и расцвели.</w:t>
      </w:r>
    </w:p>
    <w:p w:rsidR="003C1960" w:rsidRDefault="003C1960" w:rsidP="00FC6E87">
      <w:pPr>
        <w:jc w:val="both"/>
        <w:rPr>
          <w:rStyle w:val="ff4"/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Возьмите каждый по «Волшебному цветочку» и положите его на поднос, пусть цветочки высохнут, а вечером вы их подарите свои мамам и покажете волшебство</w:t>
      </w:r>
      <w:r w:rsidRPr="002434C2">
        <w:rPr>
          <w:rStyle w:val="ff4"/>
          <w:rFonts w:ascii="Times New Roman" w:hAnsi="Times New Roman"/>
          <w:sz w:val="28"/>
          <w:szCs w:val="28"/>
        </w:rPr>
        <w:t>-</w:t>
      </w:r>
      <w:r w:rsidRPr="002434C2">
        <w:rPr>
          <w:rFonts w:ascii="Times New Roman" w:hAnsi="Times New Roman"/>
          <w:sz w:val="28"/>
          <w:szCs w:val="28"/>
        </w:rPr>
        <w:t>превращение –</w:t>
      </w:r>
      <w:r w:rsidRPr="002434C2">
        <w:rPr>
          <w:rStyle w:val="ff4"/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распускание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4C2">
        <w:rPr>
          <w:rFonts w:ascii="Times New Roman" w:hAnsi="Times New Roman"/>
          <w:sz w:val="28"/>
          <w:szCs w:val="28"/>
        </w:rPr>
        <w:t>цветочка.</w:t>
      </w:r>
      <w:r w:rsidRPr="002434C2">
        <w:rPr>
          <w:rStyle w:val="ff4"/>
          <w:rFonts w:ascii="Times New Roman" w:hAnsi="Times New Roman"/>
          <w:sz w:val="28"/>
          <w:szCs w:val="28"/>
        </w:rPr>
        <w:t xml:space="preserve"> </w:t>
      </w:r>
    </w:p>
    <w:p w:rsidR="003C1960" w:rsidRPr="001B0EE5" w:rsidRDefault="003C1960" w:rsidP="00FC6E87">
      <w:pPr>
        <w:jc w:val="both"/>
        <w:rPr>
          <w:rFonts w:ascii="Times New Roman" w:hAnsi="Times New Roman"/>
          <w:b/>
          <w:sz w:val="28"/>
          <w:szCs w:val="28"/>
        </w:rPr>
      </w:pPr>
      <w:r w:rsidRPr="001B0EE5">
        <w:rPr>
          <w:rStyle w:val="ff4"/>
          <w:rFonts w:ascii="Times New Roman" w:hAnsi="Times New Roman"/>
          <w:b/>
          <w:sz w:val="28"/>
          <w:szCs w:val="28"/>
        </w:rPr>
        <w:t>Рефлексия: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Вы запомнили, что нужно сделать, чтобы порадовать маму?</w:t>
      </w:r>
      <w:r w:rsidRPr="002434C2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Какие ласковые слова вы запомнили?</w:t>
      </w:r>
    </w:p>
    <w:p w:rsidR="003C1960" w:rsidRPr="002434C2" w:rsidRDefault="003C1960" w:rsidP="00FC6E87">
      <w:pPr>
        <w:jc w:val="both"/>
        <w:rPr>
          <w:rFonts w:ascii="Times New Roman" w:hAnsi="Times New Roman"/>
          <w:sz w:val="28"/>
          <w:szCs w:val="28"/>
        </w:rPr>
      </w:pPr>
      <w:r w:rsidRPr="002434C2">
        <w:rPr>
          <w:rFonts w:ascii="Times New Roman" w:hAnsi="Times New Roman"/>
          <w:sz w:val="28"/>
          <w:szCs w:val="28"/>
        </w:rPr>
        <w:t>-</w:t>
      </w:r>
      <w:r w:rsidRPr="002434C2">
        <w:rPr>
          <w:rStyle w:val="ff1"/>
          <w:rFonts w:ascii="Times New Roman" w:hAnsi="Times New Roman"/>
          <w:sz w:val="28"/>
          <w:szCs w:val="28"/>
        </w:rPr>
        <w:t>Какие подарки можно дарить маме?</w:t>
      </w:r>
    </w:p>
    <w:p w:rsidR="003C1960" w:rsidRPr="002434C2" w:rsidRDefault="003C1960" w:rsidP="00FC6E87">
      <w:pPr>
        <w:jc w:val="both"/>
        <w:rPr>
          <w:sz w:val="28"/>
          <w:szCs w:val="28"/>
        </w:rPr>
      </w:pPr>
    </w:p>
    <w:p w:rsidR="003C1960" w:rsidRPr="002434C2" w:rsidRDefault="003C1960" w:rsidP="00FC6E87">
      <w:pPr>
        <w:jc w:val="both"/>
        <w:rPr>
          <w:sz w:val="28"/>
          <w:szCs w:val="28"/>
        </w:rPr>
      </w:pPr>
    </w:p>
    <w:p w:rsidR="003C1960" w:rsidRPr="002434C2" w:rsidRDefault="003C1960" w:rsidP="00FC6E87">
      <w:pPr>
        <w:jc w:val="both"/>
        <w:rPr>
          <w:sz w:val="28"/>
          <w:szCs w:val="28"/>
        </w:rPr>
      </w:pPr>
    </w:p>
    <w:p w:rsidR="003C1960" w:rsidRPr="002434C2" w:rsidRDefault="003C1960" w:rsidP="00FC6E87">
      <w:pPr>
        <w:jc w:val="both"/>
        <w:rPr>
          <w:sz w:val="28"/>
          <w:szCs w:val="28"/>
        </w:rPr>
      </w:pPr>
    </w:p>
    <w:p w:rsidR="003C1960" w:rsidRDefault="003C1960" w:rsidP="00FC6E87">
      <w:pPr>
        <w:jc w:val="both"/>
      </w:pPr>
    </w:p>
    <w:p w:rsidR="003C1960" w:rsidRDefault="003C1960" w:rsidP="00FC6E87">
      <w:pPr>
        <w:jc w:val="both"/>
      </w:pPr>
    </w:p>
    <w:p w:rsidR="003C1960" w:rsidRDefault="003C1960" w:rsidP="00FC6E87">
      <w:pPr>
        <w:jc w:val="both"/>
      </w:pPr>
    </w:p>
    <w:p w:rsidR="003C1960" w:rsidRDefault="003C1960" w:rsidP="00FC6E87">
      <w:pPr>
        <w:jc w:val="both"/>
      </w:pPr>
    </w:p>
    <w:p w:rsidR="003C1960" w:rsidRDefault="003C1960" w:rsidP="00FC6E87">
      <w:pPr>
        <w:jc w:val="both"/>
      </w:pPr>
    </w:p>
    <w:p w:rsidR="003C1960" w:rsidRDefault="003C1960" w:rsidP="00FC6E87">
      <w:pPr>
        <w:jc w:val="both"/>
      </w:pPr>
    </w:p>
    <w:p w:rsidR="003C1960" w:rsidRDefault="003C1960" w:rsidP="00FC6E87">
      <w:pPr>
        <w:jc w:val="both"/>
      </w:pPr>
    </w:p>
    <w:p w:rsidR="003C1960" w:rsidRDefault="003C1960" w:rsidP="00FC6E87">
      <w:pPr>
        <w:jc w:val="both"/>
      </w:pPr>
    </w:p>
    <w:p w:rsidR="003C1960" w:rsidRDefault="003C1960" w:rsidP="00FC6E87">
      <w:pPr>
        <w:jc w:val="both"/>
      </w:pPr>
    </w:p>
    <w:p w:rsidR="003C1960" w:rsidRDefault="003C1960" w:rsidP="00FC6E87">
      <w:pPr>
        <w:jc w:val="both"/>
      </w:pPr>
    </w:p>
    <w:p w:rsidR="003C1960" w:rsidRDefault="003C1960" w:rsidP="00FC6E87">
      <w:pPr>
        <w:jc w:val="both"/>
      </w:pPr>
    </w:p>
    <w:p w:rsidR="003C1960" w:rsidRDefault="003C1960" w:rsidP="00FC6E87">
      <w:pPr>
        <w:jc w:val="both"/>
      </w:pPr>
    </w:p>
    <w:p w:rsidR="003C1960" w:rsidRDefault="003C1960" w:rsidP="00FC6E87">
      <w:pPr>
        <w:jc w:val="both"/>
      </w:pPr>
    </w:p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 w:rsidP="002434C2"/>
    <w:p w:rsidR="003C1960" w:rsidRDefault="003C1960"/>
    <w:sectPr w:rsidR="003C1960" w:rsidSect="00F0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C0D92"/>
    <w:multiLevelType w:val="multilevel"/>
    <w:tmpl w:val="9274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7640"/>
    <w:multiLevelType w:val="multilevel"/>
    <w:tmpl w:val="8026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B2880"/>
    <w:multiLevelType w:val="multilevel"/>
    <w:tmpl w:val="F55E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747D0"/>
    <w:multiLevelType w:val="multilevel"/>
    <w:tmpl w:val="7056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1D4"/>
    <w:rsid w:val="001721D4"/>
    <w:rsid w:val="001B0EE5"/>
    <w:rsid w:val="002434C2"/>
    <w:rsid w:val="003C1960"/>
    <w:rsid w:val="004666DB"/>
    <w:rsid w:val="007F763A"/>
    <w:rsid w:val="00CB6036"/>
    <w:rsid w:val="00D225D8"/>
    <w:rsid w:val="00F04AC2"/>
    <w:rsid w:val="00FC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C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7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721D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1721D4"/>
    <w:rPr>
      <w:rFonts w:cs="Times New Roman"/>
      <w:color w:val="0000FF"/>
      <w:u w:val="single"/>
    </w:rPr>
  </w:style>
  <w:style w:type="character" w:customStyle="1" w:styleId="ff2">
    <w:name w:val="ff2"/>
    <w:basedOn w:val="DefaultParagraphFont"/>
    <w:uiPriority w:val="99"/>
    <w:rsid w:val="002434C2"/>
    <w:rPr>
      <w:rFonts w:cs="Times New Roman"/>
    </w:rPr>
  </w:style>
  <w:style w:type="character" w:customStyle="1" w:styleId="ff4">
    <w:name w:val="ff4"/>
    <w:basedOn w:val="DefaultParagraphFont"/>
    <w:uiPriority w:val="99"/>
    <w:rsid w:val="002434C2"/>
    <w:rPr>
      <w:rFonts w:cs="Times New Roman"/>
    </w:rPr>
  </w:style>
  <w:style w:type="character" w:customStyle="1" w:styleId="ff5">
    <w:name w:val="ff5"/>
    <w:basedOn w:val="DefaultParagraphFont"/>
    <w:uiPriority w:val="99"/>
    <w:rsid w:val="002434C2"/>
    <w:rPr>
      <w:rFonts w:cs="Times New Roman"/>
    </w:rPr>
  </w:style>
  <w:style w:type="character" w:customStyle="1" w:styleId="ff1">
    <w:name w:val="ff1"/>
    <w:basedOn w:val="DefaultParagraphFont"/>
    <w:uiPriority w:val="99"/>
    <w:rsid w:val="002434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6</Pages>
  <Words>810</Words>
  <Characters>4620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5</cp:revision>
  <dcterms:created xsi:type="dcterms:W3CDTF">2018-04-03T09:33:00Z</dcterms:created>
  <dcterms:modified xsi:type="dcterms:W3CDTF">2018-08-19T16:39:00Z</dcterms:modified>
</cp:coreProperties>
</file>