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образовательной деятельности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 w:rsidRPr="00C71E41">
        <w:rPr>
          <w:sz w:val="28"/>
          <w:szCs w:val="28"/>
        </w:rPr>
        <w:t>« Портрет мамы»</w:t>
      </w:r>
      <w:r>
        <w:rPr>
          <w:b/>
          <w:sz w:val="28"/>
          <w:szCs w:val="28"/>
        </w:rPr>
        <w:t xml:space="preserve"> 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 w:rsidRPr="00C71E41">
        <w:rPr>
          <w:sz w:val="28"/>
          <w:szCs w:val="28"/>
        </w:rPr>
        <w:t>средняя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НОД: </w:t>
      </w:r>
      <w:r w:rsidRPr="00C71E41">
        <w:rPr>
          <w:sz w:val="28"/>
          <w:szCs w:val="28"/>
        </w:rPr>
        <w:t>практическая деятельность (рисование)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1E41">
        <w:rPr>
          <w:b/>
          <w:sz w:val="28"/>
          <w:szCs w:val="28"/>
        </w:rPr>
        <w:t>Форма организации:</w:t>
      </w:r>
      <w:r>
        <w:rPr>
          <w:sz w:val="28"/>
          <w:szCs w:val="28"/>
        </w:rPr>
        <w:t xml:space="preserve"> групповая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Средства: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наглядные: </w:t>
      </w:r>
      <w:r w:rsidRPr="00C71E41">
        <w:rPr>
          <w:sz w:val="28"/>
          <w:szCs w:val="28"/>
        </w:rPr>
        <w:t>любой портрет.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Материалы: </w:t>
      </w:r>
      <w:r w:rsidRPr="007D083D">
        <w:rPr>
          <w:sz w:val="28"/>
          <w:szCs w:val="28"/>
        </w:rPr>
        <w:t>альбомные листы формата А4, гуашь, кисти, салфетки по количеству детей.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Програмное содержание: </w:t>
      </w:r>
      <w:r>
        <w:rPr>
          <w:sz w:val="28"/>
          <w:szCs w:val="28"/>
        </w:rPr>
        <w:t>закрепить знание детей о жанре портрета. Воспитывать чувство любви и уважение к матери через общение с произведениями искусства. Вызвать желание нарисовать портрет своей мамы, передать в рисунке характерные черты её облика (цвет волос, глаз). Учить правильно располагать части лица.</w:t>
      </w:r>
    </w:p>
    <w:p w:rsidR="001E7D63" w:rsidRPr="007D083D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083D">
        <w:rPr>
          <w:b/>
          <w:sz w:val="28"/>
          <w:szCs w:val="28"/>
        </w:rPr>
        <w:t>Планируемый результат:</w:t>
      </w:r>
      <w:r w:rsidRPr="007D083D">
        <w:rPr>
          <w:sz w:val="28"/>
          <w:szCs w:val="28"/>
        </w:rPr>
        <w:t xml:space="preserve"> выставка детских работ «Мамочка моя».                                            </w:t>
      </w:r>
    </w:p>
    <w:p w:rsidR="001E7D63" w:rsidRPr="00C71E41" w:rsidRDefault="001E7D63" w:rsidP="007D0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1E41">
        <w:rPr>
          <w:rFonts w:ascii="Times New Roman" w:hAnsi="Times New Roman"/>
          <w:b/>
          <w:sz w:val="28"/>
          <w:szCs w:val="28"/>
        </w:rPr>
        <w:t>Ход НОД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На свете добрых слов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Живёт не мало,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Но всех добрее и важней – одно: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Из двух слогов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Простое слово «мама»,</w:t>
      </w:r>
    </w:p>
    <w:p w:rsidR="001E7D63" w:rsidRPr="007D083D" w:rsidRDefault="001E7D63" w:rsidP="007D083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И нету слов роднее, чем оно!</w:t>
      </w:r>
    </w:p>
    <w:p w:rsidR="001E7D63" w:rsidRPr="001D4832" w:rsidRDefault="001E7D63" w:rsidP="007D083D">
      <w:pPr>
        <w:pStyle w:val="c5c6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4832">
        <w:rPr>
          <w:sz w:val="28"/>
          <w:szCs w:val="28"/>
        </w:rPr>
        <w:t>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 xml:space="preserve">- Дети сегодня мы будем рисовать портрет самого дорогого и любимого для всех человека – портрет своей мамы. </w:t>
      </w:r>
    </w:p>
    <w:p w:rsidR="001E7D63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Если видишь, что с картины смотрит кто-нибудь из нас,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iCs/>
          <w:sz w:val="28"/>
          <w:szCs w:val="28"/>
        </w:rPr>
        <w:t>Или принц в плаще старинном, или вроде верхолаз,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Лётчик или балерина, или Колька, твой сосед.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Обязательно картина называется …(портрет)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портретах люди нарисованы</w:t>
      </w:r>
      <w:r w:rsidRPr="001D48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D4832">
        <w:rPr>
          <w:rFonts w:ascii="Times New Roman" w:hAnsi="Times New Roman"/>
          <w:sz w:val="28"/>
          <w:szCs w:val="28"/>
        </w:rPr>
        <w:t xml:space="preserve"> полный рост</w:t>
      </w:r>
      <w:r>
        <w:rPr>
          <w:rFonts w:ascii="Times New Roman" w:hAnsi="Times New Roman"/>
          <w:sz w:val="28"/>
          <w:szCs w:val="28"/>
        </w:rPr>
        <w:t>,  п</w:t>
      </w:r>
      <w:r w:rsidRPr="001D4832">
        <w:rPr>
          <w:rFonts w:ascii="Times New Roman" w:hAnsi="Times New Roman"/>
          <w:sz w:val="28"/>
          <w:szCs w:val="28"/>
        </w:rPr>
        <w:t>ортрет головы</w:t>
      </w:r>
      <w:r>
        <w:rPr>
          <w:rFonts w:ascii="Times New Roman" w:hAnsi="Times New Roman"/>
          <w:sz w:val="28"/>
          <w:szCs w:val="28"/>
        </w:rPr>
        <w:t>, п</w:t>
      </w:r>
      <w:r w:rsidRPr="001D4832">
        <w:rPr>
          <w:rFonts w:ascii="Times New Roman" w:hAnsi="Times New Roman"/>
          <w:sz w:val="28"/>
          <w:szCs w:val="28"/>
        </w:rPr>
        <w:t>о пояс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Какой формы голова? (обвести пальцами голову).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Положите руку на лоб. Глаза у человека расположены ниже лба, на середине лица.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Какой они формы? (овальные с острыми уголками).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Внутри глаза цветной кружок и маленький зрачок.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глаза у твоей мамы …. ? </w:t>
      </w:r>
      <w:r w:rsidRPr="001D4832">
        <w:rPr>
          <w:rFonts w:ascii="Times New Roman" w:hAnsi="Times New Roman"/>
          <w:sz w:val="28"/>
          <w:szCs w:val="28"/>
        </w:rPr>
        <w:t>(Коричневые глаза).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Твоя мама кареглаза</w:t>
      </w:r>
      <w:r>
        <w:rPr>
          <w:rFonts w:ascii="Times New Roman" w:hAnsi="Times New Roman"/>
          <w:sz w:val="28"/>
          <w:szCs w:val="28"/>
        </w:rPr>
        <w:t xml:space="preserve">я! А твоя ….. </w:t>
      </w:r>
      <w:r w:rsidRPr="001D4832">
        <w:rPr>
          <w:rFonts w:ascii="Times New Roman" w:hAnsi="Times New Roman"/>
          <w:sz w:val="28"/>
          <w:szCs w:val="28"/>
        </w:rPr>
        <w:t xml:space="preserve"> (Мама голубоглазая, сероглазая и т.д.).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 Что находится над глазами? (брови).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Это дугообразные полосы.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А вот нос у человека такого цвета как лицо. Поэтому нужно нарисовать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832">
        <w:rPr>
          <w:rFonts w:ascii="Times New Roman" w:hAnsi="Times New Roman"/>
          <w:sz w:val="28"/>
          <w:szCs w:val="28"/>
        </w:rPr>
        <w:t>кончик носа посередине расстояния от глаз до конца лица. А вот от кончика носа до конца лица находятся губы.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Дети, посмотрите друг на друга. Ви</w:t>
      </w:r>
      <w:r>
        <w:rPr>
          <w:rFonts w:ascii="Times New Roman" w:hAnsi="Times New Roman"/>
          <w:sz w:val="28"/>
          <w:szCs w:val="28"/>
        </w:rPr>
        <w:t xml:space="preserve">дите, что верхняя губа по форме </w:t>
      </w:r>
      <w:r w:rsidRPr="001D4832">
        <w:rPr>
          <w:rFonts w:ascii="Times New Roman" w:hAnsi="Times New Roman"/>
          <w:sz w:val="28"/>
          <w:szCs w:val="28"/>
        </w:rPr>
        <w:t>отличается от нижней. На верхней губе как бы две волны, а на нижней одна (нарисовать губы). Положите руку на подбородок.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А теперь расскажите, где расположены глаза? (посередине лица).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Кончик носа? (посередине от глаз до конца лица).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Губы? (посередине от кончика носа до конца лица).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ребята, мы будем рисовать портрет головы мамы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- Цвет глаз, волос, прическу, верхнюю часть платья постарайтесь нарисовать такими как у вашей мамы.</w:t>
      </w:r>
    </w:p>
    <w:p w:rsidR="001E7D63" w:rsidRPr="007D083D" w:rsidRDefault="001E7D63" w:rsidP="007D08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083D">
        <w:rPr>
          <w:rFonts w:ascii="Times New Roman" w:hAnsi="Times New Roman"/>
          <w:b/>
          <w:iCs/>
          <w:sz w:val="28"/>
          <w:szCs w:val="28"/>
        </w:rPr>
        <w:t>Дида</w:t>
      </w:r>
      <w:r>
        <w:rPr>
          <w:rFonts w:ascii="Times New Roman" w:hAnsi="Times New Roman"/>
          <w:b/>
          <w:iCs/>
          <w:sz w:val="28"/>
          <w:szCs w:val="28"/>
        </w:rPr>
        <w:t>ктическая игра «Назови ласково»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Глаза – глазки                                               Брови – бровки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Нос – носик                                                   Губа – губка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Щека – щёчка                                                Губы – губочки, губки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Лоб – лобик                                                   Уши - ушки</w:t>
      </w:r>
    </w:p>
    <w:p w:rsidR="001E7D63" w:rsidRPr="001D4832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4832">
        <w:rPr>
          <w:rFonts w:ascii="Times New Roman" w:hAnsi="Times New Roman"/>
          <w:sz w:val="28"/>
          <w:szCs w:val="28"/>
        </w:rPr>
        <w:t>Волосы – волосики                                        и т.д.</w:t>
      </w:r>
    </w:p>
    <w:p w:rsidR="001E7D63" w:rsidRPr="007D083D" w:rsidRDefault="001E7D63" w:rsidP="007D083D">
      <w:pPr>
        <w:pStyle w:val="c0c5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  <w:r w:rsidRPr="007D083D">
        <w:rPr>
          <w:rStyle w:val="c1"/>
          <w:b/>
          <w:bCs/>
          <w:sz w:val="28"/>
          <w:szCs w:val="28"/>
        </w:rPr>
        <w:t>Физкультминутка  «Как у наших у ребят</w:t>
      </w:r>
    </w:p>
    <w:p w:rsidR="001E7D63" w:rsidRPr="00C71E41" w:rsidRDefault="001E7D63" w:rsidP="007D083D">
      <w:pPr>
        <w:pStyle w:val="c0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Как у наших у ребят, ножки весело стучат:</w:t>
      </w:r>
    </w:p>
    <w:p w:rsidR="001E7D63" w:rsidRPr="00C71E41" w:rsidRDefault="001E7D63" w:rsidP="007D083D">
      <w:pPr>
        <w:pStyle w:val="c0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Топ-топ-топ, топ-топ-топ.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А устали ножки, хлопают ладошки: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Хлоп-хлоп-хлоп, хлоп-хлоп-хлоп.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А потом в присядочку пляшут дети рядышком.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Книзу-кверху, раз-два, раз-два.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Вот так пляшет детвора.</w:t>
      </w: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А как пустится бежать –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1E41">
        <w:rPr>
          <w:sz w:val="28"/>
          <w:szCs w:val="28"/>
        </w:rPr>
        <w:t>Никому их не догнать.</w:t>
      </w:r>
    </w:p>
    <w:p w:rsidR="001E7D63" w:rsidRPr="001D4832" w:rsidRDefault="001E7D63" w:rsidP="007D08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D4832">
        <w:rPr>
          <w:sz w:val="28"/>
          <w:szCs w:val="28"/>
        </w:rPr>
        <w:t>А теперь сядьте удобно, закройте глаза и вспомните, какие у мамы глаза, нос, волосы прямые или волнистые, есть ли на лице улыбка.</w:t>
      </w:r>
    </w:p>
    <w:p w:rsidR="001E7D63" w:rsidRPr="001D4832" w:rsidRDefault="001E7D63" w:rsidP="007D08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D4832">
        <w:rPr>
          <w:sz w:val="28"/>
          <w:szCs w:val="28"/>
        </w:rPr>
        <w:t>- Давайте еще раз повторим, что мы делаем сначала, что потом, чем заканчиваем свою работу. Кто уже вспомнил, может приступать к выполнению.</w:t>
      </w:r>
    </w:p>
    <w:p w:rsidR="001E7D63" w:rsidRPr="001D4832" w:rsidRDefault="001E7D63" w:rsidP="007D08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D4832">
        <w:rPr>
          <w:sz w:val="28"/>
          <w:szCs w:val="28"/>
        </w:rPr>
        <w:t>Самостоятельная работа детей. Напоминаю, как нужно правильно сидеть за столом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В процессе занятия советую рисовать на листе крупное лицо, закрашивать его по форме всей кистью, оставлять вверху листа место для волос.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Части лица изображаем кончиком кисти.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Все дети старательно рисуют, воспитатель оказывает помощь.</w:t>
      </w:r>
    </w:p>
    <w:p w:rsidR="001E7D63" w:rsidRPr="001D4832" w:rsidRDefault="001E7D63" w:rsidP="007D08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D4832">
        <w:rPr>
          <w:sz w:val="28"/>
          <w:szCs w:val="28"/>
        </w:rPr>
        <w:t>За пять минут предупреждаю об окончании работы.</w:t>
      </w:r>
    </w:p>
    <w:p w:rsidR="001E7D63" w:rsidRPr="007D083D" w:rsidRDefault="001E7D63" w:rsidP="007D083D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D4832">
        <w:rPr>
          <w:sz w:val="28"/>
          <w:szCs w:val="28"/>
        </w:rPr>
        <w:t>В конце занятия выставляю детские работы на стенде. Подвожу итог занятия:</w:t>
      </w:r>
      <w:r w:rsidRPr="007D083D">
        <w:rPr>
          <w:sz w:val="28"/>
          <w:szCs w:val="28"/>
        </w:rPr>
        <w:t xml:space="preserve"> - Сегодня каждый из нас сделал подарок своей маме – нарисовал её портрет. Эти портреты мы подарим мамам на праздник.</w:t>
      </w:r>
    </w:p>
    <w:p w:rsidR="001E7D63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- Как вы думаете, узнают ли ваши мамы себя на портретах?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 xml:space="preserve"> Дети анализируют свои рисунки, рассказывая о своих мамах.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- Дети, вы все очень постарались, хорошо нарисовали портрет своей мамы.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Все мамы на портретах получились красивыми, потому, что все дети любят своих мам.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Все мамы смогут полюбоваться своими портретами.</w:t>
      </w:r>
    </w:p>
    <w:p w:rsidR="001E7D63" w:rsidRPr="00586ECF" w:rsidRDefault="001E7D63" w:rsidP="007D0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ECF">
        <w:rPr>
          <w:rFonts w:ascii="Times New Roman" w:hAnsi="Times New Roman"/>
          <w:sz w:val="28"/>
          <w:szCs w:val="28"/>
        </w:rPr>
        <w:t>Исполняется песня «Солнечный круг»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86ECF">
        <w:rPr>
          <w:bCs/>
          <w:sz w:val="28"/>
          <w:szCs w:val="28"/>
        </w:rPr>
        <w:t>Молодцы!!!</w:t>
      </w: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7D63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7D63" w:rsidRPr="00C71E41" w:rsidRDefault="001E7D63" w:rsidP="007D083D">
      <w:pPr>
        <w:pStyle w:val="c5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E7D63" w:rsidRPr="00C71E41" w:rsidSect="00C7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25F"/>
    <w:multiLevelType w:val="multilevel"/>
    <w:tmpl w:val="689A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4C0D92"/>
    <w:multiLevelType w:val="multilevel"/>
    <w:tmpl w:val="9274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47640"/>
    <w:multiLevelType w:val="multilevel"/>
    <w:tmpl w:val="802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B2880"/>
    <w:multiLevelType w:val="multilevel"/>
    <w:tmpl w:val="F55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747D0"/>
    <w:multiLevelType w:val="multilevel"/>
    <w:tmpl w:val="7056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D4"/>
    <w:rsid w:val="00167363"/>
    <w:rsid w:val="001721D4"/>
    <w:rsid w:val="001D4832"/>
    <w:rsid w:val="001E7D63"/>
    <w:rsid w:val="002434C2"/>
    <w:rsid w:val="002C0D0A"/>
    <w:rsid w:val="00586ECF"/>
    <w:rsid w:val="005B2FEC"/>
    <w:rsid w:val="006A0735"/>
    <w:rsid w:val="007D083D"/>
    <w:rsid w:val="00B4015A"/>
    <w:rsid w:val="00B51ED1"/>
    <w:rsid w:val="00C71E41"/>
    <w:rsid w:val="00D225D8"/>
    <w:rsid w:val="00E17B40"/>
    <w:rsid w:val="00F0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AC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B51ED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51ED1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17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721D4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1721D4"/>
    <w:rPr>
      <w:rFonts w:cs="Times New Roman"/>
      <w:color w:val="0000FF"/>
      <w:u w:val="single"/>
    </w:rPr>
  </w:style>
  <w:style w:type="character" w:customStyle="1" w:styleId="ff2">
    <w:name w:val="ff2"/>
    <w:basedOn w:val="DefaultParagraphFont"/>
    <w:uiPriority w:val="99"/>
    <w:rsid w:val="002434C2"/>
    <w:rPr>
      <w:rFonts w:cs="Times New Roman"/>
    </w:rPr>
  </w:style>
  <w:style w:type="character" w:customStyle="1" w:styleId="ff4">
    <w:name w:val="ff4"/>
    <w:basedOn w:val="DefaultParagraphFont"/>
    <w:uiPriority w:val="99"/>
    <w:rsid w:val="002434C2"/>
    <w:rPr>
      <w:rFonts w:cs="Times New Roman"/>
    </w:rPr>
  </w:style>
  <w:style w:type="character" w:customStyle="1" w:styleId="ff5">
    <w:name w:val="ff5"/>
    <w:basedOn w:val="DefaultParagraphFont"/>
    <w:uiPriority w:val="99"/>
    <w:rsid w:val="002434C2"/>
    <w:rPr>
      <w:rFonts w:cs="Times New Roman"/>
    </w:rPr>
  </w:style>
  <w:style w:type="character" w:customStyle="1" w:styleId="ff1">
    <w:name w:val="ff1"/>
    <w:basedOn w:val="DefaultParagraphFont"/>
    <w:uiPriority w:val="99"/>
    <w:rsid w:val="002434C2"/>
    <w:rPr>
      <w:rFonts w:cs="Times New Roman"/>
    </w:rPr>
  </w:style>
  <w:style w:type="paragraph" w:customStyle="1" w:styleId="c5c6c0">
    <w:name w:val="c5 c6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0">
    <w:name w:val="c5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5">
    <w:name w:val="c0 c5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B51ED1"/>
    <w:rPr>
      <w:rFonts w:cs="Times New Roman"/>
    </w:rPr>
  </w:style>
  <w:style w:type="paragraph" w:customStyle="1" w:styleId="c9c0">
    <w:name w:val="c9 c0"/>
    <w:basedOn w:val="Normal"/>
    <w:uiPriority w:val="99"/>
    <w:rsid w:val="00B51E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699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8</cp:revision>
  <dcterms:created xsi:type="dcterms:W3CDTF">2018-04-03T09:33:00Z</dcterms:created>
  <dcterms:modified xsi:type="dcterms:W3CDTF">2018-08-19T16:55:00Z</dcterms:modified>
</cp:coreProperties>
</file>