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F5" w:rsidRDefault="002618F5" w:rsidP="002545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Конспект непосредственно образовательной деятельности</w:t>
      </w:r>
    </w:p>
    <w:p w:rsidR="002618F5" w:rsidRDefault="002618F5" w:rsidP="002545A3">
      <w:pPr>
        <w:rPr>
          <w:rFonts w:ascii="Times New Roman" w:hAnsi="Times New Roman"/>
          <w:b/>
          <w:sz w:val="28"/>
          <w:szCs w:val="28"/>
        </w:rPr>
      </w:pPr>
    </w:p>
    <w:p w:rsidR="002618F5" w:rsidRDefault="002618F5" w:rsidP="002545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900566">
        <w:rPr>
          <w:rFonts w:ascii="Times New Roman" w:hAnsi="Times New Roman"/>
          <w:sz w:val="28"/>
          <w:szCs w:val="28"/>
        </w:rPr>
        <w:t>«Праздник Светлой Пасхи»</w:t>
      </w:r>
    </w:p>
    <w:p w:rsidR="002618F5" w:rsidRPr="00900566" w:rsidRDefault="002618F5" w:rsidP="002545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Pr="00900566">
        <w:rPr>
          <w:rFonts w:ascii="Times New Roman" w:hAnsi="Times New Roman"/>
          <w:sz w:val="28"/>
          <w:szCs w:val="28"/>
        </w:rPr>
        <w:t>средняя</w:t>
      </w:r>
    </w:p>
    <w:p w:rsidR="002618F5" w:rsidRPr="00900566" w:rsidRDefault="002618F5" w:rsidP="002545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НОД: </w:t>
      </w:r>
      <w:r w:rsidRPr="00900566">
        <w:rPr>
          <w:rFonts w:ascii="Times New Roman" w:hAnsi="Times New Roman"/>
          <w:sz w:val="28"/>
          <w:szCs w:val="28"/>
        </w:rPr>
        <w:t>беседа</w:t>
      </w:r>
    </w:p>
    <w:p w:rsidR="002618F5" w:rsidRPr="00900566" w:rsidRDefault="002618F5" w:rsidP="002545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организации: </w:t>
      </w:r>
      <w:r w:rsidRPr="00900566">
        <w:rPr>
          <w:rFonts w:ascii="Times New Roman" w:hAnsi="Times New Roman"/>
          <w:sz w:val="28"/>
          <w:szCs w:val="28"/>
        </w:rPr>
        <w:t>групповая</w:t>
      </w:r>
    </w:p>
    <w:p w:rsidR="002618F5" w:rsidRDefault="002618F5" w:rsidP="002545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Средства:</w:t>
      </w:r>
    </w:p>
    <w:p w:rsidR="002618F5" w:rsidRDefault="002618F5" w:rsidP="002545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Мультимедийные: </w:t>
      </w:r>
      <w:r w:rsidRPr="00900566">
        <w:rPr>
          <w:rFonts w:ascii="Times New Roman" w:hAnsi="Times New Roman"/>
          <w:sz w:val="28"/>
          <w:szCs w:val="28"/>
        </w:rPr>
        <w:t>ноутбук, проектор, экран</w:t>
      </w:r>
    </w:p>
    <w:p w:rsidR="002618F5" w:rsidRPr="00900566" w:rsidRDefault="002618F5" w:rsidP="002545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Наглядные: </w:t>
      </w:r>
      <w:r w:rsidRPr="00900566">
        <w:rPr>
          <w:rFonts w:ascii="Times New Roman" w:hAnsi="Times New Roman"/>
          <w:sz w:val="28"/>
          <w:szCs w:val="28"/>
        </w:rPr>
        <w:t>видеоролик «Пасхальная песенка»</w:t>
      </w:r>
    </w:p>
    <w:p w:rsidR="002618F5" w:rsidRDefault="002618F5" w:rsidP="002545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Атрибуты: </w:t>
      </w:r>
      <w:r w:rsidRPr="00900566">
        <w:rPr>
          <w:rFonts w:ascii="Times New Roman" w:hAnsi="Times New Roman"/>
          <w:sz w:val="28"/>
          <w:szCs w:val="28"/>
        </w:rPr>
        <w:t>пасхальные яички для игры</w:t>
      </w:r>
    </w:p>
    <w:p w:rsidR="002618F5" w:rsidRPr="00900566" w:rsidRDefault="002618F5" w:rsidP="002545A3">
      <w:pPr>
        <w:rPr>
          <w:rFonts w:ascii="Times New Roman" w:hAnsi="Times New Roman"/>
          <w:sz w:val="28"/>
          <w:szCs w:val="28"/>
        </w:rPr>
      </w:pPr>
      <w:r w:rsidRPr="00900566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знакомство детей с библейскими персонажами (встреча Рождества, беседы, чтение художественной литературы и т.д.)</w:t>
      </w:r>
    </w:p>
    <w:p w:rsidR="002618F5" w:rsidRPr="00900566" w:rsidRDefault="002618F5" w:rsidP="009005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Планируемый результат: </w:t>
      </w:r>
      <w:r w:rsidRPr="00900566">
        <w:rPr>
          <w:rFonts w:ascii="Times New Roman" w:hAnsi="Times New Roman"/>
          <w:sz w:val="28"/>
          <w:szCs w:val="28"/>
        </w:rPr>
        <w:t>дети имеют элементарные представления о Празднике Светлой Пасхи.</w:t>
      </w:r>
    </w:p>
    <w:p w:rsidR="002618F5" w:rsidRPr="00900566" w:rsidRDefault="002618F5" w:rsidP="003E38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900566">
        <w:rPr>
          <w:rFonts w:ascii="Times New Roman" w:hAnsi="Times New Roman"/>
          <w:sz w:val="28"/>
          <w:szCs w:val="28"/>
        </w:rPr>
        <w:t>знакомство детей с элементарными представлениями о Празднике Светлой Пасхи.</w:t>
      </w:r>
    </w:p>
    <w:p w:rsidR="002618F5" w:rsidRDefault="002618F5" w:rsidP="003E38B5">
      <w:pPr>
        <w:rPr>
          <w:rFonts w:ascii="Times New Roman" w:hAnsi="Times New Roman"/>
          <w:b/>
          <w:bCs/>
          <w:sz w:val="28"/>
          <w:szCs w:val="28"/>
        </w:rPr>
      </w:pPr>
      <w:r w:rsidRPr="002545A3">
        <w:rPr>
          <w:rFonts w:ascii="Times New Roman" w:hAnsi="Times New Roman"/>
          <w:b/>
          <w:bCs/>
          <w:sz w:val="28"/>
          <w:szCs w:val="28"/>
          <w:u w:val="single"/>
        </w:rPr>
        <w:t>Задачи</w:t>
      </w:r>
      <w:bookmarkStart w:id="0" w:name="_GoBack"/>
      <w:r w:rsidRPr="002545A3">
        <w:rPr>
          <w:rFonts w:ascii="Times New Roman" w:hAnsi="Times New Roman"/>
          <w:b/>
          <w:bCs/>
          <w:sz w:val="28"/>
          <w:szCs w:val="28"/>
        </w:rPr>
        <w:t>:</w:t>
      </w:r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618F5" w:rsidRDefault="002618F5" w:rsidP="009A57BF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 xml:space="preserve">духовно-нравственное воспитание детей, развитие лучших качеств, свойственных русскому человеку: отзывчивость, сострадание, доброта, трудолюбие, уважение к старшим, бережное отношение к природе; </w:t>
      </w:r>
    </w:p>
    <w:p w:rsidR="002618F5" w:rsidRDefault="002618F5" w:rsidP="009A57BF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приобщать  дошкольников к русской культуре и её истории в форме театрализованного представления на основе устного народного творчества, </w:t>
      </w:r>
    </w:p>
    <w:p w:rsidR="002618F5" w:rsidRDefault="002618F5" w:rsidP="009A57BF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продолжать знакомить  с бытом, обрядами и традициями народа; </w:t>
      </w:r>
    </w:p>
    <w:p w:rsidR="002618F5" w:rsidRPr="002545A3" w:rsidRDefault="002618F5" w:rsidP="009A57BF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учить различать добро и зло. </w:t>
      </w:r>
      <w:r w:rsidRPr="002545A3">
        <w:rPr>
          <w:rFonts w:ascii="Times New Roman" w:hAnsi="Times New Roman"/>
          <w:iCs/>
          <w:sz w:val="28"/>
          <w:szCs w:val="28"/>
        </w:rPr>
        <w:t xml:space="preserve"> </w:t>
      </w:r>
    </w:p>
    <w:p w:rsidR="002618F5" w:rsidRPr="002545A3" w:rsidRDefault="002618F5" w:rsidP="00712C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НОД</w:t>
      </w:r>
      <w:r w:rsidRPr="002545A3">
        <w:rPr>
          <w:rFonts w:ascii="Times New Roman" w:hAnsi="Times New Roman"/>
          <w:b/>
          <w:bCs/>
          <w:sz w:val="28"/>
          <w:szCs w:val="28"/>
        </w:rPr>
        <w:t>:</w:t>
      </w:r>
    </w:p>
    <w:p w:rsidR="002618F5" w:rsidRPr="002545A3" w:rsidRDefault="002618F5" w:rsidP="00712CEA">
      <w:pPr>
        <w:rPr>
          <w:rFonts w:ascii="Times New Roman" w:hAnsi="Times New Roman"/>
          <w:sz w:val="28"/>
          <w:szCs w:val="28"/>
        </w:rPr>
      </w:pPr>
      <w:r w:rsidRPr="002545A3">
        <w:rPr>
          <w:rFonts w:ascii="Times New Roman" w:hAnsi="Times New Roman"/>
          <w:b/>
          <w:sz w:val="28"/>
          <w:szCs w:val="28"/>
        </w:rPr>
        <w:t>Перед беседой проводится «этическая» зарядка «Делай как я»</w:t>
      </w:r>
      <w:r w:rsidRPr="002545A3">
        <w:rPr>
          <w:rFonts w:ascii="Times New Roman" w:hAnsi="Times New Roman"/>
          <w:sz w:val="28"/>
          <w:szCs w:val="28"/>
        </w:rPr>
        <w:t xml:space="preserve"> (улыбка - хмурые лица; ласковый жест - пригрозить паль</w:t>
      </w:r>
      <w:r w:rsidRPr="002545A3">
        <w:rPr>
          <w:rFonts w:ascii="Times New Roman" w:hAnsi="Times New Roman"/>
          <w:sz w:val="28"/>
          <w:szCs w:val="28"/>
        </w:rPr>
        <w:softHyphen/>
        <w:t>цем; взяться за руки).</w:t>
      </w:r>
    </w:p>
    <w:p w:rsidR="002618F5" w:rsidRPr="002545A3" w:rsidRDefault="002618F5" w:rsidP="00900566">
      <w:pPr>
        <w:jc w:val="both"/>
        <w:rPr>
          <w:rFonts w:ascii="Times New Roman" w:hAnsi="Times New Roman"/>
          <w:sz w:val="28"/>
          <w:szCs w:val="28"/>
        </w:rPr>
      </w:pPr>
      <w:r w:rsidRPr="002545A3">
        <w:rPr>
          <w:rFonts w:ascii="Times New Roman" w:hAnsi="Times New Roman"/>
          <w:b/>
          <w:sz w:val="28"/>
          <w:szCs w:val="28"/>
        </w:rPr>
        <w:t>Воспитатель:</w:t>
      </w:r>
      <w:r w:rsidRPr="002545A3">
        <w:rPr>
          <w:rFonts w:ascii="Times New Roman" w:hAnsi="Times New Roman"/>
          <w:sz w:val="28"/>
          <w:szCs w:val="28"/>
        </w:rPr>
        <w:t xml:space="preserve"> Опять пришла к нам желанная и долгожданная весна. Вся природа, весь мир Божий пробуждается ото сна. У нас в России приход весны</w:t>
      </w:r>
      <w:r>
        <w:rPr>
          <w:rFonts w:ascii="Times New Roman" w:hAnsi="Times New Roman"/>
          <w:sz w:val="28"/>
          <w:szCs w:val="28"/>
        </w:rPr>
        <w:t>,</w:t>
      </w:r>
      <w:r w:rsidRPr="002545A3">
        <w:rPr>
          <w:rFonts w:ascii="Times New Roman" w:hAnsi="Times New Roman"/>
          <w:sz w:val="28"/>
          <w:szCs w:val="28"/>
        </w:rPr>
        <w:t xml:space="preserve"> особенно дор</w:t>
      </w:r>
      <w:r>
        <w:rPr>
          <w:rFonts w:ascii="Times New Roman" w:hAnsi="Times New Roman"/>
          <w:sz w:val="28"/>
          <w:szCs w:val="28"/>
        </w:rPr>
        <w:t>ог. Весной мы празднуем с вами В</w:t>
      </w:r>
      <w:r w:rsidRPr="002545A3">
        <w:rPr>
          <w:rFonts w:ascii="Times New Roman" w:hAnsi="Times New Roman"/>
          <w:sz w:val="28"/>
          <w:szCs w:val="28"/>
        </w:rPr>
        <w:t xml:space="preserve">еликий церковный праздник - светлое Христово Воскресение, Пасху Господню. </w:t>
      </w:r>
    </w:p>
    <w:p w:rsidR="002618F5" w:rsidRPr="002545A3" w:rsidRDefault="002618F5" w:rsidP="0072566F">
      <w:pPr>
        <w:rPr>
          <w:rFonts w:ascii="Times New Roman" w:hAnsi="Times New Roman"/>
          <w:sz w:val="28"/>
          <w:szCs w:val="28"/>
        </w:rPr>
      </w:pPr>
      <w:r w:rsidRPr="002545A3">
        <w:rPr>
          <w:rFonts w:ascii="Times New Roman" w:hAnsi="Times New Roman"/>
          <w:sz w:val="28"/>
          <w:szCs w:val="28"/>
        </w:rPr>
        <w:t>Как люблю я праздник Пасхи!</w:t>
      </w:r>
      <w:r w:rsidRPr="002545A3">
        <w:rPr>
          <w:rFonts w:ascii="Times New Roman" w:hAnsi="Times New Roman"/>
          <w:sz w:val="28"/>
          <w:szCs w:val="28"/>
        </w:rPr>
        <w:br/>
        <w:t>Приготовлюсь к четвергу</w:t>
      </w:r>
      <w:r w:rsidRPr="002545A3">
        <w:rPr>
          <w:rFonts w:ascii="Times New Roman" w:hAnsi="Times New Roman"/>
          <w:sz w:val="28"/>
          <w:szCs w:val="28"/>
        </w:rPr>
        <w:br/>
        <w:t>Бабушка яички красит,</w:t>
      </w:r>
      <w:r w:rsidRPr="002545A3">
        <w:rPr>
          <w:rFonts w:ascii="Times New Roman" w:hAnsi="Times New Roman"/>
          <w:sz w:val="28"/>
          <w:szCs w:val="28"/>
        </w:rPr>
        <w:br/>
        <w:t>Я ей тоже помогу.</w:t>
      </w:r>
      <w:r w:rsidRPr="002545A3">
        <w:rPr>
          <w:rFonts w:ascii="Times New Roman" w:hAnsi="Times New Roman"/>
          <w:sz w:val="28"/>
          <w:szCs w:val="28"/>
        </w:rPr>
        <w:br/>
        <w:t>На скорлупке хрупкой, тонкой</w:t>
      </w:r>
      <w:r w:rsidRPr="002545A3">
        <w:rPr>
          <w:rFonts w:ascii="Times New Roman" w:hAnsi="Times New Roman"/>
          <w:sz w:val="28"/>
          <w:szCs w:val="28"/>
        </w:rPr>
        <w:br/>
        <w:t>Для людей, для красоты</w:t>
      </w:r>
      <w:r w:rsidRPr="002545A3">
        <w:rPr>
          <w:rFonts w:ascii="Times New Roman" w:hAnsi="Times New Roman"/>
          <w:sz w:val="28"/>
          <w:szCs w:val="28"/>
        </w:rPr>
        <w:br/>
        <w:t>Крашу кисточкой тихонько: </w:t>
      </w:r>
      <w:r w:rsidRPr="002545A3">
        <w:rPr>
          <w:rFonts w:ascii="Times New Roman" w:hAnsi="Times New Roman"/>
          <w:sz w:val="28"/>
          <w:szCs w:val="28"/>
        </w:rPr>
        <w:br/>
        <w:t>Крестик, солнышко, цветы.</w:t>
      </w:r>
      <w:r w:rsidRPr="002545A3">
        <w:rPr>
          <w:rFonts w:ascii="Times New Roman" w:hAnsi="Times New Roman"/>
          <w:sz w:val="28"/>
          <w:szCs w:val="28"/>
        </w:rPr>
        <w:br/>
        <w:t>В светлый праздник Воскресенья</w:t>
      </w:r>
      <w:r w:rsidRPr="002545A3">
        <w:rPr>
          <w:rFonts w:ascii="Times New Roman" w:hAnsi="Times New Roman"/>
          <w:sz w:val="28"/>
          <w:szCs w:val="28"/>
        </w:rPr>
        <w:br/>
        <w:t>Подарю своим друзьям</w:t>
      </w:r>
      <w:r w:rsidRPr="002545A3">
        <w:rPr>
          <w:rFonts w:ascii="Times New Roman" w:hAnsi="Times New Roman"/>
          <w:sz w:val="28"/>
          <w:szCs w:val="28"/>
        </w:rPr>
        <w:br/>
        <w:t>По яичку, с поздравленьем</w:t>
      </w:r>
      <w:r w:rsidRPr="002545A3">
        <w:rPr>
          <w:rFonts w:ascii="Times New Roman" w:hAnsi="Times New Roman"/>
          <w:sz w:val="28"/>
          <w:szCs w:val="28"/>
        </w:rPr>
        <w:br/>
        <w:t>И скажу: «Раскрасил сам»</w:t>
      </w:r>
    </w:p>
    <w:p w:rsidR="002618F5" w:rsidRPr="002545A3" w:rsidRDefault="002618F5" w:rsidP="0072566F">
      <w:pPr>
        <w:rPr>
          <w:rFonts w:ascii="Times New Roman" w:hAnsi="Times New Roman"/>
          <w:sz w:val="28"/>
          <w:szCs w:val="28"/>
        </w:rPr>
      </w:pPr>
      <w:r w:rsidRPr="002545A3">
        <w:rPr>
          <w:rFonts w:ascii="Times New Roman" w:hAnsi="Times New Roman"/>
          <w:sz w:val="28"/>
          <w:szCs w:val="28"/>
        </w:rPr>
        <w:t> Ребята как вы думайте что такое пасха?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5A3">
        <w:rPr>
          <w:rFonts w:ascii="Times New Roman" w:hAnsi="Times New Roman"/>
          <w:sz w:val="28"/>
          <w:szCs w:val="28"/>
        </w:rPr>
        <w:t>(ответ детей)</w:t>
      </w:r>
    </w:p>
    <w:p w:rsidR="002618F5" w:rsidRPr="002545A3" w:rsidRDefault="002618F5" w:rsidP="009005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……..</w:t>
      </w:r>
      <w:r w:rsidRPr="002545A3">
        <w:rPr>
          <w:rFonts w:ascii="Times New Roman" w:hAnsi="Times New Roman"/>
          <w:sz w:val="28"/>
          <w:szCs w:val="28"/>
        </w:rPr>
        <w:t> мы будем встречать христианский праздник - Пасха.  Этот праздник – победа жизни над смертью,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5A3">
        <w:rPr>
          <w:rFonts w:ascii="Times New Roman" w:hAnsi="Times New Roman"/>
          <w:sz w:val="28"/>
          <w:szCs w:val="28"/>
        </w:rPr>
        <w:t>праздник любви, мира и светлой жизни. Когда-то давно Господь послал на Землю своего сына- Иисуса, который должен был научить народ смирению и любви.  Христос принес себя в жертву, чтобы показать людям истинную любовь – это любовь к Богу. Своей смертью, а затем воскрешением, Христос поведал людям, что жизнь не заканчивается смертью. Неизбежный конец жизни приводит к встрече с Богом. Вот это воскрешение – победу над смертью и празднуют люди каждый год весной – и называется этот праздник Пасха.</w:t>
      </w:r>
    </w:p>
    <w:p w:rsidR="002618F5" w:rsidRPr="002545A3" w:rsidRDefault="002618F5" w:rsidP="0072566F">
      <w:pPr>
        <w:rPr>
          <w:rFonts w:ascii="Times New Roman" w:hAnsi="Times New Roman"/>
          <w:sz w:val="28"/>
          <w:szCs w:val="28"/>
        </w:rPr>
      </w:pPr>
      <w:r w:rsidRPr="002545A3">
        <w:rPr>
          <w:rFonts w:ascii="Times New Roman" w:hAnsi="Times New Roman"/>
          <w:sz w:val="28"/>
          <w:szCs w:val="28"/>
        </w:rPr>
        <w:t>Праздник Пасхи про</w:t>
      </w:r>
      <w:r w:rsidRPr="002545A3">
        <w:rPr>
          <w:rFonts w:ascii="Times New Roman" w:hAnsi="Times New Roman"/>
          <w:sz w:val="28"/>
          <w:szCs w:val="28"/>
        </w:rPr>
        <w:softHyphen/>
        <w:t>должается целую неделю. И называ</w:t>
      </w:r>
      <w:r w:rsidRPr="002545A3">
        <w:rPr>
          <w:rFonts w:ascii="Times New Roman" w:hAnsi="Times New Roman"/>
          <w:sz w:val="28"/>
          <w:szCs w:val="28"/>
        </w:rPr>
        <w:softHyphen/>
        <w:t>ется эта неделя по-разному - пас</w:t>
      </w:r>
      <w:r w:rsidRPr="002545A3">
        <w:rPr>
          <w:rFonts w:ascii="Times New Roman" w:hAnsi="Times New Roman"/>
          <w:sz w:val="28"/>
          <w:szCs w:val="28"/>
        </w:rPr>
        <w:softHyphen/>
        <w:t>хальной, светлой, святой. Люди ходят друг к другу в гости, веселятся.</w:t>
      </w:r>
    </w:p>
    <w:p w:rsidR="002618F5" w:rsidRPr="002545A3" w:rsidRDefault="002618F5" w:rsidP="00695E7F">
      <w:pPr>
        <w:rPr>
          <w:rFonts w:ascii="Times New Roman" w:hAnsi="Times New Roman"/>
          <w:sz w:val="28"/>
          <w:szCs w:val="28"/>
        </w:rPr>
      </w:pPr>
      <w:r w:rsidRPr="002545A3">
        <w:rPr>
          <w:rFonts w:ascii="Times New Roman" w:hAnsi="Times New Roman"/>
          <w:sz w:val="28"/>
          <w:szCs w:val="28"/>
        </w:rPr>
        <w:t>Хороводная игры: «Ты по кругу пройди, себе друга найди»</w:t>
      </w:r>
    </w:p>
    <w:p w:rsidR="002618F5" w:rsidRPr="002545A3" w:rsidRDefault="002618F5" w:rsidP="0072566F">
      <w:pPr>
        <w:rPr>
          <w:rFonts w:ascii="Times New Roman" w:hAnsi="Times New Roman"/>
          <w:sz w:val="28"/>
          <w:szCs w:val="28"/>
        </w:rPr>
      </w:pPr>
      <w:r w:rsidRPr="002545A3">
        <w:rPr>
          <w:rFonts w:ascii="Times New Roman" w:hAnsi="Times New Roman"/>
          <w:sz w:val="28"/>
          <w:szCs w:val="28"/>
        </w:rPr>
        <w:t xml:space="preserve">Ребята как вы думайте </w:t>
      </w:r>
      <w:r w:rsidRPr="002545A3">
        <w:rPr>
          <w:rFonts w:ascii="Times New Roman" w:hAnsi="Times New Roman"/>
          <w:bCs/>
          <w:iCs/>
          <w:sz w:val="28"/>
          <w:szCs w:val="28"/>
        </w:rPr>
        <w:t>почему мы красим яйца?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545A3">
        <w:rPr>
          <w:rFonts w:ascii="Times New Roman" w:hAnsi="Times New Roman"/>
          <w:bCs/>
          <w:iCs/>
          <w:sz w:val="28"/>
          <w:szCs w:val="28"/>
        </w:rPr>
        <w:t>(ответ детей)</w:t>
      </w:r>
    </w:p>
    <w:p w:rsidR="002618F5" w:rsidRPr="002545A3" w:rsidRDefault="002618F5" w:rsidP="00900566">
      <w:pPr>
        <w:jc w:val="both"/>
        <w:rPr>
          <w:rFonts w:ascii="Times New Roman" w:hAnsi="Times New Roman"/>
          <w:sz w:val="28"/>
          <w:szCs w:val="28"/>
        </w:rPr>
      </w:pPr>
      <w:r w:rsidRPr="002545A3">
        <w:rPr>
          <w:rFonts w:ascii="Times New Roman" w:hAnsi="Times New Roman"/>
          <w:sz w:val="28"/>
          <w:szCs w:val="28"/>
        </w:rPr>
        <w:t>Пасха это день всеобщего равенства, любви и милосердия. Люди приветствуют друг друга словами «Христос воскрес», в ответ звучало «Воистину воскрес», трижды целовались, дарили друг другу красивые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5A3">
        <w:rPr>
          <w:rFonts w:ascii="Times New Roman" w:hAnsi="Times New Roman"/>
          <w:sz w:val="28"/>
          <w:szCs w:val="28"/>
        </w:rPr>
        <w:t>яйца. Этот обычай очень давний, Христос дал нам жизнь, а яйцо это знак жизни. Мы ведь знаем, что из яйца выходит живое существо.</w:t>
      </w:r>
    </w:p>
    <w:p w:rsidR="002618F5" w:rsidRPr="002545A3" w:rsidRDefault="002618F5" w:rsidP="007256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</w:t>
      </w:r>
      <w:r w:rsidRPr="002545A3">
        <w:rPr>
          <w:rFonts w:ascii="Times New Roman" w:hAnsi="Times New Roman"/>
          <w:sz w:val="28"/>
          <w:szCs w:val="28"/>
        </w:rPr>
        <w:t xml:space="preserve"> вылупляется из яйца? (ответы детей).</w:t>
      </w:r>
    </w:p>
    <w:p w:rsidR="002618F5" w:rsidRPr="002545A3" w:rsidRDefault="002618F5" w:rsidP="0072566F">
      <w:pPr>
        <w:rPr>
          <w:rFonts w:ascii="Times New Roman" w:hAnsi="Times New Roman"/>
          <w:sz w:val="28"/>
          <w:szCs w:val="28"/>
        </w:rPr>
      </w:pPr>
      <w:r w:rsidRPr="002545A3">
        <w:rPr>
          <w:rFonts w:ascii="Times New Roman" w:hAnsi="Times New Roman"/>
          <w:sz w:val="28"/>
          <w:szCs w:val="28"/>
        </w:rPr>
        <w:t>Призадумалось яйцо:</w:t>
      </w:r>
    </w:p>
    <w:p w:rsidR="002618F5" w:rsidRPr="002545A3" w:rsidRDefault="002618F5" w:rsidP="0072566F">
      <w:pPr>
        <w:rPr>
          <w:rFonts w:ascii="Times New Roman" w:hAnsi="Times New Roman"/>
          <w:sz w:val="28"/>
          <w:szCs w:val="28"/>
        </w:rPr>
      </w:pPr>
      <w:r w:rsidRPr="002545A3">
        <w:rPr>
          <w:rFonts w:ascii="Times New Roman" w:hAnsi="Times New Roman"/>
          <w:sz w:val="28"/>
          <w:szCs w:val="28"/>
        </w:rPr>
        <w:t>Кто же я, в конце концов?</w:t>
      </w:r>
    </w:p>
    <w:p w:rsidR="002618F5" w:rsidRPr="002545A3" w:rsidRDefault="002618F5" w:rsidP="0072566F">
      <w:pPr>
        <w:rPr>
          <w:rFonts w:ascii="Times New Roman" w:hAnsi="Times New Roman"/>
          <w:sz w:val="28"/>
          <w:szCs w:val="28"/>
        </w:rPr>
      </w:pPr>
      <w:r w:rsidRPr="002545A3">
        <w:rPr>
          <w:rFonts w:ascii="Times New Roman" w:hAnsi="Times New Roman"/>
          <w:sz w:val="28"/>
          <w:szCs w:val="28"/>
        </w:rPr>
        <w:t>Лебедь, утка, или я, ядовитая змея?</w:t>
      </w:r>
    </w:p>
    <w:p w:rsidR="002618F5" w:rsidRPr="002545A3" w:rsidRDefault="002618F5" w:rsidP="00900566">
      <w:pPr>
        <w:jc w:val="both"/>
        <w:rPr>
          <w:rFonts w:ascii="Times New Roman" w:hAnsi="Times New Roman"/>
          <w:sz w:val="28"/>
          <w:szCs w:val="28"/>
        </w:rPr>
      </w:pPr>
      <w:r w:rsidRPr="002545A3">
        <w:rPr>
          <w:rFonts w:ascii="Times New Roman" w:hAnsi="Times New Roman"/>
          <w:sz w:val="28"/>
          <w:szCs w:val="28"/>
        </w:rPr>
        <w:t>Но самое главное, что вы должны запомнить, Пасха – день всеобщего равенства, любви и милосердия. Не обижайте младших, будьте внимательны и послушны старшим, щедры к бедным, добры к нашим четвероногим и крылатым друзьям.</w:t>
      </w:r>
    </w:p>
    <w:p w:rsidR="002618F5" w:rsidRPr="002545A3" w:rsidRDefault="002618F5" w:rsidP="0072566F">
      <w:pPr>
        <w:rPr>
          <w:rFonts w:ascii="Times New Roman" w:hAnsi="Times New Roman"/>
          <w:sz w:val="28"/>
          <w:szCs w:val="28"/>
        </w:rPr>
      </w:pPr>
      <w:r w:rsidRPr="002545A3">
        <w:rPr>
          <w:rFonts w:ascii="Times New Roman" w:hAnsi="Times New Roman"/>
          <w:sz w:val="28"/>
          <w:szCs w:val="28"/>
        </w:rPr>
        <w:t>Пусть в ваших душах царит любовь и доброта.</w:t>
      </w:r>
    </w:p>
    <w:p w:rsidR="002618F5" w:rsidRPr="002545A3" w:rsidRDefault="002618F5" w:rsidP="00900566">
      <w:pPr>
        <w:jc w:val="both"/>
        <w:rPr>
          <w:rFonts w:ascii="Times New Roman" w:hAnsi="Times New Roman"/>
          <w:sz w:val="28"/>
          <w:szCs w:val="28"/>
        </w:rPr>
      </w:pPr>
      <w:r w:rsidRPr="002545A3">
        <w:rPr>
          <w:rFonts w:ascii="Times New Roman" w:hAnsi="Times New Roman"/>
          <w:sz w:val="28"/>
          <w:szCs w:val="28"/>
        </w:rPr>
        <w:t>А знаете ли вы, ребята, что пасхальное яйцо имеет огромную силу. В старину говорили: если положить пасхальное яйцо в зерно - будет хороший урожай, что с помощью пасхального яйца можно вылечить человека, а если яйцо оставить до следующей Пасхи, то оно может исполнить желание.</w:t>
      </w:r>
    </w:p>
    <w:p w:rsidR="002618F5" w:rsidRPr="002545A3" w:rsidRDefault="002618F5" w:rsidP="00FC19DD">
      <w:pPr>
        <w:rPr>
          <w:rFonts w:ascii="Times New Roman" w:hAnsi="Times New Roman"/>
          <w:iCs/>
          <w:sz w:val="28"/>
          <w:szCs w:val="28"/>
        </w:rPr>
      </w:pPr>
      <w:r w:rsidRPr="002545A3">
        <w:rPr>
          <w:rFonts w:ascii="Times New Roman" w:hAnsi="Times New Roman"/>
          <w:iCs/>
          <w:sz w:val="28"/>
          <w:szCs w:val="28"/>
        </w:rPr>
        <w:t>(дети загадывают желание мысленно, воспитатель предлагает оставить яйцо до следующей Пасхи)</w:t>
      </w:r>
    </w:p>
    <w:p w:rsidR="002618F5" w:rsidRPr="002545A3" w:rsidRDefault="002618F5" w:rsidP="00FC19DD">
      <w:pPr>
        <w:rPr>
          <w:rFonts w:ascii="Times New Roman" w:hAnsi="Times New Roman"/>
          <w:iCs/>
          <w:sz w:val="28"/>
          <w:szCs w:val="28"/>
        </w:rPr>
      </w:pPr>
      <w:r w:rsidRPr="002545A3">
        <w:rPr>
          <w:rFonts w:ascii="Times New Roman" w:hAnsi="Times New Roman"/>
          <w:iCs/>
          <w:sz w:val="28"/>
          <w:szCs w:val="28"/>
        </w:rPr>
        <w:t>Ребята давайте поиграем в игру: «Найди спрятанное яйцо». Я в группе спрятала яички, кто больше яиц найдёт, тот и победитель. </w:t>
      </w:r>
    </w:p>
    <w:p w:rsidR="002618F5" w:rsidRPr="002545A3" w:rsidRDefault="002618F5" w:rsidP="00FC19DD">
      <w:pPr>
        <w:rPr>
          <w:rFonts w:ascii="Times New Roman" w:hAnsi="Times New Roman"/>
          <w:sz w:val="28"/>
          <w:szCs w:val="28"/>
        </w:rPr>
      </w:pPr>
      <w:r w:rsidRPr="002545A3">
        <w:rPr>
          <w:rFonts w:ascii="Times New Roman" w:hAnsi="Times New Roman"/>
          <w:b/>
          <w:sz w:val="28"/>
          <w:szCs w:val="28"/>
        </w:rPr>
        <w:t>Пасхальная игра:</w:t>
      </w:r>
      <w:r w:rsidRPr="002545A3">
        <w:rPr>
          <w:rFonts w:ascii="Times New Roman" w:hAnsi="Times New Roman"/>
          <w:sz w:val="28"/>
          <w:szCs w:val="28"/>
        </w:rPr>
        <w:t xml:space="preserve"> «Кто найдёт больше яиц»</w:t>
      </w:r>
    </w:p>
    <w:p w:rsidR="002618F5" w:rsidRPr="002545A3" w:rsidRDefault="002618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</w:t>
      </w:r>
      <w:r w:rsidRPr="002545A3">
        <w:rPr>
          <w:rFonts w:ascii="Times New Roman" w:hAnsi="Times New Roman"/>
          <w:sz w:val="28"/>
          <w:szCs w:val="28"/>
        </w:rPr>
        <w:t xml:space="preserve"> беседа подошло к концу. И я ещё раз поздравляю всех вас со светлым праздником Пасхи! Я хочу, чтобы в ваших сердцах навсегда поселились добро, тепло, свет, чтобы вы как ласковое солнышко дарили всё это тем, с кем вы дружите, живёте! Радости и удачи вам ребята!</w:t>
      </w:r>
    </w:p>
    <w:p w:rsidR="002618F5" w:rsidRPr="002545A3" w:rsidRDefault="002618F5">
      <w:pPr>
        <w:rPr>
          <w:rFonts w:ascii="Times New Roman" w:hAnsi="Times New Roman"/>
          <w:sz w:val="28"/>
          <w:szCs w:val="28"/>
        </w:rPr>
      </w:pPr>
    </w:p>
    <w:p w:rsidR="002618F5" w:rsidRPr="002545A3" w:rsidRDefault="002618F5">
      <w:pPr>
        <w:rPr>
          <w:rFonts w:ascii="Times New Roman" w:hAnsi="Times New Roman"/>
          <w:sz w:val="28"/>
          <w:szCs w:val="28"/>
        </w:rPr>
      </w:pPr>
    </w:p>
    <w:sectPr w:rsidR="002618F5" w:rsidRPr="002545A3" w:rsidSect="00E8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66F"/>
    <w:rsid w:val="000669B2"/>
    <w:rsid w:val="000E4DB2"/>
    <w:rsid w:val="002545A3"/>
    <w:rsid w:val="002618F5"/>
    <w:rsid w:val="00264F20"/>
    <w:rsid w:val="00285292"/>
    <w:rsid w:val="003E38B5"/>
    <w:rsid w:val="003F0CB6"/>
    <w:rsid w:val="005F4292"/>
    <w:rsid w:val="00695E7F"/>
    <w:rsid w:val="006E22A2"/>
    <w:rsid w:val="00712CEA"/>
    <w:rsid w:val="0072566F"/>
    <w:rsid w:val="00831398"/>
    <w:rsid w:val="00883D1A"/>
    <w:rsid w:val="00900566"/>
    <w:rsid w:val="009A44E6"/>
    <w:rsid w:val="009A57BF"/>
    <w:rsid w:val="00C32774"/>
    <w:rsid w:val="00E83268"/>
    <w:rsid w:val="00EC7B4A"/>
    <w:rsid w:val="00FB5DDE"/>
    <w:rsid w:val="00FC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26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E38B5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C7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7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3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3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1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3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3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1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625</Words>
  <Characters>3567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коваленко</dc:creator>
  <cp:keywords/>
  <dc:description/>
  <cp:lastModifiedBy>Windows User</cp:lastModifiedBy>
  <cp:revision>5</cp:revision>
  <cp:lastPrinted>2015-04-07T20:02:00Z</cp:lastPrinted>
  <dcterms:created xsi:type="dcterms:W3CDTF">2015-04-14T08:07:00Z</dcterms:created>
  <dcterms:modified xsi:type="dcterms:W3CDTF">2018-08-20T16:55:00Z</dcterms:modified>
</cp:coreProperties>
</file>