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FE" w:rsidRPr="00D226B8" w:rsidRDefault="00271EFE" w:rsidP="00D22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6B8">
        <w:rPr>
          <w:rFonts w:ascii="Times New Roman" w:hAnsi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271EFE" w:rsidRDefault="00271EFE" w:rsidP="00D226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b/>
          <w:sz w:val="28"/>
          <w:szCs w:val="28"/>
        </w:rPr>
        <w:t xml:space="preserve">Тема: </w:t>
      </w:r>
      <w:r w:rsidRPr="00D226B8">
        <w:rPr>
          <w:rFonts w:ascii="Times New Roman" w:hAnsi="Times New Roman"/>
          <w:sz w:val="28"/>
          <w:szCs w:val="28"/>
        </w:rPr>
        <w:t>«Взрослым и детям нужен мир на всей планете»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D226B8">
        <w:rPr>
          <w:rFonts w:ascii="Times New Roman" w:hAnsi="Times New Roman"/>
          <w:sz w:val="28"/>
          <w:szCs w:val="28"/>
        </w:rPr>
        <w:t>средняя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6B8">
        <w:rPr>
          <w:rFonts w:ascii="Times New Roman" w:hAnsi="Times New Roman"/>
          <w:b/>
          <w:sz w:val="28"/>
          <w:szCs w:val="28"/>
        </w:rPr>
        <w:t xml:space="preserve">Форма НОД: </w:t>
      </w:r>
      <w:r w:rsidRPr="00D226B8">
        <w:rPr>
          <w:rFonts w:ascii="Times New Roman" w:hAnsi="Times New Roman"/>
          <w:sz w:val="28"/>
          <w:szCs w:val="28"/>
        </w:rPr>
        <w:t>беседа, практическая деятельность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Pr="00D226B8">
        <w:rPr>
          <w:rFonts w:ascii="Times New Roman" w:hAnsi="Times New Roman"/>
          <w:sz w:val="28"/>
          <w:szCs w:val="28"/>
        </w:rPr>
        <w:t>групповая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6B8">
        <w:rPr>
          <w:rFonts w:ascii="Times New Roman" w:hAnsi="Times New Roman"/>
          <w:b/>
          <w:sz w:val="28"/>
          <w:szCs w:val="28"/>
        </w:rPr>
        <w:t>Средства: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6B8">
        <w:rPr>
          <w:rFonts w:ascii="Times New Roman" w:hAnsi="Times New Roman"/>
          <w:b/>
          <w:sz w:val="28"/>
          <w:szCs w:val="28"/>
        </w:rPr>
        <w:t xml:space="preserve">Мультимедийные: </w:t>
      </w:r>
      <w:r w:rsidRPr="00D226B8">
        <w:rPr>
          <w:rFonts w:ascii="Times New Roman" w:hAnsi="Times New Roman"/>
          <w:sz w:val="28"/>
          <w:szCs w:val="28"/>
        </w:rPr>
        <w:t>аудиозапись звуков взрывов, песен «Священная война», «День Победы»;</w:t>
      </w:r>
    </w:p>
    <w:p w:rsidR="00271EFE" w:rsidRPr="00D226B8" w:rsidRDefault="00271EFE" w:rsidP="00D226B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b/>
          <w:sz w:val="28"/>
          <w:szCs w:val="28"/>
        </w:rPr>
        <w:t>Наглядные:</w:t>
      </w:r>
      <w:r w:rsidRPr="00D226B8">
        <w:rPr>
          <w:rFonts w:ascii="Times New Roman" w:hAnsi="Times New Roman"/>
          <w:sz w:val="28"/>
          <w:szCs w:val="28"/>
        </w:rPr>
        <w:t xml:space="preserve"> картинки по теме «Великая Отечественная война» (презентация);</w:t>
      </w:r>
    </w:p>
    <w:p w:rsidR="00271EFE" w:rsidRPr="00D226B8" w:rsidRDefault="00271EFE" w:rsidP="00D226B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b/>
          <w:sz w:val="28"/>
          <w:szCs w:val="28"/>
        </w:rPr>
        <w:t>Материалы:</w:t>
      </w:r>
      <w:r w:rsidRPr="00D226B8">
        <w:rPr>
          <w:rFonts w:ascii="Times New Roman" w:hAnsi="Times New Roman"/>
          <w:sz w:val="28"/>
          <w:szCs w:val="28"/>
        </w:rPr>
        <w:t xml:space="preserve"> картофельные очистки, кусочки черного хлеба, листы бумаги черного цвета, старые зубные щетки, краски, разведенные в блюдцах с водой.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Програмное </w:t>
      </w:r>
      <w:r w:rsidRPr="00D226B8">
        <w:rPr>
          <w:rFonts w:ascii="Times New Roman" w:hAnsi="Times New Roman"/>
          <w:b/>
          <w:sz w:val="28"/>
          <w:szCs w:val="28"/>
        </w:rPr>
        <w:t>содержание:</w:t>
      </w:r>
      <w:r w:rsidRPr="00D226B8">
        <w:rPr>
          <w:rFonts w:ascii="Times New Roman" w:hAnsi="Times New Roman"/>
          <w:sz w:val="28"/>
          <w:szCs w:val="28"/>
        </w:rPr>
        <w:t xml:space="preserve"> воспитывать патриотические чувства, формировать элементарное представление об истории Отечества, познакомить с жизнью детей во время Великой Отечественной войны. Побуждать уважительно относиться к подвигу наших солдат.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6B8">
        <w:rPr>
          <w:rFonts w:ascii="Times New Roman" w:hAnsi="Times New Roman"/>
          <w:b/>
          <w:sz w:val="28"/>
          <w:szCs w:val="28"/>
        </w:rPr>
        <w:t>Ход НОД: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6B8">
        <w:rPr>
          <w:rFonts w:ascii="Times New Roman" w:hAnsi="Times New Roman"/>
          <w:b/>
          <w:sz w:val="28"/>
          <w:szCs w:val="28"/>
        </w:rPr>
        <w:t>Дидактическое упражнение «Какими бывают слова»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-Ребята, как вы думаете, вокруг нас слов много или мало? (Ответы детей). Нас окружает огромное множество слов.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Чтение стихотворения И.П. Токмаковой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Есть сладкое слово – конфета,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Есть быстрое слово – ракета,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Есть кислое слово – лимон,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Есть слово с окошком – вагон,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Есть слово колючее – ежик,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Есть слово промокшее – дождик,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Есть слово упрямое – цель,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Есть слово колючее – ель,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Есть книжное слово – страница,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Есть слово лесное – синица,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Есть слово пушистое – снег,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Есть слово веселое – смех.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-Я предлагаю вам назвать «сладкие слова». (Ответы детей). (Конфеты, сахар, клубника, шоколад и т. п.)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-А теперь вспомните и назовите «веселые слова». (Ответы детей). (Праздник, цирк, подарки, смех, щекотка и т. п.)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-Бывают слова грустные. Какие «грустные слова» вы можете назвать? (Ответы детей). (Слезы, болезнь, укол, расставание и т. п.).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-А есть слово страшное — это слово «война».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-Почему же слово «война» такое страшное?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 xml:space="preserve">Сравнительное слушание звуков мирного и военного времени 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-Давайте откроем окно. Какие звуки раздаются с улицы? (Ответы детей: птицы поют, ветер листьями на деревьях шуршит, машина проехала, люди разговаривают). Это хорошие, мирные звуки.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 xml:space="preserve">-Много лет назад был такой - же как сейчас теплый солнечный день. И вдруг люди узнали, что на нашу землю напали враги, и началась война. Налетели самолеты, приехали танки, пришли солдаты с оружием и сразу все изменилось. Вот какие звуки раздавались со всех сторон. (Прослушивание аудиозаписи звуков взрывов). Понравились вам звуки войны? (Ответы детей). Это страшные военные звуки. 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-Какие звуки вы хотели бы слышать каждый день? Почему вам не понравились звуки войны? (Ответы детей).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6B8">
        <w:rPr>
          <w:rFonts w:ascii="Times New Roman" w:hAnsi="Times New Roman"/>
          <w:b/>
          <w:sz w:val="28"/>
          <w:szCs w:val="28"/>
        </w:rPr>
        <w:t>Беседа «Война — это страшно»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-Горели и рушились дома, погибали люди. (Звучит песня «Священная война»). Мужчины уходили воевать, защищать свою землю, прогонять врагов. Женщины и даже дети работали день и ночь, чтобы у солдат была одежда, еда, оружие. (Показ картинок и иллюстраций).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-Но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 Много горя принесла война. Посмотрите, что это? (Показ) Картофельные очистки. Что мы делаем с ними? Выбрасываем. Во время войны эти очистки варили и съедали. Вот такие маленькие кусочки хлеба получали дети. (Показ). И это была вся еда на целый день. Как вы думаете, можно наестся таким маленьким кусочком? (Ответы детей). Конечно, нет. Но вот, наконец, удалось нашим воинам-защитникам одолеть врагов. Начали они выгонять их с нашей земли. Как радовались люди окончанию долгой войны. (Все поздравляли друг друга, плакали, вспоминая погибших, в ночном небе вспыхнули огоньки праздничного салюта.) 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Победы, который заканчивается у Вечного огня. ( Показ картинок с изображением парада).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 Есть Вечный огонь и в нашем городе. Кто из вас был около него? (Ответы детей).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-А заканчивается День Победы праздничным салютом. (Показ картинок)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-Сегодня мы нарисуем праздничный салют.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Физминутка «Как солдаты»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Встали ровненько, ребята,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Пошагали как солдаты.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Влево, вправо наклонись,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На носочках потянись.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Раз - рывок,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Два - рывок,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Отдохнул ли ты, дружок?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Помаши кистями дружно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Рисовать сейчас нам нужно.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6B8">
        <w:rPr>
          <w:rFonts w:ascii="Times New Roman" w:hAnsi="Times New Roman"/>
          <w:b/>
          <w:sz w:val="28"/>
          <w:szCs w:val="28"/>
        </w:rPr>
        <w:t>Рисование техникой «набрызг» «Салют в честь Дня Победы»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-Какого цвета листы бумаги приготовили вам для рисования салюта? Листы черного цвета? А как вы думаете, почему именно черные? Салют бывает ночью, когда небо темное, черное.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-Обмакните зубную щётку кончиком щетины в краску. Направьте щетку на лист бумаги. Указательным пальцем проведите по щетине от себя, вот так – со щётки брызнут капли краски. Вот и засветилось ночное небо праздничным салютом в честь Дня Победы.</w:t>
      </w:r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B8">
        <w:rPr>
          <w:rFonts w:ascii="Times New Roman" w:hAnsi="Times New Roman"/>
          <w:sz w:val="28"/>
          <w:szCs w:val="28"/>
        </w:rPr>
        <w:t>Сделать выставку рисунков и включить песню «День Победы».</w:t>
      </w:r>
      <w:bookmarkStart w:id="0" w:name="_GoBack"/>
      <w:bookmarkEnd w:id="0"/>
    </w:p>
    <w:p w:rsidR="00271EFE" w:rsidRPr="00D226B8" w:rsidRDefault="00271EFE" w:rsidP="00D2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71EFE" w:rsidRPr="00D226B8" w:rsidSect="00D601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94A"/>
    <w:multiLevelType w:val="hybridMultilevel"/>
    <w:tmpl w:val="116C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D4258"/>
    <w:multiLevelType w:val="hybridMultilevel"/>
    <w:tmpl w:val="E8AA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A625F"/>
    <w:multiLevelType w:val="multilevel"/>
    <w:tmpl w:val="689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4C0D92"/>
    <w:multiLevelType w:val="multilevel"/>
    <w:tmpl w:val="9274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47640"/>
    <w:multiLevelType w:val="multilevel"/>
    <w:tmpl w:val="8026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B2880"/>
    <w:multiLevelType w:val="multilevel"/>
    <w:tmpl w:val="F55E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747D0"/>
    <w:multiLevelType w:val="multilevel"/>
    <w:tmpl w:val="7056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1D4"/>
    <w:rsid w:val="001721D4"/>
    <w:rsid w:val="00217F2F"/>
    <w:rsid w:val="002434C2"/>
    <w:rsid w:val="00271EFE"/>
    <w:rsid w:val="00316AC5"/>
    <w:rsid w:val="00361A1F"/>
    <w:rsid w:val="004B2227"/>
    <w:rsid w:val="00573D73"/>
    <w:rsid w:val="00841772"/>
    <w:rsid w:val="00A60EA9"/>
    <w:rsid w:val="00B4015A"/>
    <w:rsid w:val="00B51ED1"/>
    <w:rsid w:val="00D225D8"/>
    <w:rsid w:val="00D226B8"/>
    <w:rsid w:val="00D6015C"/>
    <w:rsid w:val="00EE3302"/>
    <w:rsid w:val="00F0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AC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B222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B51ED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2227"/>
    <w:pPr>
      <w:keepNext/>
      <w:keepLines/>
      <w:spacing w:before="200" w:after="0" w:line="360" w:lineRule="auto"/>
      <w:ind w:firstLine="3600"/>
      <w:jc w:val="both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22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1ED1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2227"/>
    <w:rPr>
      <w:rFonts w:ascii="Cambria" w:hAnsi="Cambria" w:cs="Times New Roman"/>
      <w:b/>
      <w:bCs/>
      <w:color w:val="4F81BD"/>
      <w:lang w:eastAsia="en-US"/>
    </w:rPr>
  </w:style>
  <w:style w:type="paragraph" w:styleId="NormalWeb">
    <w:name w:val="Normal (Web)"/>
    <w:basedOn w:val="Normal"/>
    <w:uiPriority w:val="99"/>
    <w:semiHidden/>
    <w:rsid w:val="00172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721D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1721D4"/>
    <w:rPr>
      <w:rFonts w:cs="Times New Roman"/>
      <w:color w:val="0000FF"/>
      <w:u w:val="single"/>
    </w:rPr>
  </w:style>
  <w:style w:type="character" w:customStyle="1" w:styleId="ff2">
    <w:name w:val="ff2"/>
    <w:basedOn w:val="DefaultParagraphFont"/>
    <w:uiPriority w:val="99"/>
    <w:rsid w:val="002434C2"/>
    <w:rPr>
      <w:rFonts w:cs="Times New Roman"/>
    </w:rPr>
  </w:style>
  <w:style w:type="character" w:customStyle="1" w:styleId="ff4">
    <w:name w:val="ff4"/>
    <w:basedOn w:val="DefaultParagraphFont"/>
    <w:uiPriority w:val="99"/>
    <w:rsid w:val="002434C2"/>
    <w:rPr>
      <w:rFonts w:cs="Times New Roman"/>
    </w:rPr>
  </w:style>
  <w:style w:type="character" w:customStyle="1" w:styleId="ff5">
    <w:name w:val="ff5"/>
    <w:basedOn w:val="DefaultParagraphFont"/>
    <w:uiPriority w:val="99"/>
    <w:rsid w:val="002434C2"/>
    <w:rPr>
      <w:rFonts w:cs="Times New Roman"/>
    </w:rPr>
  </w:style>
  <w:style w:type="character" w:customStyle="1" w:styleId="ff1">
    <w:name w:val="ff1"/>
    <w:basedOn w:val="DefaultParagraphFont"/>
    <w:uiPriority w:val="99"/>
    <w:rsid w:val="002434C2"/>
    <w:rPr>
      <w:rFonts w:cs="Times New Roman"/>
    </w:rPr>
  </w:style>
  <w:style w:type="paragraph" w:customStyle="1" w:styleId="c5c6c0">
    <w:name w:val="c5 c6 c0"/>
    <w:basedOn w:val="Normal"/>
    <w:uiPriority w:val="99"/>
    <w:rsid w:val="00B51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0">
    <w:name w:val="c5 c0"/>
    <w:basedOn w:val="Normal"/>
    <w:uiPriority w:val="99"/>
    <w:rsid w:val="00B51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5">
    <w:name w:val="c0 c5"/>
    <w:basedOn w:val="Normal"/>
    <w:uiPriority w:val="99"/>
    <w:rsid w:val="00B51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B51ED1"/>
    <w:rPr>
      <w:rFonts w:cs="Times New Roman"/>
    </w:rPr>
  </w:style>
  <w:style w:type="paragraph" w:customStyle="1" w:styleId="c9c0">
    <w:name w:val="c9 c0"/>
    <w:basedOn w:val="Normal"/>
    <w:uiPriority w:val="99"/>
    <w:rsid w:val="00B51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B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2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60EA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765</Words>
  <Characters>4362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10</cp:revision>
  <dcterms:created xsi:type="dcterms:W3CDTF">2018-04-03T09:33:00Z</dcterms:created>
  <dcterms:modified xsi:type="dcterms:W3CDTF">2018-08-20T19:18:00Z</dcterms:modified>
</cp:coreProperties>
</file>