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B" w:rsidRPr="00393A71" w:rsidRDefault="001349AB" w:rsidP="00393A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1349AB" w:rsidRPr="00393A71" w:rsidRDefault="001349AB" w:rsidP="00393A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49AB" w:rsidRPr="00393A71" w:rsidRDefault="001349AB" w:rsidP="00393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 xml:space="preserve">Тема: </w:t>
      </w:r>
      <w:r w:rsidRPr="00393A71">
        <w:rPr>
          <w:rFonts w:ascii="Times New Roman" w:hAnsi="Times New Roman"/>
          <w:sz w:val="28"/>
          <w:szCs w:val="28"/>
        </w:rPr>
        <w:t>«Этот День Победы»</w:t>
      </w:r>
    </w:p>
    <w:p w:rsidR="001349AB" w:rsidRPr="00393A71" w:rsidRDefault="001349AB" w:rsidP="00393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393A71">
        <w:rPr>
          <w:rFonts w:ascii="Times New Roman" w:hAnsi="Times New Roman"/>
          <w:sz w:val="28"/>
          <w:szCs w:val="28"/>
        </w:rPr>
        <w:t>средняя</w:t>
      </w:r>
    </w:p>
    <w:p w:rsidR="001349AB" w:rsidRPr="00393A71" w:rsidRDefault="001349AB" w:rsidP="00393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393A71">
        <w:rPr>
          <w:rFonts w:ascii="Times New Roman" w:hAnsi="Times New Roman"/>
          <w:sz w:val="28"/>
          <w:szCs w:val="28"/>
        </w:rPr>
        <w:t>беседа</w:t>
      </w:r>
    </w:p>
    <w:p w:rsidR="001349AB" w:rsidRPr="00302E13" w:rsidRDefault="001349AB" w:rsidP="00393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393A71">
        <w:rPr>
          <w:rFonts w:ascii="Times New Roman" w:hAnsi="Times New Roman"/>
          <w:sz w:val="28"/>
          <w:szCs w:val="28"/>
        </w:rPr>
        <w:t>групповая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>Програмное содержание:</w:t>
      </w:r>
      <w:r w:rsidRPr="00393A71">
        <w:rPr>
          <w:rFonts w:ascii="Times New Roman" w:hAnsi="Times New Roman"/>
          <w:sz w:val="28"/>
          <w:szCs w:val="28"/>
        </w:rPr>
        <w:t xml:space="preserve"> донести до детей мысль, что спустя много лет человечество помнит о событиях грозной войны, унесшей миллионы человеческих жизней, учить чтить память погибших и отдавать дань уважения оставшимся в живых.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>Предварительная  работа: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Чтение рассказов: С. Баруздин «За Родину», «Слава», В. Твардовский «Рассказ танкиста»; заучивание стихотворения Т. Белозерова «День Победы», рассматривание репродукций, иллюстраций, наборов открыток о войне.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Подготовка к </w:t>
      </w:r>
      <w:r w:rsidRPr="00393A71">
        <w:rPr>
          <w:rFonts w:ascii="Times New Roman" w:hAnsi="Times New Roman"/>
          <w:b/>
          <w:sz w:val="28"/>
          <w:szCs w:val="28"/>
        </w:rPr>
        <w:t>занятию:</w:t>
      </w:r>
      <w:r w:rsidRPr="00393A71">
        <w:rPr>
          <w:rFonts w:ascii="Times New Roman" w:hAnsi="Times New Roman"/>
          <w:sz w:val="28"/>
          <w:szCs w:val="28"/>
        </w:rPr>
        <w:t xml:space="preserve"> подготовить выставку с иллюстрациями, изображающими сражения Великой Отечественной войны, героев войны, о праздновании Дня Победы, подготовила текст стихотворения «Рассказ танкиста», аудиозаписи: «Священная война» и «Оркестровая сюита № 3 ре-мажор» И.С. Бах,  иллюстрации с изображением медалей.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>Ход НОД: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3A71">
        <w:rPr>
          <w:rFonts w:ascii="Times New Roman" w:hAnsi="Times New Roman"/>
          <w:b/>
          <w:sz w:val="28"/>
          <w:szCs w:val="28"/>
        </w:rPr>
        <w:t>Воспитатель: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 xml:space="preserve">9 мая 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Все поднялись на защиту Родины, и наша армия, и женщины, и старики, даже дети. 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В самом начале войны фашисты очень близко подошли к Москве – столице нашей Родины. Но наши храбрые воины не 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 тех пор каждый житель нашей страны, жители других стран отмечают этот праздник.</w:t>
      </w:r>
    </w:p>
    <w:p w:rsidR="001349AB" w:rsidRPr="00393A71" w:rsidRDefault="001349AB" w:rsidP="00F74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Майский праздник – День Победы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Отмечает вся страна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Надевают наши деды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Боевые ордена.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 xml:space="preserve">Их с утра зовет дорога 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На торжественный парад.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И задумчиво с порога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Вслед им бабушки глядят.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(Т.Белозеров)</w:t>
      </w:r>
    </w:p>
    <w:p w:rsidR="001349AB" w:rsidRPr="00393A71" w:rsidRDefault="001349AB" w:rsidP="00F7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Много подвигов совершили воины и простые люди в годы Великой Отечественной войны. За это правительство нашей страны награждало их боевыми орденами и медалями. Самой главной наградой была Золотая звезда, были еще Орден Красного знамени, орден «Красной звезды»; медаль «За отвагу»; орд</w:t>
      </w:r>
      <w:r>
        <w:rPr>
          <w:rFonts w:ascii="Times New Roman" w:hAnsi="Times New Roman"/>
          <w:sz w:val="28"/>
          <w:szCs w:val="28"/>
        </w:rPr>
        <w:t xml:space="preserve">ен Славы </w:t>
      </w:r>
      <w:r w:rsidRPr="00393A71">
        <w:rPr>
          <w:rFonts w:ascii="Times New Roman" w:hAnsi="Times New Roman"/>
          <w:sz w:val="28"/>
          <w:szCs w:val="28"/>
        </w:rPr>
        <w:t>(показ на иллюстрациях).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Много было таких людей, потому что наш народ мужественно сражался и победил. Но не все дожили до Великой Победы. Чтобы никто не забыл доблестных героев и их подвиги по всей стране было сооружено много памятников в память о героях войны, братские могилы, в которых были захоронены погибшие в боях воины. Давайте вспомним стихотворение М. Иссаковского «Навек запомни» (дети читают стихотворение).</w:t>
      </w:r>
    </w:p>
    <w:p w:rsidR="001349AB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Куда б ни шел, ни ехал ты,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Но здесь остановись,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Могиле этой дорогой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Всем сердцем поклонись.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Кто б ни был ты – рыбак, шахтер,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Ученый иль пастух, -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Навек запомни – здесь лежит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Твой самый лучший друг.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И для тебя и для меня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Он сделал все, что мог.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Себя в бою не пожалел,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А Родину сберег.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Но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 (дети читают стихотворение З.Александровой «Родина»).</w:t>
      </w:r>
    </w:p>
    <w:p w:rsidR="001349AB" w:rsidRPr="00393A71" w:rsidRDefault="001349AB" w:rsidP="00F74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Если скажут слово Родина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Сразу в памяти встает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Старый дом, в саду смородина,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Толстый тополь у ворот.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У реки березка – скромница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И ромашковый бугор …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А другим, наверное, помнится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Свой родной суземский двор.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В лужах первые кораблики,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Где недавно был каток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И большой соседней фабрики</w:t>
      </w:r>
    </w:p>
    <w:p w:rsidR="001349AB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Громкий радостный гудок.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Или степь от маков красная,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Золотая целина …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Родина бывает разная,</w:t>
      </w:r>
    </w:p>
    <w:p w:rsidR="001349AB" w:rsidRPr="00393A71" w:rsidRDefault="001349AB" w:rsidP="0039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Но у всех она одна!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Каждый год 9 мая весь мир празднует Великий День победы. Во всех городах нашей страны проходят праздничные парады военных  и военной техники (показ презентации).</w:t>
      </w:r>
    </w:p>
    <w:p w:rsidR="001349AB" w:rsidRPr="00393A71" w:rsidRDefault="001349AB" w:rsidP="00597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A71">
        <w:rPr>
          <w:rFonts w:ascii="Times New Roman" w:hAnsi="Times New Roman"/>
          <w:sz w:val="28"/>
          <w:szCs w:val="28"/>
        </w:rPr>
        <w:t>На этом наше занятие окончено. Берегите свою Родину, растите честными и мужественными, смелыми.</w:t>
      </w:r>
    </w:p>
    <w:sectPr w:rsidR="001349AB" w:rsidRPr="00393A71" w:rsidSect="00C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FA"/>
    <w:rsid w:val="000A6E4C"/>
    <w:rsid w:val="000E1C10"/>
    <w:rsid w:val="00113C18"/>
    <w:rsid w:val="001349AB"/>
    <w:rsid w:val="001416ED"/>
    <w:rsid w:val="00204EEE"/>
    <w:rsid w:val="002209C4"/>
    <w:rsid w:val="00302E13"/>
    <w:rsid w:val="00393A71"/>
    <w:rsid w:val="003C0AAC"/>
    <w:rsid w:val="004E392D"/>
    <w:rsid w:val="005971DF"/>
    <w:rsid w:val="005C3225"/>
    <w:rsid w:val="005E4952"/>
    <w:rsid w:val="00665495"/>
    <w:rsid w:val="0069621E"/>
    <w:rsid w:val="006D7BBD"/>
    <w:rsid w:val="008270D4"/>
    <w:rsid w:val="00A35897"/>
    <w:rsid w:val="00AB121A"/>
    <w:rsid w:val="00C3081C"/>
    <w:rsid w:val="00C3523C"/>
    <w:rsid w:val="00DF0BCD"/>
    <w:rsid w:val="00E307FA"/>
    <w:rsid w:val="00E55082"/>
    <w:rsid w:val="00F37F4E"/>
    <w:rsid w:val="00F7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606</Words>
  <Characters>3460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Windows User</cp:lastModifiedBy>
  <cp:revision>11</cp:revision>
  <dcterms:created xsi:type="dcterms:W3CDTF">2012-04-25T16:40:00Z</dcterms:created>
  <dcterms:modified xsi:type="dcterms:W3CDTF">2018-08-25T16:49:00Z</dcterms:modified>
</cp:coreProperties>
</file>