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DD" w:rsidRDefault="001561DD" w:rsidP="00DC3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Конспект интегрированного занятия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"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Первооткрыватели космоса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".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знакомство 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детей с российскими учеными, которые стояли у истоков развития русской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космонавтики - К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 Е. Циолковским, С. П. Королевым;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закрепление 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знания детей о том, что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первым космонавтом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Земли был гражданин России Юрий Гагарин;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подвести 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 пониманию того, что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космонавтом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может быть только здоровый, образованный, настойчивый и бесстрашный человек;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- воспитание  в детях гордости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за свою страну.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 фотографии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, российских ученых, фотографии собак - Белки и Стрелки, иллюстрации - планеты солнечной системы, спутники,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звездное небо, макеты ракет.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Интеграция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образовательных </w:t>
      </w: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 познавательное развитие, речевое развитие, художественно - эстетическое развитие </w:t>
      </w:r>
      <w:r w:rsidRPr="003D3C2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(аппликация)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На столе разложены фотографии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космонавтов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, иллюстрации звездного неба, спутников, планет, стоят макеты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космических кораблей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- Ребята, как вы думаете, о чем мы с вами будем сегодня говорить?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- О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космосе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- ль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- Да, правильно. Человек смотрел на звездное небо и ему хотелось узнать, что же это за звезды, почему они такие яркие? Ученые придумали специальные приборы - телескопы и стали наблюдать за звездным небом. Они узнали, что, кроме Земли есть и другие планеты - одни меньше, другие больше. Давайте назовем эти планеты. Марс, Венера, Юпитер, Сатурн, Уран, Нептун, Плутон, Меркурий.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Сейчас я вам расскажу о них.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Меркурий - ближайшая к Солнцу планета,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Залит он лучами горячего света,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Так много ему достается лучей,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Что эта планета других горячей.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Вторая от Солнца планета - Венера.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 честь богини красоты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Названа, Венера, ты!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 темных небесах сияешь,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Красотой нас одаряешь.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Поверхность Венеры каменистая. Воды на ней практически нет.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Наша Земля - третья от Солнца планета. На ней сложились благоприятные условия для жизни растений, животных и людей.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Жизнь на Земле - это разве не чудо?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Бабочки, птицы, жучок на цветке.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Жизнь на Земле вы найдете повсюду -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 самом далеком, глухом уголке!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Марс - четвертая планета Солнечной системы. Он вдвое меньше Земли.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Марс - таинственная планета.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Она по размерам чуть больше Луны,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Из - за кроваво - красного цвета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Назвали планету в честь бога войны.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Юпитер - самая большая планета Солнечной системы. Это пятая от Солнца планета.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Юпитер - больше всех планет,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Но суши на планете нет.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Повсюду жидкий водород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лютый холод круглый год!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Шестая от Солнца планета - Сатурн.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Сатурн - красивая планета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Желто - оранжевого цвета.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кольцами камней и льда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Окружена она всегда.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После Сатурна расположен Уран.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Уран - лежебока, и встать ему лень,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Подняться планете невмочь.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Сорокалетие длится там день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сорокалетие - ночь.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Нептун - восьмая от Солнца планета.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Планета Нептун от Земли далеко,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Увидеть ее в телескоп нелегко.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От Солнца по счету планета восьмая.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Царит на ней вечно зима ледяная.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Плутон - самая удаленная от Солнца планета и самая холодная планета Солнечной системы.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Несется в пространстве далекий Плутон,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Он Солнца лучами едва освещен.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А чтоб не скучал в одиночестве он,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С ним спутник летит под названьем Харон.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А сейчас небольшая физминутка.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Чтобы в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космос полететь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Надо многое уметь.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Быть здоровым, не лениться,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 школе хорошо учиться.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зарядку каждый день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Будем делать - нам не лень.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Влево, вправо повернуться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опять назад вернуться.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Приседать, поскакать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бежать, бежать, бежать,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А потом все тише, тише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Походить и сесть опять.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Но, чтобы узнать, есть ли жизнь на других планетах, надо было до этих планет долететь. Самолеты для этого не годились, потому что до планет было очень далеко. И придумали ученые ракеты.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Жил в городе Калуге ученый и изобретатель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Константин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Эдуардович Циолковский. </w:t>
      </w:r>
      <w:r w:rsidRPr="003D3C2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портрет ученого)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Он очень любил наблюдать в телескоп за звездами, изучал их и хотел найти ответы на </w:t>
      </w: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 " Нельзя ли построить летательный аппарат, не пропускающий газ и вечно плавающий в воздухе? Нельзя ли при помощи ракеты полететь на другие планеты?" Он проводил расчеты, делал чертежи и придумал такой летательный аппарат. Но, к сожалению, у него не было возможности сделать его.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И только через много - много лет другой ученый -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конструктор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- Сергей Павлович Королев смог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сконструировать и изготовить первый космический спутник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, в котором вокруг Земли сначала летали собаки - Белка и Стрелка.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А 12 апреля 1961 года в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космос впервые полетел человек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 Это был Юрий Алексеевич Гагарин. </w:t>
      </w:r>
      <w:r w:rsidRPr="003D3C2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портрет Гагарина)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Юрий Алексеевич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первым увидел всю Землю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 Он летел и смотрел в окошко - иллюминатор, а под ним плыла и поворачивалась вся наша планета - Земля. За 108 минут он облетел ее кругом. " Какая она красивая!" - передавал Гагарин по радио тем, кто остался внизу.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А как вы думаете, ребята, каким должен быть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?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- Храбрым, сильным, смелым.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-ль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- Да, но прежде всего у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космонавта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должно быть крепкое здоровье. Он должен быть сильным и выносливым, потому что во время полета человек испытывает огромные перегрузки. А еще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космонавт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 должен быть умным и бесстрашным. Ведь во время полета могут произойти непредвиденные ситуации. И нужно справиться с ними и вернуться на землю.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А сейчас каждый из вас создаст свою ракету с помощью аппликации. У меня есть вот такие заготовки - прямоугольники и квадраты. У прямоугольника срезаем два угла и получается нос ракеты. Квадраты разрезаем по диагонали </w:t>
      </w:r>
      <w:r w:rsidRPr="003D3C2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уголка к уголку)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 Это хвост ракеты. Можно вырезать звезды и планеты и украсить </w:t>
      </w:r>
      <w:r w:rsidRPr="003D3C2F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космическое пространство</w:t>
      </w: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Воспитатель помогает затрудняющимся детям.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D3C2F">
        <w:rPr>
          <w:rFonts w:ascii="Times New Roman" w:hAnsi="Times New Roman"/>
          <w:color w:val="111111"/>
          <w:sz w:val="28"/>
          <w:szCs w:val="28"/>
          <w:lang w:eastAsia="ru-RU"/>
        </w:rPr>
        <w:t>Когда работы готовы, оформляем выставку.</w:t>
      </w:r>
    </w:p>
    <w:p w:rsidR="001561DD" w:rsidRPr="003D3C2F" w:rsidRDefault="001561DD" w:rsidP="00DC342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561DD" w:rsidRPr="003D3C2F" w:rsidSect="0073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C2F"/>
    <w:rsid w:val="001561DD"/>
    <w:rsid w:val="00351A15"/>
    <w:rsid w:val="003568A8"/>
    <w:rsid w:val="003D3C2F"/>
    <w:rsid w:val="003D4B10"/>
    <w:rsid w:val="006445A3"/>
    <w:rsid w:val="00736A77"/>
    <w:rsid w:val="00DC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A7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D3C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C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3D3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3D3C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D3C2F"/>
    <w:rPr>
      <w:rFonts w:cs="Times New Roman"/>
      <w:b/>
      <w:bCs/>
    </w:rPr>
  </w:style>
  <w:style w:type="character" w:customStyle="1" w:styleId="olink">
    <w:name w:val="olink"/>
    <w:basedOn w:val="DefaultParagraphFont"/>
    <w:uiPriority w:val="99"/>
    <w:rsid w:val="003D3C2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D3C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180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816</Words>
  <Characters>4652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Windows User</cp:lastModifiedBy>
  <cp:revision>4</cp:revision>
  <dcterms:created xsi:type="dcterms:W3CDTF">2018-03-21T13:58:00Z</dcterms:created>
  <dcterms:modified xsi:type="dcterms:W3CDTF">2018-07-04T17:42:00Z</dcterms:modified>
</cp:coreProperties>
</file>